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7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680"/>
        <w:gridCol w:w="1080"/>
        <w:gridCol w:w="3853"/>
      </w:tblGrid>
      <w:tr w:rsidR="00082C96" w14:paraId="687B2759" w14:textId="77777777">
        <w:tblPrEx>
          <w:tblCellMar>
            <w:top w:w="0" w:type="dxa"/>
            <w:bottom w:w="0" w:type="dxa"/>
          </w:tblCellMar>
        </w:tblPrEx>
        <w:tc>
          <w:tcPr>
            <w:tcW w:w="5110" w:type="dxa"/>
          </w:tcPr>
          <w:p w14:paraId="3BA69B41" w14:textId="274E6B3B" w:rsidR="00082C96" w:rsidRPr="00FD217A" w:rsidRDefault="00202CC5">
            <w:pPr>
              <w:pStyle w:val="Titolo"/>
              <w:jc w:val="left"/>
              <w:rPr>
                <w:b w:val="0"/>
                <w:bCs w:val="0"/>
                <w:color w:val="auto"/>
                <w:sz w:val="24"/>
              </w:rPr>
            </w:pPr>
            <w:r>
              <w:rPr>
                <w:b w:val="0"/>
                <w:bCs w:val="0"/>
                <w:noProof/>
                <w:color w:val="auto"/>
                <w:sz w:val="24"/>
              </w:rPr>
              <w:drawing>
                <wp:inline distT="0" distB="0" distL="0" distR="0" wp14:anchorId="0F81B299" wp14:editId="54A3B472">
                  <wp:extent cx="3152775" cy="495300"/>
                  <wp:effectExtent l="0" t="0" r="0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277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019EEC60" w14:textId="77777777" w:rsidR="00082C96" w:rsidRDefault="00082C96">
            <w:pPr>
              <w:pStyle w:val="Titolo"/>
              <w:rPr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1080" w:type="dxa"/>
          </w:tcPr>
          <w:p w14:paraId="48DED798" w14:textId="77777777" w:rsidR="00082C96" w:rsidRDefault="00082C96">
            <w:pPr>
              <w:pStyle w:val="Titolo"/>
              <w:jc w:val="left"/>
              <w:rPr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3853" w:type="dxa"/>
          </w:tcPr>
          <w:p w14:paraId="2801CF51" w14:textId="77777777" w:rsidR="00082C96" w:rsidRDefault="00082C96">
            <w:pPr>
              <w:pStyle w:val="Titolo"/>
              <w:jc w:val="left"/>
              <w:rPr>
                <w:b w:val="0"/>
                <w:bCs w:val="0"/>
                <w:color w:val="auto"/>
                <w:sz w:val="20"/>
              </w:rPr>
            </w:pPr>
          </w:p>
        </w:tc>
      </w:tr>
    </w:tbl>
    <w:p w14:paraId="57A161C3" w14:textId="77777777" w:rsidR="00082C96" w:rsidRDefault="00082C96">
      <w:pPr>
        <w:pStyle w:val="Titolo"/>
        <w:jc w:val="left"/>
        <w:rPr>
          <w:b w:val="0"/>
          <w:bCs w:val="0"/>
          <w:color w:val="auto"/>
          <w:sz w:val="20"/>
        </w:rPr>
      </w:pPr>
    </w:p>
    <w:p w14:paraId="65306D46" w14:textId="77777777" w:rsidR="003B790E" w:rsidRDefault="003B790E" w:rsidP="003B790E">
      <w:pPr>
        <w:autoSpaceDE w:val="0"/>
        <w:autoSpaceDN w:val="0"/>
        <w:jc w:val="center"/>
        <w:rPr>
          <w:rFonts w:ascii="Arial Narrow" w:hAnsi="Arial Narrow"/>
          <w:b/>
          <w:bCs/>
          <w:sz w:val="96"/>
          <w:szCs w:val="96"/>
        </w:rPr>
      </w:pPr>
      <w:bookmarkStart w:id="0" w:name="testata"/>
      <w:r>
        <w:rPr>
          <w:rFonts w:ascii="Arial Narrow" w:hAnsi="Arial Narrow"/>
          <w:b/>
          <w:bCs/>
          <w:sz w:val="96"/>
          <w:szCs w:val="96"/>
        </w:rPr>
        <w:t>A V V I S O</w:t>
      </w:r>
    </w:p>
    <w:p w14:paraId="0DDD04CD" w14:textId="77777777" w:rsidR="003B790E" w:rsidRDefault="003B790E" w:rsidP="003B790E">
      <w:pPr>
        <w:autoSpaceDE w:val="0"/>
        <w:autoSpaceDN w:val="0"/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ELENCO dei DEPOSITI al PORTATORE /</w:t>
      </w:r>
    </w:p>
    <w:p w14:paraId="730DF54D" w14:textId="77777777" w:rsidR="003B790E" w:rsidRDefault="003B790E" w:rsidP="003B790E">
      <w:pPr>
        <w:autoSpaceDE w:val="0"/>
        <w:autoSpaceDN w:val="0"/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Depositi Cauzionali costituiti per Pagamento Tardivo di Assegni Bancari</w:t>
      </w:r>
    </w:p>
    <w:p w14:paraId="79887A17" w14:textId="1C7EE86A" w:rsidR="003B790E" w:rsidRDefault="003B790E" w:rsidP="003B790E">
      <w:pPr>
        <w:autoSpaceDE w:val="0"/>
        <w:autoSpaceDN w:val="0"/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 xml:space="preserve">IN STATO di DORMIENZA </w:t>
      </w:r>
      <w:r w:rsidR="005627C1">
        <w:rPr>
          <w:rFonts w:ascii="Arial Narrow" w:hAnsi="Arial Narrow"/>
          <w:b/>
          <w:bCs/>
          <w:sz w:val="28"/>
          <w:szCs w:val="28"/>
        </w:rPr>
        <w:t xml:space="preserve">al </w:t>
      </w:r>
      <w:r w:rsidR="00895F3E">
        <w:rPr>
          <w:rFonts w:ascii="Arial Narrow" w:hAnsi="Arial Narrow"/>
          <w:b/>
          <w:bCs/>
          <w:sz w:val="28"/>
          <w:szCs w:val="28"/>
        </w:rPr>
        <w:fldChar w:fldCharType="begin"/>
      </w:r>
      <w:r w:rsidR="00895F3E">
        <w:rPr>
          <w:rFonts w:ascii="Arial Narrow" w:hAnsi="Arial Narrow"/>
          <w:b/>
          <w:bCs/>
          <w:sz w:val="28"/>
          <w:szCs w:val="28"/>
        </w:rPr>
        <w:instrText xml:space="preserve"> DOCVARIABLE "dataFineSemestre" </w:instrText>
      </w:r>
      <w:r w:rsidR="00895F3E">
        <w:rPr>
          <w:rFonts w:ascii="Arial Narrow" w:hAnsi="Arial Narrow"/>
          <w:b/>
          <w:bCs/>
          <w:sz w:val="28"/>
          <w:szCs w:val="28"/>
        </w:rPr>
        <w:fldChar w:fldCharType="separate"/>
      </w:r>
      <w:r w:rsidR="006171F4">
        <w:rPr>
          <w:rFonts w:ascii="Arial Narrow" w:hAnsi="Arial Narrow"/>
          <w:b/>
          <w:bCs/>
          <w:sz w:val="28"/>
          <w:szCs w:val="28"/>
        </w:rPr>
        <w:t>24/03/2023</w:t>
      </w:r>
      <w:r w:rsidR="00895F3E">
        <w:rPr>
          <w:rFonts w:ascii="Arial Narrow" w:hAnsi="Arial Narrow"/>
          <w:b/>
          <w:bCs/>
          <w:sz w:val="28"/>
          <w:szCs w:val="28"/>
        </w:rPr>
        <w:fldChar w:fldCharType="end"/>
      </w:r>
      <w:r w:rsidR="005627C1">
        <w:rPr>
          <w:rFonts w:ascii="Arial Narrow" w:hAnsi="Arial Narrow"/>
          <w:b/>
          <w:bCs/>
          <w:sz w:val="28"/>
          <w:szCs w:val="28"/>
        </w:rPr>
        <w:t xml:space="preserve"> </w:t>
      </w:r>
      <w:r>
        <w:rPr>
          <w:rFonts w:ascii="Arial Narrow" w:hAnsi="Arial Narrow"/>
          <w:b/>
          <w:bCs/>
          <w:sz w:val="28"/>
          <w:szCs w:val="28"/>
        </w:rPr>
        <w:t>(D.P.R. n. 116/2007),</w:t>
      </w:r>
    </w:p>
    <w:p w14:paraId="03C0AC96" w14:textId="77777777" w:rsidR="003B790E" w:rsidRDefault="003B790E" w:rsidP="003B790E">
      <w:pPr>
        <w:autoSpaceDE w:val="0"/>
        <w:autoSpaceDN w:val="0"/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per i quali si verificheranno le condizioni di estinguibilità</w:t>
      </w:r>
    </w:p>
    <w:p w14:paraId="11A99D15" w14:textId="77777777" w:rsidR="003B790E" w:rsidRDefault="003B790E" w:rsidP="003B790E">
      <w:pPr>
        <w:autoSpaceDE w:val="0"/>
        <w:autoSpaceDN w:val="0"/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decorso il termine di 180 giorni dalla data del presente avviso.</w:t>
      </w:r>
    </w:p>
    <w:p w14:paraId="32FBF703" w14:textId="77777777" w:rsidR="003B790E" w:rsidRDefault="003B790E" w:rsidP="003B790E">
      <w:pPr>
        <w:autoSpaceDE w:val="0"/>
        <w:autoSpaceDN w:val="0"/>
        <w:jc w:val="center"/>
        <w:rPr>
          <w:rFonts w:ascii="Arial Narrow" w:hAnsi="Arial Narrow"/>
          <w:sz w:val="28"/>
          <w:szCs w:val="28"/>
        </w:rPr>
      </w:pPr>
    </w:p>
    <w:p w14:paraId="073FF367" w14:textId="77777777" w:rsidR="003B790E" w:rsidRPr="003B790E" w:rsidRDefault="003B790E" w:rsidP="003B790E">
      <w:pPr>
        <w:autoSpaceDE w:val="0"/>
        <w:autoSpaceDN w:val="0"/>
        <w:jc w:val="center"/>
        <w:rPr>
          <w:rFonts w:ascii="Arial Narrow" w:hAnsi="Arial Narrow"/>
        </w:rPr>
      </w:pPr>
      <w:r w:rsidRPr="003B790E">
        <w:rPr>
          <w:rFonts w:ascii="Arial Narrow" w:hAnsi="Arial Narrow"/>
        </w:rPr>
        <w:t>Si invitano i legittimi portatori degli assegni bancari indicati in elenco, a richiedere, presso le filiali di riferimento e previa esibizione del titolo, entro il termine di 180 giorni dalla</w:t>
      </w:r>
      <w:r w:rsidR="005627C1">
        <w:rPr>
          <w:rFonts w:ascii="Arial Narrow" w:hAnsi="Arial Narrow"/>
        </w:rPr>
        <w:t xml:space="preserve"> data</w:t>
      </w:r>
      <w:r w:rsidRPr="003B790E">
        <w:rPr>
          <w:rFonts w:ascii="Arial Narrow" w:hAnsi="Arial Narrow"/>
        </w:rPr>
        <w:t xml:space="preserve"> del presente avviso, l’incasso degli importi depositati ai sensi dell’art. 8 della L. 386/1990.</w:t>
      </w:r>
    </w:p>
    <w:p w14:paraId="3B696A92" w14:textId="77777777" w:rsidR="003B790E" w:rsidRPr="003B790E" w:rsidRDefault="003B790E" w:rsidP="003B790E">
      <w:pPr>
        <w:jc w:val="center"/>
        <w:rPr>
          <w:rFonts w:ascii="Arial Narrow" w:hAnsi="Arial Narrow"/>
        </w:rPr>
      </w:pPr>
      <w:r w:rsidRPr="003B790E">
        <w:rPr>
          <w:rFonts w:ascii="Arial Narrow" w:hAnsi="Arial Narrow"/>
        </w:rPr>
        <w:t>In assenza, decorso il predetto termine, le relative somme saranno devolute al Fondo istituito presso il M.E.F. di cui all’art. 1, comma 343, L. 266/2005.</w:t>
      </w:r>
    </w:p>
    <w:p w14:paraId="562A26B3" w14:textId="77777777" w:rsidR="003B790E" w:rsidRDefault="003B790E" w:rsidP="003B790E">
      <w:pPr>
        <w:jc w:val="center"/>
        <w:rPr>
          <w:rFonts w:ascii="Arial Narrow" w:hAnsi="Arial Narrow"/>
        </w:rPr>
      </w:pPr>
      <w:r w:rsidRPr="003B790E">
        <w:rPr>
          <w:rFonts w:ascii="Arial Narrow" w:hAnsi="Arial Narrow"/>
        </w:rPr>
        <w:t>Il personale è a disposizione per ogni ulteriore informazione.</w:t>
      </w:r>
    </w:p>
    <w:p w14:paraId="2A1B7BB1" w14:textId="77777777" w:rsidR="005B74A3" w:rsidRDefault="005B74A3" w:rsidP="003B790E">
      <w:pPr>
        <w:jc w:val="center"/>
        <w:rPr>
          <w:rFonts w:ascii="Arial Narrow" w:hAnsi="Arial Narrow"/>
        </w:rPr>
      </w:pPr>
    </w:p>
    <w:p w14:paraId="7B6506E5" w14:textId="77777777" w:rsidR="005B74A3" w:rsidRDefault="005B74A3" w:rsidP="003B790E">
      <w:pPr>
        <w:jc w:val="center"/>
        <w:rPr>
          <w:rFonts w:ascii="Arial Narrow" w:hAnsi="Arial Narrow"/>
        </w:rPr>
      </w:pPr>
    </w:p>
    <w:p w14:paraId="6DC677F9" w14:textId="6C60EFF9" w:rsidR="005B74A3" w:rsidRPr="003B790E" w:rsidRDefault="005B74A3" w:rsidP="003B790E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fldChar w:fldCharType="begin"/>
      </w:r>
      <w:r>
        <w:rPr>
          <w:rFonts w:ascii="Arial Narrow" w:hAnsi="Arial Narrow"/>
        </w:rPr>
        <w:instrText xml:space="preserve"> DOCVARIABLE "filialeRapportoSlt_intestazione1" </w:instrText>
      </w:r>
      <w:r>
        <w:rPr>
          <w:rFonts w:ascii="Arial Narrow" w:hAnsi="Arial Narrow"/>
        </w:rPr>
        <w:fldChar w:fldCharType="separate"/>
      </w:r>
      <w:r w:rsidR="006171F4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fldChar w:fldCharType="end"/>
      </w:r>
      <w:r>
        <w:rPr>
          <w:rFonts w:ascii="Arial Narrow" w:hAnsi="Arial Narrow"/>
        </w:rPr>
        <w:fldChar w:fldCharType="begin"/>
      </w:r>
      <w:r>
        <w:rPr>
          <w:rFonts w:ascii="Arial Narrow" w:hAnsi="Arial Narrow"/>
        </w:rPr>
        <w:instrText xml:space="preserve"> DOCVARIABLE "filialeRapportoSlt_intestazione2" </w:instrText>
      </w:r>
      <w:r>
        <w:rPr>
          <w:rFonts w:ascii="Arial Narrow" w:hAnsi="Arial Narrow"/>
        </w:rPr>
        <w:fldChar w:fldCharType="separate"/>
      </w:r>
      <w:r w:rsidR="006171F4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fldChar w:fldCharType="end"/>
      </w:r>
    </w:p>
    <w:bookmarkEnd w:id="0"/>
    <w:p w14:paraId="71F5842A" w14:textId="77777777" w:rsidR="003B790E" w:rsidRDefault="003B790E" w:rsidP="003B790E"/>
    <w:p w14:paraId="72DC3112" w14:textId="77777777" w:rsidR="00082C96" w:rsidRDefault="00082C96">
      <w:pPr>
        <w:pStyle w:val="Titolo"/>
        <w:jc w:val="left"/>
      </w:pPr>
    </w:p>
    <w:p w14:paraId="04537C73" w14:textId="77777777" w:rsidR="00082C96" w:rsidRDefault="00082C96">
      <w:pPr>
        <w:rPr>
          <w:rFonts w:ascii="Arial" w:hAnsi="Arial" w:cs="Arial"/>
          <w:sz w:val="20"/>
        </w:rPr>
      </w:pPr>
      <w:bookmarkStart w:id="1" w:name="AreaDettaglio"/>
    </w:p>
    <w:tbl>
      <w:tblPr>
        <w:tblW w:w="14956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5"/>
        <w:gridCol w:w="1024"/>
        <w:gridCol w:w="1663"/>
        <w:gridCol w:w="1920"/>
        <w:gridCol w:w="2048"/>
        <w:gridCol w:w="2560"/>
        <w:gridCol w:w="2233"/>
        <w:gridCol w:w="2503"/>
      </w:tblGrid>
      <w:tr w:rsidR="00D142DB" w14:paraId="2F62883D" w14:textId="77777777" w:rsidTr="00D142DB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1005" w:type="dxa"/>
            <w:tcMar>
              <w:top w:w="28" w:type="dxa"/>
              <w:bottom w:w="28" w:type="dxa"/>
            </w:tcMar>
            <w:vAlign w:val="center"/>
          </w:tcPr>
          <w:p w14:paraId="11D9F377" w14:textId="77777777" w:rsidR="00D142DB" w:rsidRDefault="00D142DB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ABI</w:t>
            </w:r>
          </w:p>
        </w:tc>
        <w:tc>
          <w:tcPr>
            <w:tcW w:w="1024" w:type="dxa"/>
            <w:tcMar>
              <w:top w:w="28" w:type="dxa"/>
              <w:bottom w:w="28" w:type="dxa"/>
            </w:tcMar>
            <w:vAlign w:val="center"/>
          </w:tcPr>
          <w:p w14:paraId="715DCBBB" w14:textId="77777777" w:rsidR="00D142DB" w:rsidRDefault="00D142DB" w:rsidP="003B790E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CAB</w:t>
            </w:r>
          </w:p>
        </w:tc>
        <w:tc>
          <w:tcPr>
            <w:tcW w:w="1663" w:type="dxa"/>
            <w:tcMar>
              <w:top w:w="28" w:type="dxa"/>
              <w:bottom w:w="28" w:type="dxa"/>
            </w:tcMar>
            <w:vAlign w:val="center"/>
          </w:tcPr>
          <w:p w14:paraId="365DCB48" w14:textId="77777777" w:rsidR="00D142DB" w:rsidRDefault="00D142DB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NR.ASSEGNO</w:t>
            </w:r>
          </w:p>
        </w:tc>
        <w:tc>
          <w:tcPr>
            <w:tcW w:w="1920" w:type="dxa"/>
            <w:tcMar>
              <w:top w:w="28" w:type="dxa"/>
              <w:bottom w:w="28" w:type="dxa"/>
            </w:tcMar>
            <w:vAlign w:val="center"/>
          </w:tcPr>
          <w:p w14:paraId="474C56DB" w14:textId="77777777" w:rsidR="00D142DB" w:rsidRDefault="00D142DB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IMPORTO ASSEGNO</w:t>
            </w:r>
          </w:p>
        </w:tc>
        <w:tc>
          <w:tcPr>
            <w:tcW w:w="2048" w:type="dxa"/>
            <w:tcMar>
              <w:top w:w="28" w:type="dxa"/>
              <w:bottom w:w="28" w:type="dxa"/>
            </w:tcMar>
            <w:vAlign w:val="center"/>
          </w:tcPr>
          <w:p w14:paraId="56ACF742" w14:textId="77777777" w:rsidR="00D142DB" w:rsidRDefault="00D142DB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IMPORTO DEPOSITO</w:t>
            </w:r>
          </w:p>
        </w:tc>
        <w:tc>
          <w:tcPr>
            <w:tcW w:w="2560" w:type="dxa"/>
            <w:tcMar>
              <w:top w:w="28" w:type="dxa"/>
              <w:bottom w:w="28" w:type="dxa"/>
            </w:tcMar>
            <w:vAlign w:val="center"/>
          </w:tcPr>
          <w:p w14:paraId="449687CD" w14:textId="77777777" w:rsidR="00D142DB" w:rsidRDefault="00D142DB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DATA COSTITUZIONE DEPOSITO</w:t>
            </w:r>
          </w:p>
        </w:tc>
        <w:tc>
          <w:tcPr>
            <w:tcW w:w="2233" w:type="dxa"/>
            <w:tcMar>
              <w:top w:w="28" w:type="dxa"/>
              <w:bottom w:w="28" w:type="dxa"/>
            </w:tcMar>
            <w:vAlign w:val="center"/>
          </w:tcPr>
          <w:p w14:paraId="5DE4A1BB" w14:textId="77777777" w:rsidR="00D142DB" w:rsidRDefault="00D142DB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CONTO CORRENTE</w:t>
            </w:r>
          </w:p>
        </w:tc>
        <w:tc>
          <w:tcPr>
            <w:tcW w:w="2503" w:type="dxa"/>
          </w:tcPr>
          <w:p w14:paraId="271D701B" w14:textId="77777777" w:rsidR="00D142DB" w:rsidRDefault="00D142DB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DATA</w:t>
            </w:r>
            <w:r w:rsidR="00C970F2">
              <w:rPr>
                <w:rFonts w:ascii="Arial" w:hAnsi="Arial" w:cs="Arial"/>
                <w:b/>
                <w:bCs/>
                <w:sz w:val="18"/>
              </w:rPr>
              <w:t xml:space="preserve"> CONFERMA DORM. /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PUBBL</w:t>
            </w:r>
            <w:r w:rsidR="00C970F2">
              <w:rPr>
                <w:rFonts w:ascii="Arial" w:hAnsi="Arial" w:cs="Arial"/>
                <w:b/>
                <w:bCs/>
                <w:sz w:val="18"/>
              </w:rPr>
              <w:t>.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AVVISO</w:t>
            </w:r>
          </w:p>
        </w:tc>
      </w:tr>
      <w:tr w:rsidR="006171F4" w14:paraId="32B32994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08081038" w14:textId="74704995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08342</w:t>
            </w:r>
          </w:p>
        </w:tc>
        <w:tc>
          <w:tcPr>
            <w:tcW w:w="1024" w:type="dxa"/>
            <w:vAlign w:val="center"/>
          </w:tcPr>
          <w:p w14:paraId="3862DE3B" w14:textId="63907C0B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15200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43F44584" w14:textId="049E6E98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2065138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0D1BA8C1" w14:textId="12247721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1.500,40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7925B8BF" w14:textId="659B41AA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152,10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372D5FEA" w14:textId="23262484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21/08/2012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62C55678" w14:textId="60132AEF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08010080140</w:t>
            </w:r>
          </w:p>
        </w:tc>
        <w:tc>
          <w:tcPr>
            <w:tcW w:w="2503" w:type="dxa"/>
          </w:tcPr>
          <w:p w14:paraId="479317DA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7106F35D" w14:textId="2CB6D4EB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23/08/2022</w:t>
            </w:r>
          </w:p>
        </w:tc>
      </w:tr>
      <w:tr w:rsidR="006171F4" w14:paraId="684D0F5A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6334C352" w14:textId="497E40D1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08342</w:t>
            </w:r>
          </w:p>
        </w:tc>
        <w:tc>
          <w:tcPr>
            <w:tcW w:w="1024" w:type="dxa"/>
            <w:vAlign w:val="center"/>
          </w:tcPr>
          <w:p w14:paraId="7A361A18" w14:textId="40CB104D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15200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08940DD9" w14:textId="76EA3119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2067792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32E3EC83" w14:textId="68CA6BE1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4.590,00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6CF53DA5" w14:textId="3C9C52AD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464,03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174ADDE7" w14:textId="5DCF689D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16/07/2012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2E2F9D3E" w14:textId="69AB24AB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08010080184</w:t>
            </w:r>
          </w:p>
        </w:tc>
        <w:tc>
          <w:tcPr>
            <w:tcW w:w="2503" w:type="dxa"/>
          </w:tcPr>
          <w:p w14:paraId="73B02172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47000F05" w14:textId="56C0D0C5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19/07/2022</w:t>
            </w:r>
          </w:p>
        </w:tc>
      </w:tr>
      <w:tr w:rsidR="006171F4" w14:paraId="440A4C3A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28FB0E7D" w14:textId="0F60780F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08342</w:t>
            </w:r>
          </w:p>
        </w:tc>
        <w:tc>
          <w:tcPr>
            <w:tcW w:w="1024" w:type="dxa"/>
            <w:vAlign w:val="center"/>
          </w:tcPr>
          <w:p w14:paraId="42678A6E" w14:textId="4570BB41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15200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19368092" w14:textId="7E437499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2067795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5AEF1603" w14:textId="048BA834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6.884,32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212C5B0A" w14:textId="44E390E5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695,97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3DAD6254" w14:textId="47CEC998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16/07/2012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3FA2063C" w14:textId="689A34E6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08010080184</w:t>
            </w:r>
          </w:p>
        </w:tc>
        <w:tc>
          <w:tcPr>
            <w:tcW w:w="2503" w:type="dxa"/>
          </w:tcPr>
          <w:p w14:paraId="45D5FDD8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3D781D56" w14:textId="7A440095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19/07/2022</w:t>
            </w:r>
          </w:p>
        </w:tc>
      </w:tr>
      <w:tr w:rsidR="006171F4" w14:paraId="214E1A90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4FBE5AFD" w14:textId="5777C5D6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08342</w:t>
            </w:r>
          </w:p>
        </w:tc>
        <w:tc>
          <w:tcPr>
            <w:tcW w:w="1024" w:type="dxa"/>
            <w:vAlign w:val="center"/>
          </w:tcPr>
          <w:p w14:paraId="54B5790C" w14:textId="3223A963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15200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50F1A9BC" w14:textId="5BBAD115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2067799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62096C1C" w14:textId="01519E53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1.499,99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1E854DB5" w14:textId="7C53F62D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150,62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7B02E2EE" w14:textId="75D61C49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02/07/2012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38C8BDEC" w14:textId="5E527875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08010080184</w:t>
            </w:r>
          </w:p>
        </w:tc>
        <w:tc>
          <w:tcPr>
            <w:tcW w:w="2503" w:type="dxa"/>
          </w:tcPr>
          <w:p w14:paraId="082ACB26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6CC01E0F" w14:textId="638ADDB0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05/07/2022</w:t>
            </w:r>
          </w:p>
        </w:tc>
      </w:tr>
      <w:tr w:rsidR="006171F4" w14:paraId="0A2978A7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5A4D5BE2" w14:textId="2C82122B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08342</w:t>
            </w:r>
          </w:p>
        </w:tc>
        <w:tc>
          <w:tcPr>
            <w:tcW w:w="1024" w:type="dxa"/>
            <w:vAlign w:val="center"/>
          </w:tcPr>
          <w:p w14:paraId="64CACBE2" w14:textId="06CAEA75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15200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52FC94B0" w14:textId="00DAFB47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2084063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3EE0F9E1" w14:textId="15645BAE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3.000,00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57DF13B0" w14:textId="5BA85B89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301,44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240336CF" w14:textId="7D2D68A0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07/01/2013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2A5A5DF2" w14:textId="14AF2CD4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08010080599</w:t>
            </w:r>
          </w:p>
        </w:tc>
        <w:tc>
          <w:tcPr>
            <w:tcW w:w="2503" w:type="dxa"/>
          </w:tcPr>
          <w:p w14:paraId="67D2CFF9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1D81731A" w14:textId="25844DA3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10/01/2023</w:t>
            </w:r>
          </w:p>
        </w:tc>
      </w:tr>
      <w:tr w:rsidR="006171F4" w14:paraId="014831CB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6EF7D766" w14:textId="75E407BA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08342</w:t>
            </w:r>
          </w:p>
        </w:tc>
        <w:tc>
          <w:tcPr>
            <w:tcW w:w="1024" w:type="dxa"/>
            <w:vAlign w:val="center"/>
          </w:tcPr>
          <w:p w14:paraId="350F440A" w14:textId="6034B9B8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15200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25B20156" w14:textId="2C912E88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2084066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38EA0195" w14:textId="1CBFCA6E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1.629,21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044B7398" w14:textId="4C30D2E9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163,59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5D9E461D" w14:textId="492579E2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07/03/2013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1BF4B3B5" w14:textId="6954675C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08010080599</w:t>
            </w:r>
          </w:p>
        </w:tc>
        <w:tc>
          <w:tcPr>
            <w:tcW w:w="2503" w:type="dxa"/>
          </w:tcPr>
          <w:p w14:paraId="159EF32F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0DE4100B" w14:textId="467D0DA5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09/03/2023</w:t>
            </w:r>
          </w:p>
        </w:tc>
      </w:tr>
      <w:tr w:rsidR="006171F4" w14:paraId="130589B9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2EE9770E" w14:textId="6004A08F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08342</w:t>
            </w:r>
          </w:p>
        </w:tc>
        <w:tc>
          <w:tcPr>
            <w:tcW w:w="1024" w:type="dxa"/>
            <w:vAlign w:val="center"/>
          </w:tcPr>
          <w:p w14:paraId="4D891A38" w14:textId="3A1590E2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15200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1FBFB0C9" w14:textId="61D94FE6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2084068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17EDCBB7" w14:textId="2DC06B90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1.220,36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18ACE3E7" w14:textId="6F7C6731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122,63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3BAFE624" w14:textId="7E435045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08/02/2013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661CC905" w14:textId="5CD7A399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08010080599</w:t>
            </w:r>
          </w:p>
        </w:tc>
        <w:tc>
          <w:tcPr>
            <w:tcW w:w="2503" w:type="dxa"/>
          </w:tcPr>
          <w:p w14:paraId="7958ABC4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59C26E12" w14:textId="3786A3DB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10/02/2023</w:t>
            </w:r>
          </w:p>
        </w:tc>
      </w:tr>
      <w:tr w:rsidR="006171F4" w14:paraId="7F66216A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20ED1A37" w14:textId="6E7F84C0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08342</w:t>
            </w:r>
          </w:p>
        </w:tc>
        <w:tc>
          <w:tcPr>
            <w:tcW w:w="1024" w:type="dxa"/>
            <w:vAlign w:val="center"/>
          </w:tcPr>
          <w:p w14:paraId="431369FA" w14:textId="14E5EEC3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15200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5AD565EC" w14:textId="57CA775B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2173252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47B4013A" w14:textId="23B79965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10.000,00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5F9FD686" w14:textId="66A4B650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1.008,22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11F5C553" w14:textId="01D98193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16/07/2012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1C9FB12F" w14:textId="3EA9A210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08010080127</w:t>
            </w:r>
          </w:p>
        </w:tc>
        <w:tc>
          <w:tcPr>
            <w:tcW w:w="2503" w:type="dxa"/>
          </w:tcPr>
          <w:p w14:paraId="355D1C1C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500C3550" w14:textId="5EB8347A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19/07/2022</w:t>
            </w:r>
          </w:p>
        </w:tc>
      </w:tr>
      <w:tr w:rsidR="006171F4" w14:paraId="2897FAEA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7D3C1CD0" w14:textId="5C026D10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08342</w:t>
            </w:r>
          </w:p>
        </w:tc>
        <w:tc>
          <w:tcPr>
            <w:tcW w:w="1024" w:type="dxa"/>
            <w:vAlign w:val="center"/>
          </w:tcPr>
          <w:p w14:paraId="062A51B3" w14:textId="0F2CA7E1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15200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208CF681" w14:textId="57CEA9FA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2173889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5AD9685C" w14:textId="1B84A36A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1.042,91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618585C9" w14:textId="27F88B35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1.152,49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5A6A4D3B" w14:textId="3829DC8E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10/07/2012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3B21A8C6" w14:textId="1C9E427F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08010080257</w:t>
            </w:r>
          </w:p>
        </w:tc>
        <w:tc>
          <w:tcPr>
            <w:tcW w:w="2503" w:type="dxa"/>
          </w:tcPr>
          <w:p w14:paraId="155493B1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68B2A605" w14:textId="402570A5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12/07/2022</w:t>
            </w:r>
          </w:p>
        </w:tc>
      </w:tr>
      <w:tr w:rsidR="006171F4" w14:paraId="1CC1A7B0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50312879" w14:textId="53C1DE0C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08342</w:t>
            </w:r>
          </w:p>
        </w:tc>
        <w:tc>
          <w:tcPr>
            <w:tcW w:w="1024" w:type="dxa"/>
            <w:vAlign w:val="center"/>
          </w:tcPr>
          <w:p w14:paraId="08EA9D20" w14:textId="10AFB375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15200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2B9A8F12" w14:textId="1D2C3A6B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2174126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636F7317" w14:textId="6B7DC0D5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2.400,00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459F131F" w14:textId="0D2438A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241,97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02AD56F8" w14:textId="6A80EFE2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16/07/2012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4EEE1F3E" w14:textId="2B1E484A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08010080167</w:t>
            </w:r>
          </w:p>
        </w:tc>
        <w:tc>
          <w:tcPr>
            <w:tcW w:w="2503" w:type="dxa"/>
          </w:tcPr>
          <w:p w14:paraId="20315B61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208B5828" w14:textId="5455A6F6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19/07/2022</w:t>
            </w:r>
          </w:p>
        </w:tc>
      </w:tr>
      <w:tr w:rsidR="006171F4" w14:paraId="46723C65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4456E2D7" w14:textId="7058A590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08342</w:t>
            </w:r>
          </w:p>
        </w:tc>
        <w:tc>
          <w:tcPr>
            <w:tcW w:w="1024" w:type="dxa"/>
            <w:vAlign w:val="center"/>
          </w:tcPr>
          <w:p w14:paraId="54491AA3" w14:textId="36E5ECA4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15200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138FB277" w14:textId="24F596FB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2174127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0ABE2B24" w14:textId="1073C5B0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2.400,00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3C89C87D" w14:textId="1BA5D2DC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241,64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0CDD3709" w14:textId="7016A0BA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02/07/2012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1D94FCA9" w14:textId="622B85E5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08010080167</w:t>
            </w:r>
          </w:p>
        </w:tc>
        <w:tc>
          <w:tcPr>
            <w:tcW w:w="2503" w:type="dxa"/>
          </w:tcPr>
          <w:p w14:paraId="77AD8F32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585B6D05" w14:textId="1BF3DD61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05/07/2022</w:t>
            </w:r>
          </w:p>
        </w:tc>
      </w:tr>
      <w:tr w:rsidR="006171F4" w14:paraId="006D2DDB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5801CF6F" w14:textId="78066780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08342</w:t>
            </w:r>
          </w:p>
        </w:tc>
        <w:tc>
          <w:tcPr>
            <w:tcW w:w="1024" w:type="dxa"/>
            <w:vAlign w:val="center"/>
          </w:tcPr>
          <w:p w14:paraId="587FA965" w14:textId="613E2F23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15200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349259E4" w14:textId="05336F62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2174297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6D8F3D44" w14:textId="3034098F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2.500,00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2B2E57CF" w14:textId="57F5E52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252,40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2BEB6EA7" w14:textId="777527B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16/07/2012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0200B6F7" w14:textId="71C3F45C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08010080340</w:t>
            </w:r>
          </w:p>
        </w:tc>
        <w:tc>
          <w:tcPr>
            <w:tcW w:w="2503" w:type="dxa"/>
          </w:tcPr>
          <w:p w14:paraId="7077E158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420CCEFA" w14:textId="40F9A482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19/07/2022</w:t>
            </w:r>
          </w:p>
        </w:tc>
      </w:tr>
      <w:tr w:rsidR="006171F4" w14:paraId="4199CF54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5358C793" w14:textId="73598963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08342</w:t>
            </w:r>
          </w:p>
        </w:tc>
        <w:tc>
          <w:tcPr>
            <w:tcW w:w="1024" w:type="dxa"/>
            <w:vAlign w:val="center"/>
          </w:tcPr>
          <w:p w14:paraId="0FED2F3E" w14:textId="15E2DD30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15200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193A1306" w14:textId="34E0DCF9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2174446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63F89B2E" w14:textId="3A6985EF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300,81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536610EC" w14:textId="2BA5538C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332,41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0DA40614" w14:textId="3DBE33C3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13/07/2012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6889E6A9" w14:textId="5AABDF83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08010080257</w:t>
            </w:r>
          </w:p>
        </w:tc>
        <w:tc>
          <w:tcPr>
            <w:tcW w:w="2503" w:type="dxa"/>
          </w:tcPr>
          <w:p w14:paraId="0D62C07B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207EF56B" w14:textId="6C3B7B3C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18/07/2022</w:t>
            </w:r>
          </w:p>
        </w:tc>
      </w:tr>
      <w:tr w:rsidR="006171F4" w14:paraId="0291887B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521840A4" w14:textId="0C104212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08342</w:t>
            </w:r>
          </w:p>
        </w:tc>
        <w:tc>
          <w:tcPr>
            <w:tcW w:w="1024" w:type="dxa"/>
            <w:vAlign w:val="center"/>
          </w:tcPr>
          <w:p w14:paraId="0774B571" w14:textId="4BD77566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15200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23615CB6" w14:textId="092BC2E9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2174450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692E6F7B" w14:textId="5FACEF46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977,58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3577B8D2" w14:textId="0665630E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1.080,29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4CFA22C9" w14:textId="12F7F0D1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31/08/2012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33155256" w14:textId="7F1F528A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08010080257</w:t>
            </w:r>
          </w:p>
        </w:tc>
        <w:tc>
          <w:tcPr>
            <w:tcW w:w="2503" w:type="dxa"/>
          </w:tcPr>
          <w:p w14:paraId="54047480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49F62260" w14:textId="73EEB204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02/09/2022</w:t>
            </w:r>
          </w:p>
        </w:tc>
      </w:tr>
      <w:tr w:rsidR="006171F4" w14:paraId="5094337F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40AE762C" w14:textId="15DCD1E6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08342</w:t>
            </w:r>
          </w:p>
        </w:tc>
        <w:tc>
          <w:tcPr>
            <w:tcW w:w="1024" w:type="dxa"/>
            <w:vAlign w:val="center"/>
          </w:tcPr>
          <w:p w14:paraId="7FF843E8" w14:textId="5C602C54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15200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725217E2" w14:textId="72620A53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2174883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526B3C00" w14:textId="13B35FD8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2.418,79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76E9B26D" w14:textId="190D45D6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243,54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7E6EE50C" w14:textId="54C094FA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31/08/2012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7F55FB76" w14:textId="43AB436C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08010080126</w:t>
            </w:r>
          </w:p>
        </w:tc>
        <w:tc>
          <w:tcPr>
            <w:tcW w:w="2503" w:type="dxa"/>
          </w:tcPr>
          <w:p w14:paraId="209CD2AF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3B4B3DF2" w14:textId="663546E3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02/09/2022</w:t>
            </w:r>
          </w:p>
        </w:tc>
      </w:tr>
      <w:tr w:rsidR="006171F4" w14:paraId="3D852B82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562C4160" w14:textId="4DD31A01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08342</w:t>
            </w:r>
          </w:p>
        </w:tc>
        <w:tc>
          <w:tcPr>
            <w:tcW w:w="1024" w:type="dxa"/>
            <w:vAlign w:val="center"/>
          </w:tcPr>
          <w:p w14:paraId="7AD4DF55" w14:textId="642892AF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15200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5388A974" w14:textId="385D6C21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2174890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3CD99E6F" w14:textId="457E31E3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2.000,00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039FD342" w14:textId="5570E349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202,74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257830AB" w14:textId="2D28D063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31/12/2012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0EEFD19D" w14:textId="4A33E929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08010080126</w:t>
            </w:r>
          </w:p>
        </w:tc>
        <w:tc>
          <w:tcPr>
            <w:tcW w:w="2503" w:type="dxa"/>
          </w:tcPr>
          <w:p w14:paraId="21491E12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0D136E8F" w14:textId="1A656B2E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03/01/2023</w:t>
            </w:r>
          </w:p>
        </w:tc>
      </w:tr>
      <w:tr w:rsidR="006171F4" w14:paraId="2C3968D3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02060C70" w14:textId="2A8BC9DE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08342</w:t>
            </w:r>
          </w:p>
        </w:tc>
        <w:tc>
          <w:tcPr>
            <w:tcW w:w="1024" w:type="dxa"/>
            <w:vAlign w:val="center"/>
          </w:tcPr>
          <w:p w14:paraId="3D17C4C2" w14:textId="7C06D784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15200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53E4166D" w14:textId="1ED6FD57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2175120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703D3D2B" w14:textId="4D5CA666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3.000,00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78609833" w14:textId="453E7C83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301,44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2CBBC6DA" w14:textId="6D7C27D1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06/08/2012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3AC86972" w14:textId="74EB123A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08010080057</w:t>
            </w:r>
          </w:p>
        </w:tc>
        <w:tc>
          <w:tcPr>
            <w:tcW w:w="2503" w:type="dxa"/>
          </w:tcPr>
          <w:p w14:paraId="3582027F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57A691EF" w14:textId="3B7E166B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09/08/2022</w:t>
            </w:r>
          </w:p>
        </w:tc>
      </w:tr>
      <w:tr w:rsidR="006171F4" w14:paraId="52DA4D89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436AD026" w14:textId="051FA5A5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08342</w:t>
            </w:r>
          </w:p>
        </w:tc>
        <w:tc>
          <w:tcPr>
            <w:tcW w:w="1024" w:type="dxa"/>
            <w:vAlign w:val="center"/>
          </w:tcPr>
          <w:p w14:paraId="73C0230F" w14:textId="0A0FC5E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15200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2D0DEDD0" w14:textId="5B72AB4A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2175188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0A6905AE" w14:textId="44B47C0E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1.737,92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7A0B91C4" w14:textId="3A9ECBE8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174,50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28E3F6D4" w14:textId="54746539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13/08/2012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4C80E8C6" w14:textId="666BA0BC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08010080076</w:t>
            </w:r>
          </w:p>
        </w:tc>
        <w:tc>
          <w:tcPr>
            <w:tcW w:w="2503" w:type="dxa"/>
          </w:tcPr>
          <w:p w14:paraId="086ED1E5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1E76E921" w14:textId="063817B8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16/08/2022</w:t>
            </w:r>
          </w:p>
        </w:tc>
      </w:tr>
      <w:tr w:rsidR="006171F4" w14:paraId="59DFB2E6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78B4B4A2" w14:textId="4F893601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08342</w:t>
            </w:r>
          </w:p>
        </w:tc>
        <w:tc>
          <w:tcPr>
            <w:tcW w:w="1024" w:type="dxa"/>
            <w:vAlign w:val="center"/>
          </w:tcPr>
          <w:p w14:paraId="4782A92E" w14:textId="20A72F7F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15200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7AA12D23" w14:textId="5811B67B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2175339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144D9958" w14:textId="6FF2C08B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2.277,00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000081BD" w14:textId="4E6F0FED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229,88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2E7DEF0D" w14:textId="098C7691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12/09/2012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304892D4" w14:textId="5F2D40C0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08010080435</w:t>
            </w:r>
          </w:p>
        </w:tc>
        <w:tc>
          <w:tcPr>
            <w:tcW w:w="2503" w:type="dxa"/>
          </w:tcPr>
          <w:p w14:paraId="6B358CC1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0065BBBB" w14:textId="16A9BFC5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14/09/2022</w:t>
            </w:r>
          </w:p>
        </w:tc>
      </w:tr>
      <w:tr w:rsidR="006171F4" w14:paraId="1B0CD980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73D71A53" w14:textId="512C3CA1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08342</w:t>
            </w:r>
          </w:p>
        </w:tc>
        <w:tc>
          <w:tcPr>
            <w:tcW w:w="1024" w:type="dxa"/>
            <w:vAlign w:val="center"/>
          </w:tcPr>
          <w:p w14:paraId="1E19E0EF" w14:textId="352DEEBD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15200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61D6F130" w14:textId="27CC2445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2175369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0DEF9967" w14:textId="7B92EE4D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2.819,30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3BDCCB87" w14:textId="2795E788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283,28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2078BBFB" w14:textId="0BDC47C5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15/10/2012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52D06007" w14:textId="31D1DB22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08010080334</w:t>
            </w:r>
          </w:p>
        </w:tc>
        <w:tc>
          <w:tcPr>
            <w:tcW w:w="2503" w:type="dxa"/>
          </w:tcPr>
          <w:p w14:paraId="1F00D033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7D3FFE54" w14:textId="0FF5F52B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18/10/2022</w:t>
            </w:r>
          </w:p>
        </w:tc>
      </w:tr>
      <w:tr w:rsidR="006171F4" w14:paraId="11776E33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1CA3FD41" w14:textId="6E0A9FD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08342</w:t>
            </w:r>
          </w:p>
        </w:tc>
        <w:tc>
          <w:tcPr>
            <w:tcW w:w="1024" w:type="dxa"/>
            <w:vAlign w:val="center"/>
          </w:tcPr>
          <w:p w14:paraId="5A375D4F" w14:textId="059F691E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15200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19039078" w14:textId="26635B3A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2175574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38CA0D3B" w14:textId="61977A24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1.500,00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3A6A6EC5" w14:textId="04ED9E80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151,44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20284958" w14:textId="772F5EDE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13/07/2012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44927D46" w14:textId="0FCE276D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08010080258</w:t>
            </w:r>
          </w:p>
        </w:tc>
        <w:tc>
          <w:tcPr>
            <w:tcW w:w="2503" w:type="dxa"/>
          </w:tcPr>
          <w:p w14:paraId="42DCCB22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2B69B5FD" w14:textId="4AF22291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18/07/2022</w:t>
            </w:r>
          </w:p>
        </w:tc>
      </w:tr>
      <w:tr w:rsidR="006171F4" w14:paraId="352234A1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38BBED20" w14:textId="0206EDFE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08342</w:t>
            </w:r>
          </w:p>
        </w:tc>
        <w:tc>
          <w:tcPr>
            <w:tcW w:w="1024" w:type="dxa"/>
            <w:vAlign w:val="center"/>
          </w:tcPr>
          <w:p w14:paraId="1C84BFD1" w14:textId="3D48A2B5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15200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2BBF6A93" w14:textId="735A27FC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2175623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69686556" w14:textId="5ECFF8A0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278,83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65048F92" w14:textId="2146A0AE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308,10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7B04D37D" w14:textId="1A44D56D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14/09/2012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0332617E" w14:textId="7DD549C9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08010080257</w:t>
            </w:r>
          </w:p>
        </w:tc>
        <w:tc>
          <w:tcPr>
            <w:tcW w:w="2503" w:type="dxa"/>
          </w:tcPr>
          <w:p w14:paraId="3ED2D4A6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3934AEC9" w14:textId="39611C2D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16/09/2022</w:t>
            </w:r>
          </w:p>
        </w:tc>
      </w:tr>
      <w:tr w:rsidR="006171F4" w14:paraId="6CE7475F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4361733F" w14:textId="7F84708B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08342</w:t>
            </w:r>
          </w:p>
        </w:tc>
        <w:tc>
          <w:tcPr>
            <w:tcW w:w="1024" w:type="dxa"/>
            <w:vAlign w:val="center"/>
          </w:tcPr>
          <w:p w14:paraId="0C8F142A" w14:textId="64D25401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15200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68054A00" w14:textId="56A4B8CE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2175962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2DF4CB6D" w14:textId="0F0F19C4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3.017,45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232CDDE1" w14:textId="7C0D6102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306,09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0B48CCF2" w14:textId="676BAE74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03/08/2012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02EB08FB" w14:textId="6F4E80D1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08010080340</w:t>
            </w:r>
          </w:p>
        </w:tc>
        <w:tc>
          <w:tcPr>
            <w:tcW w:w="2503" w:type="dxa"/>
          </w:tcPr>
          <w:p w14:paraId="0DC426FB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39181B97" w14:textId="267048AA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05/08/2022</w:t>
            </w:r>
          </w:p>
        </w:tc>
      </w:tr>
      <w:tr w:rsidR="006171F4" w14:paraId="48F47E92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0D801768" w14:textId="20E4EDDD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08342</w:t>
            </w:r>
          </w:p>
        </w:tc>
        <w:tc>
          <w:tcPr>
            <w:tcW w:w="1024" w:type="dxa"/>
            <w:vAlign w:val="center"/>
          </w:tcPr>
          <w:p w14:paraId="060EBB57" w14:textId="4D2F5AB6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15200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7E35A1D0" w14:textId="54F6E35E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2175967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6A8DA504" w14:textId="6C6E5A63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1.033,85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57007F6A" w14:textId="74BB4E99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104,59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4924F41A" w14:textId="24D41CFF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20/07/2012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29B5672F" w14:textId="05F8D638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08010080340</w:t>
            </w:r>
          </w:p>
        </w:tc>
        <w:tc>
          <w:tcPr>
            <w:tcW w:w="2503" w:type="dxa"/>
          </w:tcPr>
          <w:p w14:paraId="2F443278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6650E881" w14:textId="0018A089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22/07/2022</w:t>
            </w:r>
          </w:p>
        </w:tc>
      </w:tr>
      <w:tr w:rsidR="006171F4" w14:paraId="595C762E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4FFCDAD5" w14:textId="3CD256F3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08342</w:t>
            </w:r>
          </w:p>
        </w:tc>
        <w:tc>
          <w:tcPr>
            <w:tcW w:w="1024" w:type="dxa"/>
            <w:vAlign w:val="center"/>
          </w:tcPr>
          <w:p w14:paraId="3263EB88" w14:textId="49AC5FF1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15200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3E4F8531" w14:textId="4DCFC3F4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2176011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0BB578E7" w14:textId="4D0B11CE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1.000,00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4BEBF010" w14:textId="5451941B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100,89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35656DDB" w14:textId="38958FF3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20/07/2012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0F342E72" w14:textId="2B9A2616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08010080408</w:t>
            </w:r>
          </w:p>
        </w:tc>
        <w:tc>
          <w:tcPr>
            <w:tcW w:w="2503" w:type="dxa"/>
          </w:tcPr>
          <w:p w14:paraId="5FE6949E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2BE05CFF" w14:textId="3D9F029F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22/07/2022</w:t>
            </w:r>
          </w:p>
        </w:tc>
      </w:tr>
      <w:tr w:rsidR="006171F4" w14:paraId="025647D6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5C599472" w14:textId="2131590D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08342</w:t>
            </w:r>
          </w:p>
        </w:tc>
        <w:tc>
          <w:tcPr>
            <w:tcW w:w="1024" w:type="dxa"/>
            <w:vAlign w:val="center"/>
          </w:tcPr>
          <w:p w14:paraId="73A0C59C" w14:textId="55E1191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15200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79C9D699" w14:textId="0BB56E3A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2176200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4F3A9F32" w14:textId="184A9929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1.250,00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16FA257F" w14:textId="1BC27AC3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125,86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157D34EF" w14:textId="4285C9C0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19/11/2012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7F646659" w14:textId="4F080A15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08010080431</w:t>
            </w:r>
          </w:p>
        </w:tc>
        <w:tc>
          <w:tcPr>
            <w:tcW w:w="2503" w:type="dxa"/>
          </w:tcPr>
          <w:p w14:paraId="49B76702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1BF7892D" w14:textId="7242772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22/11/2022</w:t>
            </w:r>
          </w:p>
        </w:tc>
      </w:tr>
      <w:tr w:rsidR="006171F4" w14:paraId="48231216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06B3B1E0" w14:textId="58725742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08342</w:t>
            </w:r>
          </w:p>
        </w:tc>
        <w:tc>
          <w:tcPr>
            <w:tcW w:w="1024" w:type="dxa"/>
            <w:vAlign w:val="center"/>
          </w:tcPr>
          <w:p w14:paraId="36BB9A2B" w14:textId="5FEF2AD4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15200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56163B83" w14:textId="2F781FF3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2176262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2DF5ECE7" w14:textId="65377A11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2.500,00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4E8E2B5D" w14:textId="54723C5F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251,37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3F2279A2" w14:textId="21B580F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11/12/2012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28A11671" w14:textId="29AD3081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08010080465</w:t>
            </w:r>
          </w:p>
        </w:tc>
        <w:tc>
          <w:tcPr>
            <w:tcW w:w="2503" w:type="dxa"/>
          </w:tcPr>
          <w:p w14:paraId="46E6B7AE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1C2164C1" w14:textId="24A59FFC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13/12/2022</w:t>
            </w:r>
          </w:p>
        </w:tc>
      </w:tr>
      <w:tr w:rsidR="006171F4" w14:paraId="2E5E6383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728E58B3" w14:textId="03EB12BC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08342</w:t>
            </w:r>
          </w:p>
        </w:tc>
        <w:tc>
          <w:tcPr>
            <w:tcW w:w="1024" w:type="dxa"/>
            <w:vAlign w:val="center"/>
          </w:tcPr>
          <w:p w14:paraId="59EDC156" w14:textId="378FEA79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15200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111EF941" w14:textId="3EC584A9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2176496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6C4CF380" w14:textId="51CADD70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6.180,00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5F265AE0" w14:textId="52085C22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619,27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5D793A6F" w14:textId="1BC1ABFB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14/02/2013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0EC3A638" w14:textId="5CA9ADA3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08010080459</w:t>
            </w:r>
          </w:p>
        </w:tc>
        <w:tc>
          <w:tcPr>
            <w:tcW w:w="2503" w:type="dxa"/>
          </w:tcPr>
          <w:p w14:paraId="02CC696C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76F4F4C0" w14:textId="0E926AAF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16/02/2023</w:t>
            </w:r>
          </w:p>
        </w:tc>
      </w:tr>
      <w:tr w:rsidR="006171F4" w14:paraId="7226B489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02056FDF" w14:textId="0ABB6D80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08342</w:t>
            </w:r>
          </w:p>
        </w:tc>
        <w:tc>
          <w:tcPr>
            <w:tcW w:w="1024" w:type="dxa"/>
            <w:vAlign w:val="center"/>
          </w:tcPr>
          <w:p w14:paraId="25A16606" w14:textId="2C73E25F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15200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3BD3CDDF" w14:textId="5ACD7C93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2176621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478DBEC0" w14:textId="08EB20B5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2.000,00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23DBA451" w14:textId="6C7A668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201,37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3C3B85BA" w14:textId="79D3BF89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14/12/2012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5286034A" w14:textId="1EDE5EA1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08010080435</w:t>
            </w:r>
          </w:p>
        </w:tc>
        <w:tc>
          <w:tcPr>
            <w:tcW w:w="2503" w:type="dxa"/>
          </w:tcPr>
          <w:p w14:paraId="7A391C19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7BF7F2B3" w14:textId="65723522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16/12/2022</w:t>
            </w:r>
          </w:p>
        </w:tc>
      </w:tr>
      <w:tr w:rsidR="006171F4" w14:paraId="2C557FEF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17CDE03A" w14:textId="4B767E0C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08342</w:t>
            </w:r>
          </w:p>
        </w:tc>
        <w:tc>
          <w:tcPr>
            <w:tcW w:w="1024" w:type="dxa"/>
            <w:vAlign w:val="center"/>
          </w:tcPr>
          <w:p w14:paraId="501FC0A6" w14:textId="0BE51F69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15200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6D2E8741" w14:textId="6F0FD7AD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2176633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2D07B87C" w14:textId="70DABE20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1.687,91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1C3D27DE" w14:textId="1B52C130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169,71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712F39AD" w14:textId="3A734802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11/09/2012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3BC48D5F" w14:textId="3460050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08010080408</w:t>
            </w:r>
          </w:p>
        </w:tc>
        <w:tc>
          <w:tcPr>
            <w:tcW w:w="2503" w:type="dxa"/>
          </w:tcPr>
          <w:p w14:paraId="7E704229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33A71821" w14:textId="01E68679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13/09/2022</w:t>
            </w:r>
          </w:p>
        </w:tc>
      </w:tr>
      <w:tr w:rsidR="006171F4" w14:paraId="687DC773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5C70F08D" w14:textId="2982FF99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08342</w:t>
            </w:r>
          </w:p>
        </w:tc>
        <w:tc>
          <w:tcPr>
            <w:tcW w:w="1024" w:type="dxa"/>
            <w:vAlign w:val="center"/>
          </w:tcPr>
          <w:p w14:paraId="73C93879" w14:textId="48647BF6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15200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09885F57" w14:textId="01AC5717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2176703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4FBE36F0" w14:textId="2A39F0BA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1.200,00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4F4E8714" w14:textId="158E9463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120,82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12A0E7B4" w14:textId="669A3671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23/07/2012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41E5AB46" w14:textId="243EF61A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08010080408</w:t>
            </w:r>
          </w:p>
        </w:tc>
        <w:tc>
          <w:tcPr>
            <w:tcW w:w="2503" w:type="dxa"/>
          </w:tcPr>
          <w:p w14:paraId="22E86FD4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4A16D1DC" w14:textId="69A2C7D1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26/07/2022</w:t>
            </w:r>
          </w:p>
        </w:tc>
      </w:tr>
      <w:tr w:rsidR="006171F4" w14:paraId="3A3C1FFD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79AE8107" w14:textId="66AA9483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08342</w:t>
            </w:r>
          </w:p>
        </w:tc>
        <w:tc>
          <w:tcPr>
            <w:tcW w:w="1024" w:type="dxa"/>
            <w:vAlign w:val="center"/>
          </w:tcPr>
          <w:p w14:paraId="3698E986" w14:textId="1D964EFD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15200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23438D87" w14:textId="0732D51F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2176712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71993155" w14:textId="2BD828D8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1.958,61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1D067A0D" w14:textId="6866CD00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197,07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1C84F50E" w14:textId="3218D021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13/09/2012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33B9D3A2" w14:textId="1B88D272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08010080127</w:t>
            </w:r>
          </w:p>
        </w:tc>
        <w:tc>
          <w:tcPr>
            <w:tcW w:w="2503" w:type="dxa"/>
          </w:tcPr>
          <w:p w14:paraId="7AF8B481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3231C415" w14:textId="299DCD0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15/09/2022</w:t>
            </w:r>
          </w:p>
        </w:tc>
      </w:tr>
      <w:tr w:rsidR="006171F4" w14:paraId="3729B7AA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093DEB3C" w14:textId="6B03FEC2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08342</w:t>
            </w:r>
          </w:p>
        </w:tc>
        <w:tc>
          <w:tcPr>
            <w:tcW w:w="1024" w:type="dxa"/>
            <w:vAlign w:val="center"/>
          </w:tcPr>
          <w:p w14:paraId="27760B7B" w14:textId="5FB0AB3F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15200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76A32760" w14:textId="26CAA4A1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2176715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6C2A88D4" w14:textId="717D1B4B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2.260,56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36D03011" w14:textId="759B283C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227,45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6BD0CA2C" w14:textId="486E28B6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21/09/2012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43E8FD8F" w14:textId="1271BA4E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08010080127</w:t>
            </w:r>
          </w:p>
        </w:tc>
        <w:tc>
          <w:tcPr>
            <w:tcW w:w="2503" w:type="dxa"/>
          </w:tcPr>
          <w:p w14:paraId="5C542F4A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24A709A5" w14:textId="7103D8B2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23/09/2022</w:t>
            </w:r>
          </w:p>
        </w:tc>
      </w:tr>
      <w:tr w:rsidR="006171F4" w14:paraId="6CC5B387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43408FF7" w14:textId="51E54B04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08342</w:t>
            </w:r>
          </w:p>
        </w:tc>
        <w:tc>
          <w:tcPr>
            <w:tcW w:w="1024" w:type="dxa"/>
            <w:vAlign w:val="center"/>
          </w:tcPr>
          <w:p w14:paraId="1EDFD48B" w14:textId="2E3E8ECB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15200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0BE99BDC" w14:textId="6721BDC5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2176778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1C0D05B7" w14:textId="378829C2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2.500,00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3AA0F933" w14:textId="4087E492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253,60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4C84EA73" w14:textId="734D7E60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14/08/2012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22231E36" w14:textId="332ECA4B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08010080340</w:t>
            </w:r>
          </w:p>
        </w:tc>
        <w:tc>
          <w:tcPr>
            <w:tcW w:w="2503" w:type="dxa"/>
          </w:tcPr>
          <w:p w14:paraId="384ACEB1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28E8244F" w14:textId="4AF98C0D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16/08/2022</w:t>
            </w:r>
          </w:p>
        </w:tc>
      </w:tr>
      <w:tr w:rsidR="006171F4" w14:paraId="3176079A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6A42C013" w14:textId="1C356A33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08342</w:t>
            </w:r>
          </w:p>
        </w:tc>
        <w:tc>
          <w:tcPr>
            <w:tcW w:w="1024" w:type="dxa"/>
            <w:vAlign w:val="center"/>
          </w:tcPr>
          <w:p w14:paraId="1DCF84E0" w14:textId="5CA35F9D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15200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3D295566" w14:textId="3862F2CF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2176901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75BE0397" w14:textId="66D35F4C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1.754,02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159CBA62" w14:textId="29C780C8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176,12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38A70543" w14:textId="35A39ECA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11/10/2012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7A81B600" w14:textId="5F18F2E9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08010080191</w:t>
            </w:r>
          </w:p>
        </w:tc>
        <w:tc>
          <w:tcPr>
            <w:tcW w:w="2503" w:type="dxa"/>
          </w:tcPr>
          <w:p w14:paraId="5D3015F5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18C750DE" w14:textId="58953A8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13/10/2022</w:t>
            </w:r>
          </w:p>
        </w:tc>
      </w:tr>
      <w:tr w:rsidR="006171F4" w14:paraId="6D592C6A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05DCF909" w14:textId="1C9B2B9A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08342</w:t>
            </w:r>
          </w:p>
        </w:tc>
        <w:tc>
          <w:tcPr>
            <w:tcW w:w="1024" w:type="dxa"/>
            <w:vAlign w:val="center"/>
          </w:tcPr>
          <w:p w14:paraId="094A7E3A" w14:textId="40C40820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15200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09D93424" w14:textId="4EA4A959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2177236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6CB1FDFA" w14:textId="1C023219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1.000,00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036942CE" w14:textId="6FBCDC83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100,89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78348A5C" w14:textId="63FCB758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21/01/2013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12ACEE1A" w14:textId="27C3AF93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08010080264</w:t>
            </w:r>
          </w:p>
        </w:tc>
        <w:tc>
          <w:tcPr>
            <w:tcW w:w="2503" w:type="dxa"/>
          </w:tcPr>
          <w:p w14:paraId="0F370688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4D0253E4" w14:textId="6CB33696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24/01/2023</w:t>
            </w:r>
          </w:p>
        </w:tc>
      </w:tr>
      <w:tr w:rsidR="006171F4" w14:paraId="10D57C4A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46DC7BBB" w14:textId="6B32CCDA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08342</w:t>
            </w:r>
          </w:p>
        </w:tc>
        <w:tc>
          <w:tcPr>
            <w:tcW w:w="1024" w:type="dxa"/>
            <w:vAlign w:val="center"/>
          </w:tcPr>
          <w:p w14:paraId="13838329" w14:textId="429444FA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15200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374B87A6" w14:textId="3DC11736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2177299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679FB748" w14:textId="050FCFAB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1.996,23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75472609" w14:textId="6B1A01A2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200,17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458B2227" w14:textId="5BE048CE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04/12/2012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05AA07D1" w14:textId="42924A2E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08010080487</w:t>
            </w:r>
          </w:p>
        </w:tc>
        <w:tc>
          <w:tcPr>
            <w:tcW w:w="2503" w:type="dxa"/>
          </w:tcPr>
          <w:p w14:paraId="66FA81A3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334C4A91" w14:textId="5EBA227A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06/12/2022</w:t>
            </w:r>
          </w:p>
        </w:tc>
      </w:tr>
      <w:tr w:rsidR="006171F4" w14:paraId="33B02475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1A9AA568" w14:textId="1890FC38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08342</w:t>
            </w:r>
          </w:p>
        </w:tc>
        <w:tc>
          <w:tcPr>
            <w:tcW w:w="1024" w:type="dxa"/>
            <w:vAlign w:val="center"/>
          </w:tcPr>
          <w:p w14:paraId="39C855AE" w14:textId="0AD076AB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15200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558BD850" w14:textId="1F9AE456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2177519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70F668AD" w14:textId="106A4DC8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1.000,00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381A991A" w14:textId="4F59FE84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100,55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6F7055C8" w14:textId="5FE0623F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15/10/2012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4397C39B" w14:textId="34A9B595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08010080483</w:t>
            </w:r>
          </w:p>
        </w:tc>
        <w:tc>
          <w:tcPr>
            <w:tcW w:w="2503" w:type="dxa"/>
          </w:tcPr>
          <w:p w14:paraId="3037E528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6B5EECD2" w14:textId="5C9A0F8F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18/10/2022</w:t>
            </w:r>
          </w:p>
        </w:tc>
      </w:tr>
      <w:tr w:rsidR="006171F4" w14:paraId="2BA28FE0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566221A4" w14:textId="52EE7C35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08342</w:t>
            </w:r>
          </w:p>
        </w:tc>
        <w:tc>
          <w:tcPr>
            <w:tcW w:w="1024" w:type="dxa"/>
            <w:vAlign w:val="center"/>
          </w:tcPr>
          <w:p w14:paraId="0DB16819" w14:textId="7EA2D68C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15200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69F3408D" w14:textId="49A82303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2177546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34004747" w14:textId="68E4119D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1.806,65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09BB3168" w14:textId="4B652531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181,78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6D63289D" w14:textId="0A0AD94B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02/01/2013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1019F3F8" w14:textId="4D26B36F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08010080077</w:t>
            </w:r>
          </w:p>
        </w:tc>
        <w:tc>
          <w:tcPr>
            <w:tcW w:w="2503" w:type="dxa"/>
          </w:tcPr>
          <w:p w14:paraId="4EB117FB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7AF1DC6F" w14:textId="19488953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04/01/2023</w:t>
            </w:r>
          </w:p>
        </w:tc>
      </w:tr>
      <w:tr w:rsidR="006171F4" w14:paraId="381AFACA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609BAD10" w14:textId="01368A09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08342</w:t>
            </w:r>
          </w:p>
        </w:tc>
        <w:tc>
          <w:tcPr>
            <w:tcW w:w="1024" w:type="dxa"/>
            <w:vAlign w:val="center"/>
          </w:tcPr>
          <w:p w14:paraId="4F4B3533" w14:textId="0D88355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15200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1344BF12" w14:textId="3F6B642E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2177606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4F62CB56" w14:textId="7327004B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5.000,00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1C1F8C1E" w14:textId="4EC9BF23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501,71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014F27A1" w14:textId="1A78EBF9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27/11/2012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54AFFEF7" w14:textId="2E5828C6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08010080057</w:t>
            </w:r>
          </w:p>
        </w:tc>
        <w:tc>
          <w:tcPr>
            <w:tcW w:w="2503" w:type="dxa"/>
          </w:tcPr>
          <w:p w14:paraId="7ED51B66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50892345" w14:textId="32649A8B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29/11/2022</w:t>
            </w:r>
          </w:p>
        </w:tc>
      </w:tr>
      <w:tr w:rsidR="006171F4" w14:paraId="5C52A7EC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28D47100" w14:textId="23DDE878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08342</w:t>
            </w:r>
          </w:p>
        </w:tc>
        <w:tc>
          <w:tcPr>
            <w:tcW w:w="1024" w:type="dxa"/>
            <w:vAlign w:val="center"/>
          </w:tcPr>
          <w:p w14:paraId="78FFDD18" w14:textId="360504A5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15200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0AD1E898" w14:textId="1D0D1659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2177871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31D4C0E6" w14:textId="3A69953A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1.378,98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49F8FB70" w14:textId="1848139A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139,03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6FD2E741" w14:textId="67EC0F08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11/10/2012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08FE9437" w14:textId="70B7DC8D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08010080299</w:t>
            </w:r>
          </w:p>
        </w:tc>
        <w:tc>
          <w:tcPr>
            <w:tcW w:w="2503" w:type="dxa"/>
          </w:tcPr>
          <w:p w14:paraId="2988AF2A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7BB4A609" w14:textId="1CE646A4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13/10/2022</w:t>
            </w:r>
          </w:p>
        </w:tc>
      </w:tr>
      <w:tr w:rsidR="006171F4" w14:paraId="638B5D4D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24FE57EF" w14:textId="75C79019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08342</w:t>
            </w:r>
          </w:p>
        </w:tc>
        <w:tc>
          <w:tcPr>
            <w:tcW w:w="1024" w:type="dxa"/>
            <w:vAlign w:val="center"/>
          </w:tcPr>
          <w:p w14:paraId="4C802B83" w14:textId="33F36C5B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15200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6C122990" w14:textId="6E7F2EAD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2178291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0FD16583" w14:textId="4804285F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1.168,86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6F301127" w14:textId="552289F0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117,61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220EF8B6" w14:textId="048011BD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08/02/2013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33681531" w14:textId="5C9CBA9B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08010080037</w:t>
            </w:r>
          </w:p>
        </w:tc>
        <w:tc>
          <w:tcPr>
            <w:tcW w:w="2503" w:type="dxa"/>
          </w:tcPr>
          <w:p w14:paraId="3B01BFAF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4D236FF8" w14:textId="54438D0D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10/02/2023</w:t>
            </w:r>
          </w:p>
        </w:tc>
      </w:tr>
      <w:tr w:rsidR="006171F4" w14:paraId="7A7A8AF8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1F8ADAF8" w14:textId="1430033F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08342</w:t>
            </w:r>
          </w:p>
        </w:tc>
        <w:tc>
          <w:tcPr>
            <w:tcW w:w="1024" w:type="dxa"/>
            <w:vAlign w:val="center"/>
          </w:tcPr>
          <w:p w14:paraId="2CFF200E" w14:textId="5872CC3B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15200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527D8942" w14:textId="368CF93B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2178294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35079074" w14:textId="74EA29A0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1.075,94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7E3D860F" w14:textId="0A99FBEF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108,84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194CD813" w14:textId="2401A7CE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18/02/2013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340A16A9" w14:textId="78C4C909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08010080037</w:t>
            </w:r>
          </w:p>
        </w:tc>
        <w:tc>
          <w:tcPr>
            <w:tcW w:w="2503" w:type="dxa"/>
          </w:tcPr>
          <w:p w14:paraId="02142F5C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5B69875B" w14:textId="3F9B9DA3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21/02/2023</w:t>
            </w:r>
          </w:p>
        </w:tc>
      </w:tr>
      <w:tr w:rsidR="006171F4" w14:paraId="2636EE6E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7D2ECA55" w14:textId="71761149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08342</w:t>
            </w:r>
          </w:p>
        </w:tc>
        <w:tc>
          <w:tcPr>
            <w:tcW w:w="1024" w:type="dxa"/>
            <w:vAlign w:val="center"/>
          </w:tcPr>
          <w:p w14:paraId="07151F29" w14:textId="5B9E9D13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15200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50591A2C" w14:textId="74B65E31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2178366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054DDF42" w14:textId="76FA7DB2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1.584,68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177A8F37" w14:textId="1E351CD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159,34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53D4F936" w14:textId="20F2BCF3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15/02/2013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2C696A5B" w14:textId="5B93625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08010080076</w:t>
            </w:r>
          </w:p>
        </w:tc>
        <w:tc>
          <w:tcPr>
            <w:tcW w:w="2503" w:type="dxa"/>
          </w:tcPr>
          <w:p w14:paraId="6321E173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25D2E20E" w14:textId="30E70831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17/02/2023</w:t>
            </w:r>
          </w:p>
        </w:tc>
      </w:tr>
      <w:tr w:rsidR="006171F4" w14:paraId="6914687E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21AA93D5" w14:textId="3CCCECFF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08342</w:t>
            </w:r>
          </w:p>
        </w:tc>
        <w:tc>
          <w:tcPr>
            <w:tcW w:w="1024" w:type="dxa"/>
            <w:vAlign w:val="center"/>
          </w:tcPr>
          <w:p w14:paraId="27F61D3C" w14:textId="3FB54224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15200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27CC4BE2" w14:textId="7FC5AA50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2178494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6387E2B5" w14:textId="716A9C9C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1.104,29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6F113023" w14:textId="5705C2A8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110,81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0170AE9F" w14:textId="101761BD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02/01/2013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5AE7BFA2" w14:textId="6A19E6D0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08010080116</w:t>
            </w:r>
          </w:p>
        </w:tc>
        <w:tc>
          <w:tcPr>
            <w:tcW w:w="2503" w:type="dxa"/>
          </w:tcPr>
          <w:p w14:paraId="07AF9AB3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76CE72BB" w14:textId="1D1CE95B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04/01/2023</w:t>
            </w:r>
          </w:p>
        </w:tc>
      </w:tr>
      <w:tr w:rsidR="006171F4" w14:paraId="59332F11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38B55313" w14:textId="23F55FB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08342</w:t>
            </w:r>
          </w:p>
        </w:tc>
        <w:tc>
          <w:tcPr>
            <w:tcW w:w="1024" w:type="dxa"/>
            <w:vAlign w:val="center"/>
          </w:tcPr>
          <w:p w14:paraId="1F40D480" w14:textId="16B7A4E1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15200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1524E8C0" w14:textId="774C3E01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2178737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4401D4B5" w14:textId="32440B20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2.300,00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1549FE1F" w14:textId="06870FC2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232,68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52A6A0FC" w14:textId="289A18E5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04/03/2013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5D7AC673" w14:textId="3F923CE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08010080230</w:t>
            </w:r>
          </w:p>
        </w:tc>
        <w:tc>
          <w:tcPr>
            <w:tcW w:w="2503" w:type="dxa"/>
          </w:tcPr>
          <w:p w14:paraId="4A1C20FD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342A6360" w14:textId="057A35AC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07/03/2023</w:t>
            </w:r>
          </w:p>
        </w:tc>
      </w:tr>
      <w:tr w:rsidR="006171F4" w14:paraId="33D9524E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2AFC739C" w14:textId="3F1DE221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08342</w:t>
            </w:r>
          </w:p>
        </w:tc>
        <w:tc>
          <w:tcPr>
            <w:tcW w:w="1024" w:type="dxa"/>
            <w:vAlign w:val="center"/>
          </w:tcPr>
          <w:p w14:paraId="31EBE9C3" w14:textId="1C218C32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15200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42739942" w14:textId="03996C05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2178874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67CB5463" w14:textId="0B062433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2.172,07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7E714AE1" w14:textId="24A706FC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219,89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5B528FAD" w14:textId="601125FA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28/01/2013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095EB618" w14:textId="1BEBFC54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08010080184</w:t>
            </w:r>
          </w:p>
        </w:tc>
        <w:tc>
          <w:tcPr>
            <w:tcW w:w="2503" w:type="dxa"/>
          </w:tcPr>
          <w:p w14:paraId="117C6CD2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6D676D4F" w14:textId="5D1B047A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31/01/2023</w:t>
            </w:r>
          </w:p>
        </w:tc>
      </w:tr>
      <w:tr w:rsidR="006171F4" w14:paraId="22DBC421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14D70EB1" w14:textId="58FC26A8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08342</w:t>
            </w:r>
          </w:p>
        </w:tc>
        <w:tc>
          <w:tcPr>
            <w:tcW w:w="1024" w:type="dxa"/>
            <w:vAlign w:val="center"/>
          </w:tcPr>
          <w:p w14:paraId="195B5074" w14:textId="38BC2A8F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15200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5F2A35CD" w14:textId="4600326E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2178876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715ED422" w14:textId="43A6D26E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3.756,92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5DFD144F" w14:textId="047B22FC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378,78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5101138F" w14:textId="7B2386EB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15/10/2012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31582E44" w14:textId="44371A59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08010080184</w:t>
            </w:r>
          </w:p>
        </w:tc>
        <w:tc>
          <w:tcPr>
            <w:tcW w:w="2503" w:type="dxa"/>
          </w:tcPr>
          <w:p w14:paraId="1EF3ADF6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0565863F" w14:textId="6A02967F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18/10/2022</w:t>
            </w:r>
          </w:p>
        </w:tc>
      </w:tr>
      <w:tr w:rsidR="006171F4" w14:paraId="07CBF08E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4922EE62" w14:textId="6CCEF230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08342</w:t>
            </w:r>
          </w:p>
        </w:tc>
        <w:tc>
          <w:tcPr>
            <w:tcW w:w="1024" w:type="dxa"/>
            <w:vAlign w:val="center"/>
          </w:tcPr>
          <w:p w14:paraId="5C1FF686" w14:textId="1E5DD851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15200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5141531D" w14:textId="226B71CE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2178880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521E509B" w14:textId="5A5EAFAC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1.364,32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700738AD" w14:textId="53958538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137,74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6016340A" w14:textId="5ACE32B9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15/02/2013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4ED752C0" w14:textId="1FA5D29F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08010080184</w:t>
            </w:r>
          </w:p>
        </w:tc>
        <w:tc>
          <w:tcPr>
            <w:tcW w:w="2503" w:type="dxa"/>
          </w:tcPr>
          <w:p w14:paraId="358E77E7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359A9ED4" w14:textId="1BAA3A49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17/02/2023</w:t>
            </w:r>
          </w:p>
        </w:tc>
      </w:tr>
      <w:tr w:rsidR="006171F4" w14:paraId="6A9AC3B7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63F71028" w14:textId="12F5506D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08342</w:t>
            </w:r>
          </w:p>
        </w:tc>
        <w:tc>
          <w:tcPr>
            <w:tcW w:w="1024" w:type="dxa"/>
            <w:vAlign w:val="center"/>
          </w:tcPr>
          <w:p w14:paraId="1833BCE7" w14:textId="12795AF5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15200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13E2B2C0" w14:textId="6A2DD9CD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2179139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7AF03881" w14:textId="54A27511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1.282,60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6CB49503" w14:textId="6BA0A4F6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128,87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66C58082" w14:textId="00677A80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08/03/2013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41DFF523" w14:textId="415FD012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08010080407</w:t>
            </w:r>
          </w:p>
        </w:tc>
        <w:tc>
          <w:tcPr>
            <w:tcW w:w="2503" w:type="dxa"/>
          </w:tcPr>
          <w:p w14:paraId="47CC077F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79486D6C" w14:textId="51748D8F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10/03/2023</w:t>
            </w:r>
          </w:p>
        </w:tc>
      </w:tr>
      <w:tr w:rsidR="006171F4" w14:paraId="1AE197CE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0F0F2100" w14:textId="755F6C55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08342</w:t>
            </w:r>
          </w:p>
        </w:tc>
        <w:tc>
          <w:tcPr>
            <w:tcW w:w="1024" w:type="dxa"/>
            <w:vAlign w:val="center"/>
          </w:tcPr>
          <w:p w14:paraId="5271A682" w14:textId="247579F5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15200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6D0DBB31" w14:textId="5E258140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2179376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42D32B34" w14:textId="6603B281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1.000,00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3A2D5304" w14:textId="300B982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100,62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77D69438" w14:textId="2675127D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26/11/2012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7E012B64" w14:textId="0037E7B4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08010080408</w:t>
            </w:r>
          </w:p>
        </w:tc>
        <w:tc>
          <w:tcPr>
            <w:tcW w:w="2503" w:type="dxa"/>
          </w:tcPr>
          <w:p w14:paraId="0DEA8FB2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7A975695" w14:textId="47E51F29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29/11/2022</w:t>
            </w:r>
          </w:p>
        </w:tc>
      </w:tr>
      <w:tr w:rsidR="006171F4" w14:paraId="31B43EE9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44907D49" w14:textId="723A35BF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08342</w:t>
            </w:r>
          </w:p>
        </w:tc>
        <w:tc>
          <w:tcPr>
            <w:tcW w:w="1024" w:type="dxa"/>
            <w:vAlign w:val="center"/>
          </w:tcPr>
          <w:p w14:paraId="76232891" w14:textId="099786D4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15200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3DD834B8" w14:textId="4C7B0CEE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2179695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2A6B3C01" w14:textId="110E0C91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2.900,00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6EE9BEF0" w14:textId="50FB5229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291,19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184EEF75" w14:textId="240E038A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30/01/2013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27450F22" w14:textId="73B5DDD5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08010080589</w:t>
            </w:r>
          </w:p>
        </w:tc>
        <w:tc>
          <w:tcPr>
            <w:tcW w:w="2503" w:type="dxa"/>
          </w:tcPr>
          <w:p w14:paraId="1F624499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17EE72BB" w14:textId="1801BBF4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01/02/2023</w:t>
            </w:r>
          </w:p>
        </w:tc>
      </w:tr>
      <w:tr w:rsidR="006171F4" w14:paraId="781BD43E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6BBD284D" w14:textId="67D30B5B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08342</w:t>
            </w:r>
          </w:p>
        </w:tc>
        <w:tc>
          <w:tcPr>
            <w:tcW w:w="1024" w:type="dxa"/>
            <w:vAlign w:val="center"/>
          </w:tcPr>
          <w:p w14:paraId="52C00057" w14:textId="0A6E2E0A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15200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2AD9F8E0" w14:textId="7BBC1DDF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2179835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072D791A" w14:textId="7B1EF272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1.650,00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768B981C" w14:textId="14665EC5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165,57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645756D1" w14:textId="72C9E5FD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26/11/2012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05AA7874" w14:textId="68B8AAE8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08010080057</w:t>
            </w:r>
          </w:p>
        </w:tc>
        <w:tc>
          <w:tcPr>
            <w:tcW w:w="2503" w:type="dxa"/>
          </w:tcPr>
          <w:p w14:paraId="77DBBC86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43DC5E56" w14:textId="7735BA01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29/11/2022</w:t>
            </w:r>
          </w:p>
        </w:tc>
      </w:tr>
      <w:tr w:rsidR="006171F4" w14:paraId="72F5A340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490281FA" w14:textId="5B08FB28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08342</w:t>
            </w:r>
          </w:p>
        </w:tc>
        <w:tc>
          <w:tcPr>
            <w:tcW w:w="1024" w:type="dxa"/>
            <w:vAlign w:val="center"/>
          </w:tcPr>
          <w:p w14:paraId="00413097" w14:textId="01B4BE86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15200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5FF1B006" w14:textId="0DC4B4C2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2179837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55FAC599" w14:textId="6F74F1E1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2.000,00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107B6AA2" w14:textId="6E4DA7B4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200,96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69B6797A" w14:textId="281BB1B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18/01/2013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185F391B" w14:textId="145091BC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08010080057</w:t>
            </w:r>
          </w:p>
        </w:tc>
        <w:tc>
          <w:tcPr>
            <w:tcW w:w="2503" w:type="dxa"/>
          </w:tcPr>
          <w:p w14:paraId="181E76FC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63C76189" w14:textId="2C558B46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20/01/2023</w:t>
            </w:r>
          </w:p>
        </w:tc>
      </w:tr>
      <w:tr w:rsidR="006171F4" w14:paraId="4B6D5392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08ABBE6F" w14:textId="2E1E30CB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08342</w:t>
            </w:r>
          </w:p>
        </w:tc>
        <w:tc>
          <w:tcPr>
            <w:tcW w:w="1024" w:type="dxa"/>
            <w:vAlign w:val="center"/>
          </w:tcPr>
          <w:p w14:paraId="3FB54D44" w14:textId="662C14FB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15200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2961F23C" w14:textId="5169DA68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2179838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2D96BB0B" w14:textId="72DBB492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2.207,46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0A926745" w14:textId="7FFEAD9C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221,81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2D90867A" w14:textId="5102CA4F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02/01/2013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1C83C9F1" w14:textId="68D07ABC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08010080057</w:t>
            </w:r>
          </w:p>
        </w:tc>
        <w:tc>
          <w:tcPr>
            <w:tcW w:w="2503" w:type="dxa"/>
          </w:tcPr>
          <w:p w14:paraId="06E6F14E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64C3ED23" w14:textId="63A22143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04/01/2023</w:t>
            </w:r>
          </w:p>
        </w:tc>
      </w:tr>
      <w:tr w:rsidR="006171F4" w14:paraId="2F0FC33F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5F01DE6C" w14:textId="271269D2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08342</w:t>
            </w:r>
          </w:p>
        </w:tc>
        <w:tc>
          <w:tcPr>
            <w:tcW w:w="1024" w:type="dxa"/>
            <w:vAlign w:val="center"/>
          </w:tcPr>
          <w:p w14:paraId="65BEB391" w14:textId="69AB6583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15200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5FFBB5D0" w14:textId="59C13F3F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2179898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567ADB3B" w14:textId="79F60954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2.921,64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42394B23" w14:textId="32AB1D3E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292,96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2B045C5A" w14:textId="358A0014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07/02/2013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6157ABFB" w14:textId="586A5065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08010080531</w:t>
            </w:r>
          </w:p>
        </w:tc>
        <w:tc>
          <w:tcPr>
            <w:tcW w:w="2503" w:type="dxa"/>
          </w:tcPr>
          <w:p w14:paraId="7B6D9A5D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36C7EE5A" w14:textId="40893891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09/02/2023</w:t>
            </w:r>
          </w:p>
        </w:tc>
      </w:tr>
      <w:tr w:rsidR="006171F4" w14:paraId="0CAF3769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4A75FFBE" w14:textId="6D955661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08342</w:t>
            </w:r>
          </w:p>
        </w:tc>
        <w:tc>
          <w:tcPr>
            <w:tcW w:w="1024" w:type="dxa"/>
            <w:vAlign w:val="center"/>
          </w:tcPr>
          <w:p w14:paraId="2BE0F2DE" w14:textId="1788E09A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15200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6FD1F621" w14:textId="27FB029F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2180299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64DC34C4" w14:textId="7FF66E94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1.650,00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6EE128E1" w14:textId="6A4DC6CA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165,68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4EEA2C3C" w14:textId="7700F748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08/02/2013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08AFD43D" w14:textId="39F9662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08010080122</w:t>
            </w:r>
          </w:p>
        </w:tc>
        <w:tc>
          <w:tcPr>
            <w:tcW w:w="2503" w:type="dxa"/>
          </w:tcPr>
          <w:p w14:paraId="5C6DE4DA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7EF15DFA" w14:textId="1198318D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10/02/2023</w:t>
            </w:r>
          </w:p>
        </w:tc>
      </w:tr>
      <w:tr w:rsidR="006171F4" w14:paraId="09E8EF30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756EA28F" w14:textId="0D44883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08342</w:t>
            </w:r>
          </w:p>
        </w:tc>
        <w:tc>
          <w:tcPr>
            <w:tcW w:w="1024" w:type="dxa"/>
            <w:vAlign w:val="center"/>
          </w:tcPr>
          <w:p w14:paraId="305F33FF" w14:textId="69C0414D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15200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4F5A94C7" w14:textId="1685F979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2180318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610A79A5" w14:textId="55E78454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2.023,80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69E9A999" w14:textId="5507C0EA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205,29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441C39AF" w14:textId="525A9071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24/12/2012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09DDC605" w14:textId="194CF5C9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08010080184</w:t>
            </w:r>
          </w:p>
        </w:tc>
        <w:tc>
          <w:tcPr>
            <w:tcW w:w="2503" w:type="dxa"/>
          </w:tcPr>
          <w:p w14:paraId="1C026052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2235ED9A" w14:textId="49E6C6FB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28/12/2022</w:t>
            </w:r>
          </w:p>
        </w:tc>
      </w:tr>
      <w:tr w:rsidR="006171F4" w14:paraId="762F0D0D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4AC43B61" w14:textId="5D199114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08342</w:t>
            </w:r>
          </w:p>
        </w:tc>
        <w:tc>
          <w:tcPr>
            <w:tcW w:w="1024" w:type="dxa"/>
            <w:vAlign w:val="center"/>
          </w:tcPr>
          <w:p w14:paraId="6526C27E" w14:textId="59707C63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15200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1B0035D7" w14:textId="15B10051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2180810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721E3951" w14:textId="7FD30404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4.235,00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0C89CBD2" w14:textId="467A9A98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426,40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1D5CE047" w14:textId="27EE5E9B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28/01/2013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0F14C4FC" w14:textId="3235946C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08010080522</w:t>
            </w:r>
          </w:p>
        </w:tc>
        <w:tc>
          <w:tcPr>
            <w:tcW w:w="2503" w:type="dxa"/>
          </w:tcPr>
          <w:p w14:paraId="2AD5AC13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6237150A" w14:textId="1009CA3C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31/01/2023</w:t>
            </w:r>
          </w:p>
        </w:tc>
      </w:tr>
      <w:tr w:rsidR="006171F4" w14:paraId="52253FB7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0811C29B" w14:textId="0F4EF0D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08342</w:t>
            </w:r>
          </w:p>
        </w:tc>
        <w:tc>
          <w:tcPr>
            <w:tcW w:w="1024" w:type="dxa"/>
            <w:vAlign w:val="center"/>
          </w:tcPr>
          <w:p w14:paraId="2C636F94" w14:textId="1F5EAC11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15200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7DBC4E3D" w14:textId="69D9CAA3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2181148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3C127352" w14:textId="35D31F3B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1.202,00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2ADEDFB1" w14:textId="15FD258B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121,02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4338470B" w14:textId="4B935C15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28/02/2013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610A3E3F" w14:textId="544F13BB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08010080465</w:t>
            </w:r>
          </w:p>
        </w:tc>
        <w:tc>
          <w:tcPr>
            <w:tcW w:w="2503" w:type="dxa"/>
          </w:tcPr>
          <w:p w14:paraId="6102DB24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459DCF44" w14:textId="5E6A9785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02/03/2023</w:t>
            </w:r>
          </w:p>
        </w:tc>
      </w:tr>
      <w:tr w:rsidR="006171F4" w14:paraId="21B9D1B1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5C6B1673" w14:textId="256ED79D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08342</w:t>
            </w:r>
          </w:p>
        </w:tc>
        <w:tc>
          <w:tcPr>
            <w:tcW w:w="1024" w:type="dxa"/>
            <w:vAlign w:val="center"/>
          </w:tcPr>
          <w:p w14:paraId="13491112" w14:textId="2D3ED43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15200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7520AA77" w14:textId="5AF29C3F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2181212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013889A6" w14:textId="3793FC05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2.280,00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710566DD" w14:textId="01DF0C7D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229,25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77482A03" w14:textId="210E3378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25/01/2013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2680B8E4" w14:textId="45C46D8D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08010080599</w:t>
            </w:r>
          </w:p>
        </w:tc>
        <w:tc>
          <w:tcPr>
            <w:tcW w:w="2503" w:type="dxa"/>
          </w:tcPr>
          <w:p w14:paraId="3341C9C9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7DE6FE61" w14:textId="047596FF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27/01/2023</w:t>
            </w:r>
          </w:p>
        </w:tc>
      </w:tr>
      <w:tr w:rsidR="006171F4" w14:paraId="68928529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25F73BA1" w14:textId="4F0E48CA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08342</w:t>
            </w:r>
          </w:p>
        </w:tc>
        <w:tc>
          <w:tcPr>
            <w:tcW w:w="1024" w:type="dxa"/>
            <w:vAlign w:val="center"/>
          </w:tcPr>
          <w:p w14:paraId="18B75E9E" w14:textId="5EC8C325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15200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4DB57FAE" w14:textId="2512880D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2181687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46F01D76" w14:textId="3DCF9CB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3.630,00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04A71D40" w14:textId="319A49F9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365,24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1A19CA83" w14:textId="59DCD5D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11/03/2013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6A7AC826" w14:textId="17B47BAE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08010080080</w:t>
            </w:r>
          </w:p>
        </w:tc>
        <w:tc>
          <w:tcPr>
            <w:tcW w:w="2503" w:type="dxa"/>
          </w:tcPr>
          <w:p w14:paraId="035D3B5E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2ABB254B" w14:textId="115CB0F0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14/03/2023</w:t>
            </w:r>
          </w:p>
        </w:tc>
      </w:tr>
      <w:tr w:rsidR="006171F4" w14:paraId="3FAE717D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4FC74D63" w14:textId="6C6DA4D1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08342</w:t>
            </w:r>
          </w:p>
        </w:tc>
        <w:tc>
          <w:tcPr>
            <w:tcW w:w="1024" w:type="dxa"/>
            <w:vAlign w:val="center"/>
          </w:tcPr>
          <w:p w14:paraId="2BF0ABF4" w14:textId="77E887F6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15200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4B017313" w14:textId="5695FBE5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2181872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11A88C07" w14:textId="5F802D24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2.000,00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0A10A025" w14:textId="318BE6D4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202,88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3ADC5660" w14:textId="2197EFF5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01/03/2013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31EA7DCA" w14:textId="787F937D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08010080184</w:t>
            </w:r>
          </w:p>
        </w:tc>
        <w:tc>
          <w:tcPr>
            <w:tcW w:w="2503" w:type="dxa"/>
          </w:tcPr>
          <w:p w14:paraId="0BE86ADA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6E57F712" w14:textId="5FC31A59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03/03/2023</w:t>
            </w:r>
          </w:p>
        </w:tc>
      </w:tr>
      <w:tr w:rsidR="006171F4" w14:paraId="03326550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041582C6" w14:textId="5A4BBF90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08342</w:t>
            </w:r>
          </w:p>
        </w:tc>
        <w:tc>
          <w:tcPr>
            <w:tcW w:w="1024" w:type="dxa"/>
            <w:vAlign w:val="center"/>
          </w:tcPr>
          <w:p w14:paraId="4846A5C5" w14:textId="398D112D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15200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5952471D" w14:textId="17D564E0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2181873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447F077D" w14:textId="3206559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1.894,63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584F2C16" w14:textId="09A6A70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190,63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705B347C" w14:textId="44A7DFB1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15/02/2013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75F979D8" w14:textId="6C3CC40F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08010080184</w:t>
            </w:r>
          </w:p>
        </w:tc>
        <w:tc>
          <w:tcPr>
            <w:tcW w:w="2503" w:type="dxa"/>
          </w:tcPr>
          <w:p w14:paraId="7EC45CF5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4E2F2F32" w14:textId="20746446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17/02/2023</w:t>
            </w:r>
          </w:p>
        </w:tc>
      </w:tr>
      <w:tr w:rsidR="006171F4" w14:paraId="6F6D2976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123F7CF3" w14:textId="10C02555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08342</w:t>
            </w:r>
          </w:p>
        </w:tc>
        <w:tc>
          <w:tcPr>
            <w:tcW w:w="1024" w:type="dxa"/>
            <w:vAlign w:val="center"/>
          </w:tcPr>
          <w:p w14:paraId="28A93C56" w14:textId="65F3CA6E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15200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7F7C82B5" w14:textId="41DF9653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2182109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66AF674B" w14:textId="243824A4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3.000,00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721A86BA" w14:textId="223900D8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301,44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7EAF8FA4" w14:textId="6504DA90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22/02/2013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3026935F" w14:textId="60DFCA2F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08010080696</w:t>
            </w:r>
          </w:p>
        </w:tc>
        <w:tc>
          <w:tcPr>
            <w:tcW w:w="2503" w:type="dxa"/>
          </w:tcPr>
          <w:p w14:paraId="52F062AD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6B066568" w14:textId="46A0F2E8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24/02/2023</w:t>
            </w:r>
          </w:p>
        </w:tc>
      </w:tr>
      <w:tr w:rsidR="006171F4" w14:paraId="3E5CAD0E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792BD150" w14:textId="7E71660A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08342</w:t>
            </w:r>
          </w:p>
        </w:tc>
        <w:tc>
          <w:tcPr>
            <w:tcW w:w="1024" w:type="dxa"/>
            <w:vAlign w:val="center"/>
          </w:tcPr>
          <w:p w14:paraId="2109EA31" w14:textId="29EC2A5C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15200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146A24A8" w14:textId="27B7B585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2182586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470D061D" w14:textId="1E0ADBC1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1.100,00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59B07281" w14:textId="7768B86B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110,75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6125B540" w14:textId="0EAC0755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12/03/2013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7EA731C9" w14:textId="24920D85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08010080447</w:t>
            </w:r>
          </w:p>
        </w:tc>
        <w:tc>
          <w:tcPr>
            <w:tcW w:w="2503" w:type="dxa"/>
          </w:tcPr>
          <w:p w14:paraId="6F2DEE8B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50253485" w14:textId="43A4F148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14/03/2023</w:t>
            </w:r>
          </w:p>
        </w:tc>
      </w:tr>
      <w:tr w:rsidR="006171F4" w14:paraId="6833ABB5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3DFD1BE2" w14:textId="4C3E36F5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08342</w:t>
            </w:r>
          </w:p>
        </w:tc>
        <w:tc>
          <w:tcPr>
            <w:tcW w:w="1024" w:type="dxa"/>
            <w:vAlign w:val="center"/>
          </w:tcPr>
          <w:p w14:paraId="322390AF" w14:textId="7DDFC155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15200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19724C6A" w14:textId="33873F68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2182588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50EA32E2" w14:textId="0685A43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1.200,00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43AEE0AB" w14:textId="6D9D3F43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121,48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26EDCE6C" w14:textId="29949AD8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18/03/2013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0C14D7F5" w14:textId="7FE6EDF8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08010080447</w:t>
            </w:r>
          </w:p>
        </w:tc>
        <w:tc>
          <w:tcPr>
            <w:tcW w:w="2503" w:type="dxa"/>
          </w:tcPr>
          <w:p w14:paraId="16AD99DD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1CF46E2E" w14:textId="3875B3AD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21/03/2023</w:t>
            </w:r>
          </w:p>
        </w:tc>
      </w:tr>
      <w:tr w:rsidR="006171F4" w14:paraId="2ACEE53A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43B7B97A" w14:textId="506372AB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08342</w:t>
            </w:r>
          </w:p>
        </w:tc>
        <w:tc>
          <w:tcPr>
            <w:tcW w:w="1024" w:type="dxa"/>
            <w:vAlign w:val="center"/>
          </w:tcPr>
          <w:p w14:paraId="7A5354FC" w14:textId="7B0DF57A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15200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69F03551" w14:textId="0FCF09FD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2182750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3F3A4250" w14:textId="04678A3E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1.525,00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390EC164" w14:textId="66A840B6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153,13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061DFA5D" w14:textId="34A18A70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14/01/2013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471A7DE1" w14:textId="3D8B3FA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08010080124</w:t>
            </w:r>
          </w:p>
        </w:tc>
        <w:tc>
          <w:tcPr>
            <w:tcW w:w="2503" w:type="dxa"/>
          </w:tcPr>
          <w:p w14:paraId="5E5BEE23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07CBA6E9" w14:textId="1360618E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17/01/2023</w:t>
            </w:r>
          </w:p>
        </w:tc>
      </w:tr>
      <w:tr w:rsidR="006171F4" w14:paraId="4D84A8DB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6E51311D" w14:textId="79FF6161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08342</w:t>
            </w:r>
          </w:p>
        </w:tc>
        <w:tc>
          <w:tcPr>
            <w:tcW w:w="1024" w:type="dxa"/>
            <w:vAlign w:val="center"/>
          </w:tcPr>
          <w:p w14:paraId="3BD60D29" w14:textId="735ADD5D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15200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1DC3BFD4" w14:textId="087CCA1C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2268832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79A2EB00" w14:textId="76E7622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1.145,57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7A1E47AC" w14:textId="3E7193E2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115,03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76B0883E" w14:textId="36458C59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08/03/2013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6D67AEFA" w14:textId="0BB629FA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08010080756</w:t>
            </w:r>
          </w:p>
        </w:tc>
        <w:tc>
          <w:tcPr>
            <w:tcW w:w="2503" w:type="dxa"/>
          </w:tcPr>
          <w:p w14:paraId="3DB0A1C9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3C3B6453" w14:textId="74B8D0C5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10/03/2023</w:t>
            </w:r>
          </w:p>
        </w:tc>
      </w:tr>
      <w:tr w:rsidR="006171F4" w14:paraId="73FCD0C5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1B1EA61C" w14:textId="20184D7E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08342</w:t>
            </w:r>
          </w:p>
        </w:tc>
        <w:tc>
          <w:tcPr>
            <w:tcW w:w="1024" w:type="dxa"/>
            <w:vAlign w:val="center"/>
          </w:tcPr>
          <w:p w14:paraId="01D73D05" w14:textId="3FB25CDD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76050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394C88D0" w14:textId="6492E75F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1793496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48295C8B" w14:textId="01CBE0E0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1.500,00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75D02E30" w14:textId="3AD847C0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151,34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4E88E4A4" w14:textId="092C78AB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07/01/2013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74B8557F" w14:textId="09FDE9F8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01010001754</w:t>
            </w:r>
          </w:p>
        </w:tc>
        <w:tc>
          <w:tcPr>
            <w:tcW w:w="2503" w:type="dxa"/>
          </w:tcPr>
          <w:p w14:paraId="5EB4D4E2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5A57C3BB" w14:textId="2741810D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10/01/2023</w:t>
            </w:r>
          </w:p>
        </w:tc>
      </w:tr>
      <w:tr w:rsidR="006171F4" w14:paraId="1B38C3F6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49C53498" w14:textId="20724B0D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08342</w:t>
            </w:r>
          </w:p>
        </w:tc>
        <w:tc>
          <w:tcPr>
            <w:tcW w:w="1024" w:type="dxa"/>
            <w:vAlign w:val="center"/>
          </w:tcPr>
          <w:p w14:paraId="2D7F78C5" w14:textId="0B9DD4F5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76050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0E48F755" w14:textId="5EABBE24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1793652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20454296" w14:textId="7D4F6E82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660,00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1C182BA4" w14:textId="3A5E2815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729,35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664F006D" w14:textId="37E4D333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21/12/2012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7FD04B3B" w14:textId="3786EDAB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01010012653</w:t>
            </w:r>
          </w:p>
        </w:tc>
        <w:tc>
          <w:tcPr>
            <w:tcW w:w="2503" w:type="dxa"/>
          </w:tcPr>
          <w:p w14:paraId="74E31D60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47EAF152" w14:textId="029AE4DA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23/12/2022</w:t>
            </w:r>
          </w:p>
        </w:tc>
      </w:tr>
      <w:tr w:rsidR="006171F4" w14:paraId="63CC7A24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5378D947" w14:textId="08EE174E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08342</w:t>
            </w:r>
          </w:p>
        </w:tc>
        <w:tc>
          <w:tcPr>
            <w:tcW w:w="1024" w:type="dxa"/>
            <w:vAlign w:val="center"/>
          </w:tcPr>
          <w:p w14:paraId="5E344A8A" w14:textId="4087C003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76050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171C707E" w14:textId="56F3E9D2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1793656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39145BE1" w14:textId="5886A36E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3.500,00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5D1592DD" w14:textId="7A8059FB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353,60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1FB0171B" w14:textId="2692BF1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24/09/2012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41733316" w14:textId="6E473BF9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01010012653</w:t>
            </w:r>
          </w:p>
        </w:tc>
        <w:tc>
          <w:tcPr>
            <w:tcW w:w="2503" w:type="dxa"/>
          </w:tcPr>
          <w:p w14:paraId="7B7BA962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521DFF00" w14:textId="35C41035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27/09/2022</w:t>
            </w:r>
          </w:p>
        </w:tc>
      </w:tr>
      <w:tr w:rsidR="006171F4" w14:paraId="6C19275F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562DC32A" w14:textId="2EF5BE8E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08342</w:t>
            </w:r>
          </w:p>
        </w:tc>
        <w:tc>
          <w:tcPr>
            <w:tcW w:w="1024" w:type="dxa"/>
            <w:vAlign w:val="center"/>
          </w:tcPr>
          <w:p w14:paraId="34A4F43B" w14:textId="24F0A268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76050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373A4A55" w14:textId="0F7E82BE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2090474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524282FB" w14:textId="2318E113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3.000,00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5CA7CACC" w14:textId="02D244E5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302,88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2C1BD85D" w14:textId="00BF4DAF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15/10/2012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434842F9" w14:textId="0E49AAE9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01010012882</w:t>
            </w:r>
          </w:p>
        </w:tc>
        <w:tc>
          <w:tcPr>
            <w:tcW w:w="2503" w:type="dxa"/>
          </w:tcPr>
          <w:p w14:paraId="463E2678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5956A588" w14:textId="142E7EB5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18/10/2022</w:t>
            </w:r>
          </w:p>
        </w:tc>
      </w:tr>
      <w:tr w:rsidR="006171F4" w14:paraId="3C02FFA9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65FE03F4" w14:textId="617B7C54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08342</w:t>
            </w:r>
          </w:p>
        </w:tc>
        <w:tc>
          <w:tcPr>
            <w:tcW w:w="1024" w:type="dxa"/>
            <w:vAlign w:val="center"/>
          </w:tcPr>
          <w:p w14:paraId="5CEA9A5B" w14:textId="1350178A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76050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2F30726C" w14:textId="739B6F11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2091110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70A25925" w14:textId="4245CC3C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1.042,25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1F42DE53" w14:textId="78C83C58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104,66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6357CF9F" w14:textId="3CD7FC6A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24/08/2012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3AC4ECD1" w14:textId="34D99505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01010000296</w:t>
            </w:r>
          </w:p>
        </w:tc>
        <w:tc>
          <w:tcPr>
            <w:tcW w:w="2503" w:type="dxa"/>
          </w:tcPr>
          <w:p w14:paraId="2FBDD08A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1FF603F8" w14:textId="347AD5F8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26/08/2022</w:t>
            </w:r>
          </w:p>
        </w:tc>
      </w:tr>
      <w:tr w:rsidR="006171F4" w14:paraId="0BB01ADE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452B15D9" w14:textId="145D25B1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08342</w:t>
            </w:r>
          </w:p>
        </w:tc>
        <w:tc>
          <w:tcPr>
            <w:tcW w:w="1024" w:type="dxa"/>
            <w:vAlign w:val="center"/>
          </w:tcPr>
          <w:p w14:paraId="20F20106" w14:textId="4C09C2CC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76050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7F1DF8D3" w14:textId="6A1A0135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2091425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3BDFB8F4" w14:textId="531658BA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3.200,00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10C73DB0" w14:textId="27706214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321,53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469642A2" w14:textId="15A71D94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14/09/2012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0D871573" w14:textId="07B57B5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01010012926</w:t>
            </w:r>
          </w:p>
        </w:tc>
        <w:tc>
          <w:tcPr>
            <w:tcW w:w="2503" w:type="dxa"/>
          </w:tcPr>
          <w:p w14:paraId="124E9307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6B6B3A7F" w14:textId="26BCF9F5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16/09/2022</w:t>
            </w:r>
          </w:p>
        </w:tc>
      </w:tr>
      <w:tr w:rsidR="006171F4" w14:paraId="3467255D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406A530D" w14:textId="069380A3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08342</w:t>
            </w:r>
          </w:p>
        </w:tc>
        <w:tc>
          <w:tcPr>
            <w:tcW w:w="1024" w:type="dxa"/>
            <w:vAlign w:val="center"/>
          </w:tcPr>
          <w:p w14:paraId="4A00EB8B" w14:textId="1C1E01E9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76050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20591AD3" w14:textId="37A3FF4E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2091688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1566D6A3" w14:textId="1B6088FC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2.250,00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2544F7B8" w14:textId="6F4275CA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227,62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61E012C7" w14:textId="147B6303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01/10/2012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6C3D3A53" w14:textId="1AE0095B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01010000296</w:t>
            </w:r>
          </w:p>
        </w:tc>
        <w:tc>
          <w:tcPr>
            <w:tcW w:w="2503" w:type="dxa"/>
          </w:tcPr>
          <w:p w14:paraId="03F380C9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2FA05199" w14:textId="5FCA9C30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04/10/2022</w:t>
            </w:r>
          </w:p>
        </w:tc>
      </w:tr>
      <w:tr w:rsidR="006171F4" w14:paraId="67BB9E89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160E375C" w14:textId="2848747C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08342</w:t>
            </w:r>
          </w:p>
        </w:tc>
        <w:tc>
          <w:tcPr>
            <w:tcW w:w="1024" w:type="dxa"/>
            <w:vAlign w:val="center"/>
          </w:tcPr>
          <w:p w14:paraId="3A6E6ED5" w14:textId="0F32C9DC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76050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399EB3E0" w14:textId="42A2CDBE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2092439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186771B1" w14:textId="2D390774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1.482,00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53815A8F" w14:textId="7440A78F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149,93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247BEFD3" w14:textId="0A2F0B4C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07/12/2012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41AC3D41" w14:textId="2FAE34AC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01010001754</w:t>
            </w:r>
          </w:p>
        </w:tc>
        <w:tc>
          <w:tcPr>
            <w:tcW w:w="2503" w:type="dxa"/>
          </w:tcPr>
          <w:p w14:paraId="07B6CB05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0A974195" w14:textId="7573CCF1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09/12/2022</w:t>
            </w:r>
          </w:p>
        </w:tc>
      </w:tr>
      <w:tr w:rsidR="006171F4" w14:paraId="7D426505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34CF8515" w14:textId="59DDFC36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08342</w:t>
            </w:r>
          </w:p>
        </w:tc>
        <w:tc>
          <w:tcPr>
            <w:tcW w:w="1024" w:type="dxa"/>
            <w:vAlign w:val="center"/>
          </w:tcPr>
          <w:p w14:paraId="18314EAC" w14:textId="6CFF1A61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76050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36A3E05F" w14:textId="7E28D64C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2092440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47E365B7" w14:textId="176ECC92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1.412,68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79C20913" w14:textId="31C3C5FD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142,72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23E317D0" w14:textId="652B65C9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14/01/2013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5A154E6B" w14:textId="250F7BBE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01010001754</w:t>
            </w:r>
          </w:p>
        </w:tc>
        <w:tc>
          <w:tcPr>
            <w:tcW w:w="2503" w:type="dxa"/>
          </w:tcPr>
          <w:p w14:paraId="7E6E4020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669F02FC" w14:textId="15381CD8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17/01/2023</w:t>
            </w:r>
          </w:p>
        </w:tc>
      </w:tr>
      <w:tr w:rsidR="006171F4" w14:paraId="291C8FAB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2851CC89" w14:textId="1D42BB2B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08342</w:t>
            </w:r>
          </w:p>
        </w:tc>
        <w:tc>
          <w:tcPr>
            <w:tcW w:w="1024" w:type="dxa"/>
            <w:vAlign w:val="center"/>
          </w:tcPr>
          <w:p w14:paraId="65206422" w14:textId="4CFCB2C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76050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26AE5E52" w14:textId="6A19BC6A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2094806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0A652DD5" w14:textId="03519468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1.067,17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669C0723" w14:textId="2ADA9385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107,60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0ACAC3DA" w14:textId="7FF5864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31/01/2013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1FC83885" w14:textId="2E2DB2AC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01010000091</w:t>
            </w:r>
          </w:p>
        </w:tc>
        <w:tc>
          <w:tcPr>
            <w:tcW w:w="2503" w:type="dxa"/>
          </w:tcPr>
          <w:p w14:paraId="5F2D143E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5F6E64C4" w14:textId="5096143C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02/02/2023</w:t>
            </w:r>
          </w:p>
        </w:tc>
      </w:tr>
      <w:tr w:rsidR="006171F4" w14:paraId="7D9DF166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4FBCD9B7" w14:textId="24D59E8F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08342</w:t>
            </w:r>
          </w:p>
        </w:tc>
        <w:tc>
          <w:tcPr>
            <w:tcW w:w="1024" w:type="dxa"/>
            <w:vAlign w:val="center"/>
          </w:tcPr>
          <w:p w14:paraId="1AF92F1A" w14:textId="4C15165D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76050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6490C851" w14:textId="11E3B6F6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2095047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2161BD65" w14:textId="5AD050DC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600,00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3DAB89BC" w14:textId="355153D1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662,38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78CFB40E" w14:textId="4704E9FB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30/01/2013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533B7738" w14:textId="1BEE119F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01010012712</w:t>
            </w:r>
          </w:p>
        </w:tc>
        <w:tc>
          <w:tcPr>
            <w:tcW w:w="2503" w:type="dxa"/>
          </w:tcPr>
          <w:p w14:paraId="2B597C2E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22FDCC93" w14:textId="59E40148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01/02/2023</w:t>
            </w:r>
          </w:p>
        </w:tc>
      </w:tr>
      <w:tr w:rsidR="006171F4" w14:paraId="051BDD6C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7BEFD91B" w14:textId="1D53D012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08342</w:t>
            </w:r>
          </w:p>
        </w:tc>
        <w:tc>
          <w:tcPr>
            <w:tcW w:w="1024" w:type="dxa"/>
            <w:vAlign w:val="center"/>
          </w:tcPr>
          <w:p w14:paraId="3B68E668" w14:textId="107440D6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76050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425BF886" w14:textId="4251E30F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2095163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5D5A173A" w14:textId="2F76CBC8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2.000,00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6439F126" w14:textId="32CB48A4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202,74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1DE519EB" w14:textId="6BAF0805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19/11/2012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79202169" w14:textId="6060BF6E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01010013206</w:t>
            </w:r>
          </w:p>
        </w:tc>
        <w:tc>
          <w:tcPr>
            <w:tcW w:w="2503" w:type="dxa"/>
          </w:tcPr>
          <w:p w14:paraId="60AEBF90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2AF7F26C" w14:textId="421F1300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22/11/2022</w:t>
            </w:r>
          </w:p>
        </w:tc>
      </w:tr>
      <w:tr w:rsidR="006171F4" w14:paraId="7E257D38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0A55046C" w14:textId="17946304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08342</w:t>
            </w:r>
          </w:p>
        </w:tc>
        <w:tc>
          <w:tcPr>
            <w:tcW w:w="1024" w:type="dxa"/>
            <w:vAlign w:val="center"/>
          </w:tcPr>
          <w:p w14:paraId="7A975CB3" w14:textId="1AA1AD3F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76050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1BCC4B72" w14:textId="4D3924E2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2095743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0777172E" w14:textId="71FE5E70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1.800,00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7EC0ED1D" w14:textId="32217600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181,97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4A557496" w14:textId="03D86A59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27/11/2012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4B666C7E" w14:textId="421166D8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01010012712</w:t>
            </w:r>
          </w:p>
        </w:tc>
        <w:tc>
          <w:tcPr>
            <w:tcW w:w="2503" w:type="dxa"/>
          </w:tcPr>
          <w:p w14:paraId="335CFAFC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11156DE4" w14:textId="4943B1EF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29/11/2022</w:t>
            </w:r>
          </w:p>
        </w:tc>
      </w:tr>
      <w:tr w:rsidR="006171F4" w14:paraId="47B526FE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47CDCD33" w14:textId="0E2668EC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08342</w:t>
            </w:r>
          </w:p>
        </w:tc>
        <w:tc>
          <w:tcPr>
            <w:tcW w:w="1024" w:type="dxa"/>
            <w:vAlign w:val="center"/>
          </w:tcPr>
          <w:p w14:paraId="3D45F15F" w14:textId="696B2EDE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76050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3F49AD2B" w14:textId="3F538BF3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2183292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0885146E" w14:textId="707D54D9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2.483,00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746D7036" w14:textId="07CC47FE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251,36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2576C6EC" w14:textId="68B1D10C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05/03/2013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58BA1696" w14:textId="69F30F21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01010001754</w:t>
            </w:r>
          </w:p>
        </w:tc>
        <w:tc>
          <w:tcPr>
            <w:tcW w:w="2503" w:type="dxa"/>
          </w:tcPr>
          <w:p w14:paraId="760163F0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2E63DA29" w14:textId="3B5FDEE1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07/03/2023</w:t>
            </w:r>
          </w:p>
        </w:tc>
      </w:tr>
      <w:tr w:rsidR="006171F4" w14:paraId="39242B3E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715B1DF2" w14:textId="539E5553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08342</w:t>
            </w:r>
          </w:p>
        </w:tc>
        <w:tc>
          <w:tcPr>
            <w:tcW w:w="1024" w:type="dxa"/>
            <w:vAlign w:val="center"/>
          </w:tcPr>
          <w:p w14:paraId="4F98B331" w14:textId="16022650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76140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301F3665" w14:textId="12E230A2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1977803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38768121" w14:textId="36F38CAB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2.287,00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3544B0EC" w14:textId="6CF7E3AF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229,95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274410B9" w14:textId="16DBE3B0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13/07/2012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79424B84" w14:textId="1E67877A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04010041476</w:t>
            </w:r>
          </w:p>
        </w:tc>
        <w:tc>
          <w:tcPr>
            <w:tcW w:w="2503" w:type="dxa"/>
          </w:tcPr>
          <w:p w14:paraId="7F57FDA3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6DAA4BA0" w14:textId="55B1603F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18/07/2022</w:t>
            </w:r>
          </w:p>
        </w:tc>
      </w:tr>
      <w:tr w:rsidR="006171F4" w14:paraId="78228C27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5B32E7E5" w14:textId="67DC7D5C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08342</w:t>
            </w:r>
          </w:p>
        </w:tc>
        <w:tc>
          <w:tcPr>
            <w:tcW w:w="1024" w:type="dxa"/>
            <w:vAlign w:val="center"/>
          </w:tcPr>
          <w:p w14:paraId="4AF732F4" w14:textId="0485C5A9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76140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086A90A9" w14:textId="3C32BAE7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1977805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7B3C6AF3" w14:textId="296EC75E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2.464,00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57DFD806" w14:textId="08D68993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247,58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416F3FD0" w14:textId="7469BBBB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30/07/2012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63EFDC09" w14:textId="359C4734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04010041476</w:t>
            </w:r>
          </w:p>
        </w:tc>
        <w:tc>
          <w:tcPr>
            <w:tcW w:w="2503" w:type="dxa"/>
          </w:tcPr>
          <w:p w14:paraId="03D93E6F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403CD0C9" w14:textId="56B3B46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02/08/2022</w:t>
            </w:r>
          </w:p>
        </w:tc>
      </w:tr>
      <w:tr w:rsidR="006171F4" w14:paraId="1C1DBCDB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6D96783E" w14:textId="449F4279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08342</w:t>
            </w:r>
          </w:p>
        </w:tc>
        <w:tc>
          <w:tcPr>
            <w:tcW w:w="1024" w:type="dxa"/>
            <w:vAlign w:val="center"/>
          </w:tcPr>
          <w:p w14:paraId="408FC61A" w14:textId="2B099598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76140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66AFBCB8" w14:textId="61D9C8F4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2046010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7EE7C08C" w14:textId="4AD3F07B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1.250,00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1BD2B5AB" w14:textId="4BAA4EFA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126,20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7D902FDE" w14:textId="55996B49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13/09/2012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1F89542E" w14:textId="68F7B149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04010042624</w:t>
            </w:r>
          </w:p>
        </w:tc>
        <w:tc>
          <w:tcPr>
            <w:tcW w:w="2503" w:type="dxa"/>
          </w:tcPr>
          <w:p w14:paraId="726F3E5A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30B7F423" w14:textId="0FD59018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15/09/2022</w:t>
            </w:r>
          </w:p>
        </w:tc>
      </w:tr>
      <w:tr w:rsidR="006171F4" w14:paraId="7652176C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7C29ADB1" w14:textId="60549384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08342</w:t>
            </w:r>
          </w:p>
        </w:tc>
        <w:tc>
          <w:tcPr>
            <w:tcW w:w="1024" w:type="dxa"/>
            <w:vAlign w:val="center"/>
          </w:tcPr>
          <w:p w14:paraId="65F96618" w14:textId="532CAD08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76140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2BCE9E3B" w14:textId="40232025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2073477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30990C69" w14:textId="525B4632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1.559,02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7A7DDCDA" w14:textId="4D10BEAC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157,50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498E86B0" w14:textId="4513A71C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11/01/2013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7BD1F290" w14:textId="0E704B91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04010042986</w:t>
            </w:r>
          </w:p>
        </w:tc>
        <w:tc>
          <w:tcPr>
            <w:tcW w:w="2503" w:type="dxa"/>
          </w:tcPr>
          <w:p w14:paraId="40537C58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5DD60386" w14:textId="22B8CB89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13/01/2023</w:t>
            </w:r>
          </w:p>
        </w:tc>
      </w:tr>
      <w:tr w:rsidR="006171F4" w14:paraId="672AE699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16F9EF89" w14:textId="74B82964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08342</w:t>
            </w:r>
          </w:p>
        </w:tc>
        <w:tc>
          <w:tcPr>
            <w:tcW w:w="1024" w:type="dxa"/>
            <w:vAlign w:val="center"/>
          </w:tcPr>
          <w:p w14:paraId="0D671D9C" w14:textId="3C4538DB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76140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47E79E0C" w14:textId="336734B4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2073478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1BA70AED" w14:textId="52AC7CF9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1.559,02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725AF465" w14:textId="79C72963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157,50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265EBFC7" w14:textId="1BC1011C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11/12/2012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1BEFFD27" w14:textId="5EF507B6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04010042986</w:t>
            </w:r>
          </w:p>
        </w:tc>
        <w:tc>
          <w:tcPr>
            <w:tcW w:w="2503" w:type="dxa"/>
          </w:tcPr>
          <w:p w14:paraId="60CF7C0F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12D742D0" w14:textId="6660E1E9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13/12/2022</w:t>
            </w:r>
          </w:p>
        </w:tc>
      </w:tr>
      <w:tr w:rsidR="006171F4" w14:paraId="37E373D8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2C06F7BF" w14:textId="1932B552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08342</w:t>
            </w:r>
          </w:p>
        </w:tc>
        <w:tc>
          <w:tcPr>
            <w:tcW w:w="1024" w:type="dxa"/>
            <w:vAlign w:val="center"/>
          </w:tcPr>
          <w:p w14:paraId="225B1AAD" w14:textId="7D511072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76140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1C1B32D8" w14:textId="09CC4099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2074054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5A7A53B2" w14:textId="3FB8463E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1.750,00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21E9BB97" w14:textId="260256D1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176,68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1ECE6739" w14:textId="181E9AC4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31/08/2012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6F5AC79A" w14:textId="1194375A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04010043237</w:t>
            </w:r>
          </w:p>
        </w:tc>
        <w:tc>
          <w:tcPr>
            <w:tcW w:w="2503" w:type="dxa"/>
          </w:tcPr>
          <w:p w14:paraId="08A84D3E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3BA80563" w14:textId="3BDE691E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02/09/2022</w:t>
            </w:r>
          </w:p>
        </w:tc>
      </w:tr>
      <w:tr w:rsidR="006171F4" w14:paraId="3F3A14EE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0BCD4FEA" w14:textId="493ACD51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08342</w:t>
            </w:r>
          </w:p>
        </w:tc>
        <w:tc>
          <w:tcPr>
            <w:tcW w:w="1024" w:type="dxa"/>
            <w:vAlign w:val="center"/>
          </w:tcPr>
          <w:p w14:paraId="5E7F8079" w14:textId="391983CA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76140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5C709233" w14:textId="5C89E2D6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2074515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65A58C1C" w14:textId="6E3759D2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1.300,00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1AFD095B" w14:textId="124373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131,16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785CB335" w14:textId="66633B5B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14/12/2012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1753FF94" w14:textId="54B7F72A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04010042372</w:t>
            </w:r>
          </w:p>
        </w:tc>
        <w:tc>
          <w:tcPr>
            <w:tcW w:w="2503" w:type="dxa"/>
          </w:tcPr>
          <w:p w14:paraId="0C80860B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39A30D18" w14:textId="6560CBB1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16/12/2022</w:t>
            </w:r>
          </w:p>
        </w:tc>
      </w:tr>
      <w:tr w:rsidR="006171F4" w14:paraId="4257D8BC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0E54D12F" w14:textId="65980AFD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08342</w:t>
            </w:r>
          </w:p>
        </w:tc>
        <w:tc>
          <w:tcPr>
            <w:tcW w:w="1024" w:type="dxa"/>
            <w:vAlign w:val="center"/>
          </w:tcPr>
          <w:p w14:paraId="66E9B13E" w14:textId="091A0864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76140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2E418811" w14:textId="248B12C4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2074517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230DC746" w14:textId="6DCD93B8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1.300,00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62A28CC3" w14:textId="041CD761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131,34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10FF07DC" w14:textId="5A75127C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11/01/2013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22DD2F6E" w14:textId="71375125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04010042372</w:t>
            </w:r>
          </w:p>
        </w:tc>
        <w:tc>
          <w:tcPr>
            <w:tcW w:w="2503" w:type="dxa"/>
          </w:tcPr>
          <w:p w14:paraId="1A7164C2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0B331922" w14:textId="27496790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13/01/2023</w:t>
            </w:r>
          </w:p>
        </w:tc>
      </w:tr>
      <w:tr w:rsidR="006171F4" w14:paraId="17AAA2CF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3A43C684" w14:textId="15616AA5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08342</w:t>
            </w:r>
          </w:p>
        </w:tc>
        <w:tc>
          <w:tcPr>
            <w:tcW w:w="1024" w:type="dxa"/>
            <w:vAlign w:val="center"/>
          </w:tcPr>
          <w:p w14:paraId="55237E1C" w14:textId="4508C03B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76140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4DA9CEF0" w14:textId="440869F3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2074518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0674B411" w14:textId="1BAFD5C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1.300,00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462CB2B6" w14:textId="3B89BBC0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131,16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3BD0D559" w14:textId="6E197D7F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15/03/2013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55957A04" w14:textId="509AFEEF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04010042372</w:t>
            </w:r>
          </w:p>
        </w:tc>
        <w:tc>
          <w:tcPr>
            <w:tcW w:w="2503" w:type="dxa"/>
          </w:tcPr>
          <w:p w14:paraId="6276DE9E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05473436" w14:textId="5D21FED3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17/03/2023</w:t>
            </w:r>
          </w:p>
        </w:tc>
      </w:tr>
      <w:tr w:rsidR="006171F4" w14:paraId="3E7355A5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671A5849" w14:textId="76338C48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08342</w:t>
            </w:r>
          </w:p>
        </w:tc>
        <w:tc>
          <w:tcPr>
            <w:tcW w:w="1024" w:type="dxa"/>
            <w:vAlign w:val="center"/>
          </w:tcPr>
          <w:p w14:paraId="78B9D53D" w14:textId="2E68893A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76140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0C367482" w14:textId="4EE41DAB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2074519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20204FB5" w14:textId="2F019CB2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1.300,00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129E9A3D" w14:textId="0EC4DEA9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131,16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698FD493" w14:textId="0B838CCE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08/02/2013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4DDAF101" w14:textId="2B451251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04010042372</w:t>
            </w:r>
          </w:p>
        </w:tc>
        <w:tc>
          <w:tcPr>
            <w:tcW w:w="2503" w:type="dxa"/>
          </w:tcPr>
          <w:p w14:paraId="635C98E4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72624163" w14:textId="1F749DC5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10/02/2023</w:t>
            </w:r>
          </w:p>
        </w:tc>
      </w:tr>
      <w:tr w:rsidR="006171F4" w14:paraId="5E7C1444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11BAB4D5" w14:textId="01BD90DC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08342</w:t>
            </w:r>
          </w:p>
        </w:tc>
        <w:tc>
          <w:tcPr>
            <w:tcW w:w="1024" w:type="dxa"/>
            <w:vAlign w:val="center"/>
          </w:tcPr>
          <w:p w14:paraId="42B80E8B" w14:textId="75213548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76140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2A12C90F" w14:textId="506CD578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2075324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2DB800C5" w14:textId="46F1C2F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3.080,00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07024183" w14:textId="50F343BF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311,16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7C97FE0D" w14:textId="51781456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11/10/2012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6DFA3327" w14:textId="2335307B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04010043513</w:t>
            </w:r>
          </w:p>
        </w:tc>
        <w:tc>
          <w:tcPr>
            <w:tcW w:w="2503" w:type="dxa"/>
          </w:tcPr>
          <w:p w14:paraId="328957E1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59FD1E31" w14:textId="3E0560DF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13/10/2022</w:t>
            </w:r>
          </w:p>
        </w:tc>
      </w:tr>
      <w:tr w:rsidR="006171F4" w14:paraId="4675D252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0D07FE2B" w14:textId="40A19372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08342</w:t>
            </w:r>
          </w:p>
        </w:tc>
        <w:tc>
          <w:tcPr>
            <w:tcW w:w="1024" w:type="dxa"/>
            <w:vAlign w:val="center"/>
          </w:tcPr>
          <w:p w14:paraId="06AE67BB" w14:textId="7CE8FB18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76140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6BCE1592" w14:textId="50B8AFEE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2075574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5C1E7B6C" w14:textId="66ACD394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1.000,00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1871C1F7" w14:textId="714AEA78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100,41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5F2AF180" w14:textId="7B1BC48E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26/11/2012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0D7FB45D" w14:textId="730C1F20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04010042791</w:t>
            </w:r>
          </w:p>
        </w:tc>
        <w:tc>
          <w:tcPr>
            <w:tcW w:w="2503" w:type="dxa"/>
          </w:tcPr>
          <w:p w14:paraId="773706BC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150A47EB" w14:textId="286B0654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29/11/2022</w:t>
            </w:r>
          </w:p>
        </w:tc>
      </w:tr>
      <w:tr w:rsidR="006171F4" w14:paraId="11D5479B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34ABE0E9" w14:textId="5C5A35CB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08342</w:t>
            </w:r>
          </w:p>
        </w:tc>
        <w:tc>
          <w:tcPr>
            <w:tcW w:w="1024" w:type="dxa"/>
            <w:vAlign w:val="center"/>
          </w:tcPr>
          <w:p w14:paraId="40E01007" w14:textId="0625F6CF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76140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6ED3BE06" w14:textId="60CDDC18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2075707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4C2DD215" w14:textId="599AC140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990,00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14E14AAB" w14:textId="30C51093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100,02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21FA5033" w14:textId="46372249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05/11/2012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1AE37259" w14:textId="0C0C7A38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04010042090</w:t>
            </w:r>
          </w:p>
        </w:tc>
        <w:tc>
          <w:tcPr>
            <w:tcW w:w="2503" w:type="dxa"/>
          </w:tcPr>
          <w:p w14:paraId="22A66E31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65DE0792" w14:textId="05742FFA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08/11/2022</w:t>
            </w:r>
          </w:p>
        </w:tc>
      </w:tr>
      <w:tr w:rsidR="006171F4" w14:paraId="7D6D5960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7D06A0D5" w14:textId="246A5DDF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08342</w:t>
            </w:r>
          </w:p>
        </w:tc>
        <w:tc>
          <w:tcPr>
            <w:tcW w:w="1024" w:type="dxa"/>
            <w:vAlign w:val="center"/>
          </w:tcPr>
          <w:p w14:paraId="0255030B" w14:textId="2CD32F8C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76140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1262739F" w14:textId="573BD400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2075709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65FA5E33" w14:textId="1EA19543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990,00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50FCA74A" w14:textId="7EA54C1A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100,08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07AA96C8" w14:textId="358EE74E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09/11/2012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3667226A" w14:textId="1EABCC22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04010042090</w:t>
            </w:r>
          </w:p>
        </w:tc>
        <w:tc>
          <w:tcPr>
            <w:tcW w:w="2503" w:type="dxa"/>
          </w:tcPr>
          <w:p w14:paraId="2DA01958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71F920D4" w14:textId="74E46E7B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11/11/2022</w:t>
            </w:r>
          </w:p>
        </w:tc>
      </w:tr>
      <w:tr w:rsidR="006171F4" w14:paraId="024A6432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75F2F34D" w14:textId="4CBD253D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08342</w:t>
            </w:r>
          </w:p>
        </w:tc>
        <w:tc>
          <w:tcPr>
            <w:tcW w:w="1024" w:type="dxa"/>
            <w:vAlign w:val="center"/>
          </w:tcPr>
          <w:p w14:paraId="046CCF75" w14:textId="116543E2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76140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5D5F5FFE" w14:textId="501876E9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2075710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2EF27EB9" w14:textId="2CC2CAD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990,00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27F444D1" w14:textId="50B56D09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100,02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6100D5F3" w14:textId="6AFE8BD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16/11/2012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781CA4D0" w14:textId="0108DCE3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04010042090</w:t>
            </w:r>
          </w:p>
        </w:tc>
        <w:tc>
          <w:tcPr>
            <w:tcW w:w="2503" w:type="dxa"/>
          </w:tcPr>
          <w:p w14:paraId="7DEBC216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5881B004" w14:textId="074B09C2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18/11/2022</w:t>
            </w:r>
          </w:p>
        </w:tc>
      </w:tr>
      <w:tr w:rsidR="006171F4" w14:paraId="5DE8574D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3B434CBE" w14:textId="618DB02A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08342</w:t>
            </w:r>
          </w:p>
        </w:tc>
        <w:tc>
          <w:tcPr>
            <w:tcW w:w="1024" w:type="dxa"/>
            <w:vAlign w:val="center"/>
          </w:tcPr>
          <w:p w14:paraId="1FE3F29C" w14:textId="0D3723AC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76140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06DF1F7F" w14:textId="67399CA6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2075746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38C7EFED" w14:textId="3A4D2D0B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990,00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694C380D" w14:textId="2A5EFB3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100,29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2C0F4C93" w14:textId="25DFEF6D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22/10/2012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61F974EC" w14:textId="2937EDC1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04010042090</w:t>
            </w:r>
          </w:p>
        </w:tc>
        <w:tc>
          <w:tcPr>
            <w:tcW w:w="2503" w:type="dxa"/>
          </w:tcPr>
          <w:p w14:paraId="3A07738D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4AE8BEB1" w14:textId="4C057888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25/10/2022</w:t>
            </w:r>
          </w:p>
        </w:tc>
      </w:tr>
      <w:tr w:rsidR="006171F4" w14:paraId="1115A0C2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6244A713" w14:textId="7ED03D22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08342</w:t>
            </w:r>
          </w:p>
        </w:tc>
        <w:tc>
          <w:tcPr>
            <w:tcW w:w="1024" w:type="dxa"/>
            <w:vAlign w:val="center"/>
          </w:tcPr>
          <w:p w14:paraId="7ECA7112" w14:textId="6AD181AC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76140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3760B254" w14:textId="03D68B6F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2075747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13A624D9" w14:textId="33966EF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990,00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67E0549F" w14:textId="1B670330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100,02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241B5605" w14:textId="75980FB1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05/11/2012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47BFB3C4" w14:textId="649DFC84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04010042090</w:t>
            </w:r>
          </w:p>
        </w:tc>
        <w:tc>
          <w:tcPr>
            <w:tcW w:w="2503" w:type="dxa"/>
          </w:tcPr>
          <w:p w14:paraId="206037A7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2643C628" w14:textId="3B48571F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08/11/2022</w:t>
            </w:r>
          </w:p>
        </w:tc>
      </w:tr>
      <w:tr w:rsidR="006171F4" w14:paraId="6DCBDE9C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4F3B9C9B" w14:textId="371DFAFA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08342</w:t>
            </w:r>
          </w:p>
        </w:tc>
        <w:tc>
          <w:tcPr>
            <w:tcW w:w="1024" w:type="dxa"/>
            <w:vAlign w:val="center"/>
          </w:tcPr>
          <w:p w14:paraId="3CF3BD13" w14:textId="0B759034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76140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6DA968C7" w14:textId="680A5784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2075871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17258332" w14:textId="77D56E3B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990,00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1526D408" w14:textId="368398EB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100,08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0DA0F999" w14:textId="142DFEB6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14/12/2012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73940904" w14:textId="051185E4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04010043084</w:t>
            </w:r>
          </w:p>
        </w:tc>
        <w:tc>
          <w:tcPr>
            <w:tcW w:w="2503" w:type="dxa"/>
          </w:tcPr>
          <w:p w14:paraId="112AE5A0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35B7F8AD" w14:textId="47CAAB5E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16/12/2022</w:t>
            </w:r>
          </w:p>
        </w:tc>
      </w:tr>
      <w:tr w:rsidR="006171F4" w14:paraId="5CF75DD1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4A76D3DC" w14:textId="3A928186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08342</w:t>
            </w:r>
          </w:p>
        </w:tc>
        <w:tc>
          <w:tcPr>
            <w:tcW w:w="1024" w:type="dxa"/>
            <w:vAlign w:val="center"/>
          </w:tcPr>
          <w:p w14:paraId="4BAA880C" w14:textId="5240A6FF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76140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68320821" w14:textId="0052FA58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2075873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626EB6AC" w14:textId="41170673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990,00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4C62D8C6" w14:textId="718A82F5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100,08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0722FA2D" w14:textId="3919A616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28/12/2012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63E44672" w14:textId="27B847BA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04010043084</w:t>
            </w:r>
          </w:p>
        </w:tc>
        <w:tc>
          <w:tcPr>
            <w:tcW w:w="2503" w:type="dxa"/>
          </w:tcPr>
          <w:p w14:paraId="476F62CC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172E0EB8" w14:textId="6E25D184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30/12/2022</w:t>
            </w:r>
          </w:p>
        </w:tc>
      </w:tr>
      <w:tr w:rsidR="006171F4" w14:paraId="07E656FD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633873FE" w14:textId="176FD572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08342</w:t>
            </w:r>
          </w:p>
        </w:tc>
        <w:tc>
          <w:tcPr>
            <w:tcW w:w="1024" w:type="dxa"/>
            <w:vAlign w:val="center"/>
          </w:tcPr>
          <w:p w14:paraId="07C6C559" w14:textId="2A75512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76140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6F8D9449" w14:textId="5524398F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2075874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257EB420" w14:textId="71596D06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990,00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08D0EFFE" w14:textId="21845FD1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100,02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529397DF" w14:textId="49998340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04/01/2013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0336337C" w14:textId="7E961D5C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04010043084</w:t>
            </w:r>
          </w:p>
        </w:tc>
        <w:tc>
          <w:tcPr>
            <w:tcW w:w="2503" w:type="dxa"/>
          </w:tcPr>
          <w:p w14:paraId="5161DDFC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328DE065" w14:textId="08A8C02E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09/01/2023</w:t>
            </w:r>
          </w:p>
        </w:tc>
      </w:tr>
      <w:tr w:rsidR="006171F4" w14:paraId="21EEAE57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2DB4BD5F" w14:textId="02FFCA8A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08342</w:t>
            </w:r>
          </w:p>
        </w:tc>
        <w:tc>
          <w:tcPr>
            <w:tcW w:w="1024" w:type="dxa"/>
            <w:vAlign w:val="center"/>
          </w:tcPr>
          <w:p w14:paraId="09D19F49" w14:textId="39AAF154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76140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49D868B8" w14:textId="0A7F5CB2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2076385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0E363356" w14:textId="78C4BE95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1.350,00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505C3193" w14:textId="302C0EEE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135,83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7BE6AB3E" w14:textId="4002A3B4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12/11/2012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5B44575E" w14:textId="2AEACFDB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04010043736</w:t>
            </w:r>
          </w:p>
        </w:tc>
        <w:tc>
          <w:tcPr>
            <w:tcW w:w="2503" w:type="dxa"/>
          </w:tcPr>
          <w:p w14:paraId="67D89613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7B024A70" w14:textId="3B17FD9A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15/11/2022</w:t>
            </w:r>
          </w:p>
        </w:tc>
      </w:tr>
      <w:tr w:rsidR="006171F4" w14:paraId="6CBCEA77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351025EF" w14:textId="4C49EA5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08342</w:t>
            </w:r>
          </w:p>
        </w:tc>
        <w:tc>
          <w:tcPr>
            <w:tcW w:w="1024" w:type="dxa"/>
            <w:vAlign w:val="center"/>
          </w:tcPr>
          <w:p w14:paraId="478C1631" w14:textId="5BC63544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76140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643C43DE" w14:textId="48F1C5EB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2076541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77049554" w14:textId="37BCF19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1.110,00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05E1B71F" w14:textId="359BD603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112,06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3F3AE0A0" w14:textId="7E0124FE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21/12/2012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50C83516" w14:textId="2211E926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04010043816</w:t>
            </w:r>
          </w:p>
        </w:tc>
        <w:tc>
          <w:tcPr>
            <w:tcW w:w="2503" w:type="dxa"/>
          </w:tcPr>
          <w:p w14:paraId="2BA97A77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1FCBE92B" w14:textId="2B02F7E1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23/12/2022</w:t>
            </w:r>
          </w:p>
        </w:tc>
      </w:tr>
      <w:tr w:rsidR="006171F4" w14:paraId="0D303ACE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46383326" w14:textId="708AFF5E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08342</w:t>
            </w:r>
          </w:p>
        </w:tc>
        <w:tc>
          <w:tcPr>
            <w:tcW w:w="1024" w:type="dxa"/>
            <w:vAlign w:val="center"/>
          </w:tcPr>
          <w:p w14:paraId="750F127E" w14:textId="4AE2C16B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76140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5E4555DF" w14:textId="12B69ACB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2076550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24FC2DA5" w14:textId="2FE0B1E8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1.801,82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796FE06A" w14:textId="5A230ABD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182,52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54013BAA" w14:textId="61AF1C49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21/01/2013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4E5ADE05" w14:textId="7A73A08C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04010043816</w:t>
            </w:r>
          </w:p>
        </w:tc>
        <w:tc>
          <w:tcPr>
            <w:tcW w:w="2503" w:type="dxa"/>
          </w:tcPr>
          <w:p w14:paraId="0F0449ED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3294AFFD" w14:textId="774A1B5E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24/01/2023</w:t>
            </w:r>
          </w:p>
        </w:tc>
      </w:tr>
      <w:tr w:rsidR="006171F4" w14:paraId="4A3B0D7F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180124F2" w14:textId="50C6F853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08342</w:t>
            </w:r>
          </w:p>
        </w:tc>
        <w:tc>
          <w:tcPr>
            <w:tcW w:w="1024" w:type="dxa"/>
            <w:vAlign w:val="center"/>
          </w:tcPr>
          <w:p w14:paraId="7EF31550" w14:textId="1A416390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76140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4E85ABDD" w14:textId="0011D06B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2076794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791F2103" w14:textId="189FF61F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1.450,00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3A42673A" w14:textId="03D7D92D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146,09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207EEEB8" w14:textId="5A56198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13/11/2012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4098C9BB" w14:textId="2FE94BD2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04010042970</w:t>
            </w:r>
          </w:p>
        </w:tc>
        <w:tc>
          <w:tcPr>
            <w:tcW w:w="2503" w:type="dxa"/>
          </w:tcPr>
          <w:p w14:paraId="407FF050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0732FDB0" w14:textId="5FCD6105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15/11/2022</w:t>
            </w:r>
          </w:p>
        </w:tc>
      </w:tr>
      <w:tr w:rsidR="006171F4" w14:paraId="12FD14D4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58BD776A" w14:textId="141EB3B4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08342</w:t>
            </w:r>
          </w:p>
        </w:tc>
        <w:tc>
          <w:tcPr>
            <w:tcW w:w="1024" w:type="dxa"/>
            <w:vAlign w:val="center"/>
          </w:tcPr>
          <w:p w14:paraId="779AF5B2" w14:textId="1A0B6FCA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76140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0ED0A5DA" w14:textId="3D1DB49E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2076799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75775D28" w14:textId="78F4246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1.358,13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7F3DB3E0" w14:textId="7E996FCE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137,11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7D2A8B63" w14:textId="2754F65A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19/11/2012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64324E46" w14:textId="29280A16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04010042970</w:t>
            </w:r>
          </w:p>
        </w:tc>
        <w:tc>
          <w:tcPr>
            <w:tcW w:w="2503" w:type="dxa"/>
          </w:tcPr>
          <w:p w14:paraId="78F1B043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6B03FC90" w14:textId="78E14B5E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22/11/2022</w:t>
            </w:r>
          </w:p>
        </w:tc>
      </w:tr>
      <w:tr w:rsidR="006171F4" w14:paraId="5CC7A594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0DA6A37C" w14:textId="56D79A14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08342</w:t>
            </w:r>
          </w:p>
        </w:tc>
        <w:tc>
          <w:tcPr>
            <w:tcW w:w="1024" w:type="dxa"/>
            <w:vAlign w:val="center"/>
          </w:tcPr>
          <w:p w14:paraId="4CDA8751" w14:textId="33E4A4B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76140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7685FBE6" w14:textId="783498FF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2076922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0D1D9FB8" w14:textId="23B66FA0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3.558,70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4484FE61" w14:textId="2FA28B35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359,77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3D1FB358" w14:textId="23036838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12/02/2013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04300439" w14:textId="36F5C041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04010042333</w:t>
            </w:r>
          </w:p>
        </w:tc>
        <w:tc>
          <w:tcPr>
            <w:tcW w:w="2503" w:type="dxa"/>
          </w:tcPr>
          <w:p w14:paraId="411EBC99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533614C5" w14:textId="7CB0A81F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14/02/2023</w:t>
            </w:r>
          </w:p>
        </w:tc>
      </w:tr>
      <w:tr w:rsidR="006171F4" w14:paraId="18231458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195B900F" w14:textId="7698824D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08342</w:t>
            </w:r>
          </w:p>
        </w:tc>
        <w:tc>
          <w:tcPr>
            <w:tcW w:w="1024" w:type="dxa"/>
            <w:vAlign w:val="center"/>
          </w:tcPr>
          <w:p w14:paraId="68B249F7" w14:textId="356234F1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76140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1ACC839E" w14:textId="65F31AAF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2077207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32E1F3AE" w14:textId="66859EB3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3.605,64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214E254B" w14:textId="71FE64B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365,25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4DF961DF" w14:textId="38B1657C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28/01/2013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732C879E" w14:textId="3F239FAD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04010043021</w:t>
            </w:r>
          </w:p>
        </w:tc>
        <w:tc>
          <w:tcPr>
            <w:tcW w:w="2503" w:type="dxa"/>
          </w:tcPr>
          <w:p w14:paraId="0E5BAFEA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6E784CB1" w14:textId="3F14F95E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31/01/2023</w:t>
            </w:r>
          </w:p>
        </w:tc>
      </w:tr>
      <w:tr w:rsidR="006171F4" w14:paraId="7F8E40DA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03592B30" w14:textId="491DDB9A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08342</w:t>
            </w:r>
          </w:p>
        </w:tc>
        <w:tc>
          <w:tcPr>
            <w:tcW w:w="1024" w:type="dxa"/>
            <w:vAlign w:val="center"/>
          </w:tcPr>
          <w:p w14:paraId="0EDA8916" w14:textId="470EE85B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76140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70C9D0C1" w14:textId="29676659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2077786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095A6C0F" w14:textId="182E7191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4.111,88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6CF03D4F" w14:textId="291202D3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414,29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576CF2F0" w14:textId="4005B950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22/03/2013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09B0C91E" w14:textId="093F308F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04010042242</w:t>
            </w:r>
          </w:p>
        </w:tc>
        <w:tc>
          <w:tcPr>
            <w:tcW w:w="2503" w:type="dxa"/>
          </w:tcPr>
          <w:p w14:paraId="5E2034E6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149A53D1" w14:textId="0B13DED2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24/03/2023</w:t>
            </w:r>
          </w:p>
        </w:tc>
      </w:tr>
      <w:tr w:rsidR="006171F4" w14:paraId="28386F49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65F23EEB" w14:textId="0E1361C2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08342</w:t>
            </w:r>
          </w:p>
        </w:tc>
        <w:tc>
          <w:tcPr>
            <w:tcW w:w="1024" w:type="dxa"/>
            <w:vAlign w:val="center"/>
          </w:tcPr>
          <w:p w14:paraId="1964A659" w14:textId="0E04E1BD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76140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454E6A2A" w14:textId="3CDB5FF9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2125536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6C4BB22F" w14:textId="5E5E1334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1.412,78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2EFFA89D" w14:textId="31B2481E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141,96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20F46C79" w14:textId="5A44C2C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04/10/2012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5BF224D6" w14:textId="114C0C95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04010042624</w:t>
            </w:r>
          </w:p>
        </w:tc>
        <w:tc>
          <w:tcPr>
            <w:tcW w:w="2503" w:type="dxa"/>
          </w:tcPr>
          <w:p w14:paraId="737C1F7F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7BD151B4" w14:textId="26988AAC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06/10/2022</w:t>
            </w:r>
          </w:p>
        </w:tc>
      </w:tr>
      <w:tr w:rsidR="006171F4" w14:paraId="33C2D4DE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004430BA" w14:textId="39DB0D91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08342</w:t>
            </w:r>
          </w:p>
        </w:tc>
        <w:tc>
          <w:tcPr>
            <w:tcW w:w="1024" w:type="dxa"/>
            <w:vAlign w:val="center"/>
          </w:tcPr>
          <w:p w14:paraId="530E0F8F" w14:textId="015A85D5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76140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5D77BF6F" w14:textId="2EF047DD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2127714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55F7EF6C" w14:textId="7B5AAF5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1.100,00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23A8E3DE" w14:textId="3979044B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1.213,99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213A8920" w14:textId="1905A6BC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26/02/2013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5DAB636B" w14:textId="36D5B7C4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04010042374</w:t>
            </w:r>
          </w:p>
        </w:tc>
        <w:tc>
          <w:tcPr>
            <w:tcW w:w="2503" w:type="dxa"/>
          </w:tcPr>
          <w:p w14:paraId="1311F510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32F31D96" w14:textId="6BDD289E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28/02/2023</w:t>
            </w:r>
          </w:p>
        </w:tc>
      </w:tr>
      <w:tr w:rsidR="006171F4" w14:paraId="0C6FC681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33ECB1FA" w14:textId="7C7B7E13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08342</w:t>
            </w:r>
          </w:p>
        </w:tc>
        <w:tc>
          <w:tcPr>
            <w:tcW w:w="1024" w:type="dxa"/>
            <w:vAlign w:val="center"/>
          </w:tcPr>
          <w:p w14:paraId="1A749D83" w14:textId="09C50D6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76140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06CB6E54" w14:textId="528A7996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2127897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455447C9" w14:textId="29D795D6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2.000,00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4D52B77F" w14:textId="5C032BFC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201,92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795655EE" w14:textId="793945F8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16/07/2012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002B80A7" w14:textId="55AC8A9D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04010041964</w:t>
            </w:r>
          </w:p>
        </w:tc>
        <w:tc>
          <w:tcPr>
            <w:tcW w:w="2503" w:type="dxa"/>
          </w:tcPr>
          <w:p w14:paraId="1FF33D71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5188E96C" w14:textId="6CA4B00C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19/07/2022</w:t>
            </w:r>
          </w:p>
        </w:tc>
      </w:tr>
      <w:tr w:rsidR="006171F4" w14:paraId="242CA623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16358469" w14:textId="0E0B4FE5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08342</w:t>
            </w:r>
          </w:p>
        </w:tc>
        <w:tc>
          <w:tcPr>
            <w:tcW w:w="1024" w:type="dxa"/>
            <w:vAlign w:val="center"/>
          </w:tcPr>
          <w:p w14:paraId="1E257468" w14:textId="5A1FE2D5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76140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1DEF7F78" w14:textId="38ABDC43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2128350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07F9CF3A" w14:textId="08BADEC6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1.591,47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158F9321" w14:textId="2747610D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160,02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400C0F29" w14:textId="1338E032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23/01/2013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29AE7E40" w14:textId="5E73324C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04010042199</w:t>
            </w:r>
          </w:p>
        </w:tc>
        <w:tc>
          <w:tcPr>
            <w:tcW w:w="2503" w:type="dxa"/>
          </w:tcPr>
          <w:p w14:paraId="262E1560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50F6B939" w14:textId="1E97D7F5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25/01/2023</w:t>
            </w:r>
          </w:p>
        </w:tc>
      </w:tr>
      <w:tr w:rsidR="006171F4" w14:paraId="0401C93A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480C6C25" w14:textId="2CCEFEAF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08342</w:t>
            </w:r>
          </w:p>
        </w:tc>
        <w:tc>
          <w:tcPr>
            <w:tcW w:w="1024" w:type="dxa"/>
            <w:vAlign w:val="center"/>
          </w:tcPr>
          <w:p w14:paraId="1F9DAEC5" w14:textId="0E0961B4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76140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7F46818C" w14:textId="31C36450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2128930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4EE4CAB9" w14:textId="677C2AB6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1.383,42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3A420694" w14:textId="181219E6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139,67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120340C6" w14:textId="14A76E53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16/07/2012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21D899B7" w14:textId="3977B51F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04010041567</w:t>
            </w:r>
          </w:p>
        </w:tc>
        <w:tc>
          <w:tcPr>
            <w:tcW w:w="2503" w:type="dxa"/>
          </w:tcPr>
          <w:p w14:paraId="0D8DB449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104A0DD8" w14:textId="1E8F38DA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19/07/2022</w:t>
            </w:r>
          </w:p>
        </w:tc>
      </w:tr>
      <w:tr w:rsidR="006171F4" w14:paraId="36B396FE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7C396A22" w14:textId="1654D9D0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08342</w:t>
            </w:r>
          </w:p>
        </w:tc>
        <w:tc>
          <w:tcPr>
            <w:tcW w:w="1024" w:type="dxa"/>
            <w:vAlign w:val="center"/>
          </w:tcPr>
          <w:p w14:paraId="41A99CA7" w14:textId="7E1E0151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76140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22EB87B7" w14:textId="50ECB124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2129249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40C2312D" w14:textId="333F36BF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4.335,91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74E55FF0" w14:textId="0F9BA1B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435,07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1E9E7D2A" w14:textId="0C17F05A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16/07/2012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41347B37" w14:textId="6265E169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04010042408</w:t>
            </w:r>
          </w:p>
        </w:tc>
        <w:tc>
          <w:tcPr>
            <w:tcW w:w="2503" w:type="dxa"/>
          </w:tcPr>
          <w:p w14:paraId="1567C759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4957570E" w14:textId="38887375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19/07/2022</w:t>
            </w:r>
          </w:p>
        </w:tc>
      </w:tr>
      <w:tr w:rsidR="006171F4" w14:paraId="18AB574C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6FE89C8D" w14:textId="30DDAEA4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08342</w:t>
            </w:r>
          </w:p>
        </w:tc>
        <w:tc>
          <w:tcPr>
            <w:tcW w:w="1024" w:type="dxa"/>
            <w:vAlign w:val="center"/>
          </w:tcPr>
          <w:p w14:paraId="49CAB3A6" w14:textId="3620CE40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76140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005ACCD6" w14:textId="2180B55A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2129692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3670E5F0" w14:textId="1A863ECD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3.120,00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24320ADF" w14:textId="7240D97B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316,06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2ED7D758" w14:textId="210B8583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16/07/2012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296D05A4" w14:textId="3423FABE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04010042095</w:t>
            </w:r>
          </w:p>
        </w:tc>
        <w:tc>
          <w:tcPr>
            <w:tcW w:w="2503" w:type="dxa"/>
          </w:tcPr>
          <w:p w14:paraId="567E20AB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3FB833E3" w14:textId="26FB9AFA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19/07/2022</w:t>
            </w:r>
          </w:p>
        </w:tc>
      </w:tr>
      <w:tr w:rsidR="006171F4" w14:paraId="34E8F6DE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0DC9504E" w14:textId="439ED161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08342</w:t>
            </w:r>
          </w:p>
        </w:tc>
        <w:tc>
          <w:tcPr>
            <w:tcW w:w="1024" w:type="dxa"/>
            <w:vAlign w:val="center"/>
          </w:tcPr>
          <w:p w14:paraId="7F1A724F" w14:textId="7DE91402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76140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34A046D2" w14:textId="418EAFA8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2131274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03C9C587" w14:textId="10A184CF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1.750,00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6EAB7A59" w14:textId="348DA8E1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177,28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43818BE9" w14:textId="2D3F2453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10/08/2012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5BE152EB" w14:textId="262D1756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04010042615</w:t>
            </w:r>
          </w:p>
        </w:tc>
        <w:tc>
          <w:tcPr>
            <w:tcW w:w="2503" w:type="dxa"/>
          </w:tcPr>
          <w:p w14:paraId="6E36E313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4AB24AB6" w14:textId="18505100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12/08/2022</w:t>
            </w:r>
          </w:p>
        </w:tc>
      </w:tr>
      <w:tr w:rsidR="006171F4" w14:paraId="5D81ED89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4395DE63" w14:textId="0F815949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08342</w:t>
            </w:r>
          </w:p>
        </w:tc>
        <w:tc>
          <w:tcPr>
            <w:tcW w:w="1024" w:type="dxa"/>
            <w:vAlign w:val="center"/>
          </w:tcPr>
          <w:p w14:paraId="67814BE9" w14:textId="6751D6B2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76140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664A2294" w14:textId="370982C1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2131798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451D680C" w14:textId="2CC5BB21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3.200,00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142D7DDD" w14:textId="25E852F0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322,85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3042312C" w14:textId="13C8D931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06/07/2012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76652D10" w14:textId="7FE311C8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04010043239</w:t>
            </w:r>
          </w:p>
        </w:tc>
        <w:tc>
          <w:tcPr>
            <w:tcW w:w="2503" w:type="dxa"/>
          </w:tcPr>
          <w:p w14:paraId="227EB4FA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71F19F87" w14:textId="6F005D52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08/07/2022</w:t>
            </w:r>
          </w:p>
        </w:tc>
      </w:tr>
      <w:tr w:rsidR="006171F4" w14:paraId="51572290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77054652" w14:textId="1C68B3C1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08342</w:t>
            </w:r>
          </w:p>
        </w:tc>
        <w:tc>
          <w:tcPr>
            <w:tcW w:w="1024" w:type="dxa"/>
            <w:vAlign w:val="center"/>
          </w:tcPr>
          <w:p w14:paraId="20679C6C" w14:textId="34B8D064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76140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41E88C9D" w14:textId="346CC034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2133548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1167316A" w14:textId="45ACE734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8.653,92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3EDF62D6" w14:textId="24658029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868,35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1ADF6F7B" w14:textId="76982E9C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10/07/2012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08C47CF5" w14:textId="7C52289C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04010041938</w:t>
            </w:r>
          </w:p>
        </w:tc>
        <w:tc>
          <w:tcPr>
            <w:tcW w:w="2503" w:type="dxa"/>
          </w:tcPr>
          <w:p w14:paraId="74FA6A1D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45C5D3B2" w14:textId="4A7888E8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12/07/2022</w:t>
            </w:r>
          </w:p>
        </w:tc>
      </w:tr>
      <w:tr w:rsidR="006171F4" w14:paraId="6423493F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3750D3EE" w14:textId="64627D05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08342</w:t>
            </w:r>
          </w:p>
        </w:tc>
        <w:tc>
          <w:tcPr>
            <w:tcW w:w="1024" w:type="dxa"/>
            <w:vAlign w:val="center"/>
          </w:tcPr>
          <w:p w14:paraId="32DF1C8A" w14:textId="1A39D031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76140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3456B41F" w14:textId="06ECC145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2133629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7D48E8DE" w14:textId="225582A1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3.611,65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711A8428" w14:textId="44FFA88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364,14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214CE7F2" w14:textId="207E630B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30/07/2012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1E6AFAAB" w14:textId="6CCD2F93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04010043219</w:t>
            </w:r>
          </w:p>
        </w:tc>
        <w:tc>
          <w:tcPr>
            <w:tcW w:w="2503" w:type="dxa"/>
          </w:tcPr>
          <w:p w14:paraId="091F3E1A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0E9E25F8" w14:textId="08D97394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02/08/2022</w:t>
            </w:r>
          </w:p>
        </w:tc>
      </w:tr>
      <w:tr w:rsidR="006171F4" w14:paraId="4C3494D8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6CA584F0" w14:textId="64F9DEDC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08342</w:t>
            </w:r>
          </w:p>
        </w:tc>
        <w:tc>
          <w:tcPr>
            <w:tcW w:w="1024" w:type="dxa"/>
            <w:vAlign w:val="center"/>
          </w:tcPr>
          <w:p w14:paraId="24E9EDCA" w14:textId="68C0EABF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76140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3D5428F0" w14:textId="66F5466B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2133895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60B34EC2" w14:textId="64754F48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1.045,00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59E164EE" w14:textId="082563E8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105,65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36E9F35A" w14:textId="7C5FB85C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13/07/2012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482984F5" w14:textId="71D80CBF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04010041617</w:t>
            </w:r>
          </w:p>
        </w:tc>
        <w:tc>
          <w:tcPr>
            <w:tcW w:w="2503" w:type="dxa"/>
          </w:tcPr>
          <w:p w14:paraId="7BDE8CDB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23CEB64E" w14:textId="141F562E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18/07/2022</w:t>
            </w:r>
          </w:p>
        </w:tc>
      </w:tr>
      <w:tr w:rsidR="006171F4" w14:paraId="0DBAA5F6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4478317B" w14:textId="1B704465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08342</w:t>
            </w:r>
          </w:p>
        </w:tc>
        <w:tc>
          <w:tcPr>
            <w:tcW w:w="1024" w:type="dxa"/>
            <w:vAlign w:val="center"/>
          </w:tcPr>
          <w:p w14:paraId="520F0C88" w14:textId="6C2EA01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76140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266096DF" w14:textId="21C1F974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2133900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6288BE34" w14:textId="7B8473E8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3.502,10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32F5BEE3" w14:textId="383527A4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353,81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18A8D6D2" w14:textId="522FEC11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20/07/2012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2045ED4A" w14:textId="41DBCE0D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04010041617</w:t>
            </w:r>
          </w:p>
        </w:tc>
        <w:tc>
          <w:tcPr>
            <w:tcW w:w="2503" w:type="dxa"/>
          </w:tcPr>
          <w:p w14:paraId="35ACEFCC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46783CA0" w14:textId="493F09FC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22/07/2022</w:t>
            </w:r>
          </w:p>
        </w:tc>
      </w:tr>
      <w:tr w:rsidR="006171F4" w14:paraId="2059219A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0D9467D6" w14:textId="18574768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08342</w:t>
            </w:r>
          </w:p>
        </w:tc>
        <w:tc>
          <w:tcPr>
            <w:tcW w:w="1024" w:type="dxa"/>
            <w:vAlign w:val="center"/>
          </w:tcPr>
          <w:p w14:paraId="116036F7" w14:textId="5A711C0F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76140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33295A61" w14:textId="2B193292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2134220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547CFB00" w14:textId="78631942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1.675,00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59B61EF1" w14:textId="583AD79C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168,42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3ACDEBA0" w14:textId="320EEA8B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22/08/2012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08D53E6F" w14:textId="02C14E93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04010040068</w:t>
            </w:r>
          </w:p>
        </w:tc>
        <w:tc>
          <w:tcPr>
            <w:tcW w:w="2503" w:type="dxa"/>
          </w:tcPr>
          <w:p w14:paraId="77C8CB9D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6D383514" w14:textId="7B36F5F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24/08/2022</w:t>
            </w:r>
          </w:p>
        </w:tc>
      </w:tr>
      <w:tr w:rsidR="006171F4" w14:paraId="51F16DBB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4ABC2EF8" w14:textId="5BF670FB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08342</w:t>
            </w:r>
          </w:p>
        </w:tc>
        <w:tc>
          <w:tcPr>
            <w:tcW w:w="1024" w:type="dxa"/>
            <w:vAlign w:val="center"/>
          </w:tcPr>
          <w:p w14:paraId="3062CED7" w14:textId="25D12768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76140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59A5D36A" w14:textId="75E42A56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2134605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49AC6405" w14:textId="5147942E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2.000,00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7585FDD6" w14:textId="03D11B15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202,33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3067FBC5" w14:textId="003EB23F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15/10/2012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20328651" w14:textId="4529F1A0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04010041687</w:t>
            </w:r>
          </w:p>
        </w:tc>
        <w:tc>
          <w:tcPr>
            <w:tcW w:w="2503" w:type="dxa"/>
          </w:tcPr>
          <w:p w14:paraId="4D578B6B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328C7857" w14:textId="594C0B5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18/10/2022</w:t>
            </w:r>
          </w:p>
        </w:tc>
      </w:tr>
      <w:tr w:rsidR="006171F4" w14:paraId="0FA4330F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5235F301" w14:textId="183338EF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08342</w:t>
            </w:r>
          </w:p>
        </w:tc>
        <w:tc>
          <w:tcPr>
            <w:tcW w:w="1024" w:type="dxa"/>
            <w:vAlign w:val="center"/>
          </w:tcPr>
          <w:p w14:paraId="7AB844CD" w14:textId="2039A4F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76140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0A346BB4" w14:textId="5FC57C65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2135688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18149C5A" w14:textId="14F7F66F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1.700,00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69BEF8DE" w14:textId="6EBF6E96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171,86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5E5E441F" w14:textId="58D9C772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13/08/2012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6168538B" w14:textId="4D028AA5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04010041557</w:t>
            </w:r>
          </w:p>
        </w:tc>
        <w:tc>
          <w:tcPr>
            <w:tcW w:w="2503" w:type="dxa"/>
          </w:tcPr>
          <w:p w14:paraId="7A59E61E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65DDF8F1" w14:textId="43A1C88F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16/08/2022</w:t>
            </w:r>
          </w:p>
        </w:tc>
      </w:tr>
      <w:tr w:rsidR="006171F4" w14:paraId="236E23BD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4823891A" w14:textId="0B76D5F4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08342</w:t>
            </w:r>
          </w:p>
        </w:tc>
        <w:tc>
          <w:tcPr>
            <w:tcW w:w="1024" w:type="dxa"/>
            <w:vAlign w:val="center"/>
          </w:tcPr>
          <w:p w14:paraId="164F8B2E" w14:textId="5FA9AB7A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76140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049B2A4C" w14:textId="04E9A026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2136099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4FB25D21" w14:textId="76D867BD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4.163,61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08ABABAF" w14:textId="5B955292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418,64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3CE6133E" w14:textId="2E1A8265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24/09/2012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617D13FA" w14:textId="21782FD5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04010043654</w:t>
            </w:r>
          </w:p>
        </w:tc>
        <w:tc>
          <w:tcPr>
            <w:tcW w:w="2503" w:type="dxa"/>
          </w:tcPr>
          <w:p w14:paraId="16745196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076AB353" w14:textId="493BBC56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27/09/2022</w:t>
            </w:r>
          </w:p>
        </w:tc>
      </w:tr>
      <w:tr w:rsidR="006171F4" w14:paraId="3160A62C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12085107" w14:textId="7E93A289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08342</w:t>
            </w:r>
          </w:p>
        </w:tc>
        <w:tc>
          <w:tcPr>
            <w:tcW w:w="1024" w:type="dxa"/>
            <w:vAlign w:val="center"/>
          </w:tcPr>
          <w:p w14:paraId="64194418" w14:textId="43635AA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76140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385642A8" w14:textId="36AFA214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2137137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6047FD1F" w14:textId="54359B44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1.000,00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44C68326" w14:textId="2703D775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100,55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0EA2306F" w14:textId="71950E06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26/11/2012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7F28CDD0" w14:textId="51E70EEA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04010043191</w:t>
            </w:r>
          </w:p>
        </w:tc>
        <w:tc>
          <w:tcPr>
            <w:tcW w:w="2503" w:type="dxa"/>
          </w:tcPr>
          <w:p w14:paraId="5B6CAD4E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73417634" w14:textId="45A34AE0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29/11/2022</w:t>
            </w:r>
          </w:p>
        </w:tc>
      </w:tr>
      <w:tr w:rsidR="006171F4" w14:paraId="2646FB48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30D6F8EF" w14:textId="664D7DD5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08342</w:t>
            </w:r>
          </w:p>
        </w:tc>
        <w:tc>
          <w:tcPr>
            <w:tcW w:w="1024" w:type="dxa"/>
            <w:vAlign w:val="center"/>
          </w:tcPr>
          <w:p w14:paraId="4218C7D5" w14:textId="4A81318B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76140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4BB71C81" w14:textId="6BFF3640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2137227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4ACD70CE" w14:textId="1F7F025E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1.500,00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466D76E9" w14:textId="11920479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150,72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7077ADF2" w14:textId="24920142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11/10/2012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3A590CEF" w14:textId="2E5874CC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04010040889</w:t>
            </w:r>
          </w:p>
        </w:tc>
        <w:tc>
          <w:tcPr>
            <w:tcW w:w="2503" w:type="dxa"/>
          </w:tcPr>
          <w:p w14:paraId="0551F595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344716EB" w14:textId="271EE079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13/10/2022</w:t>
            </w:r>
          </w:p>
        </w:tc>
      </w:tr>
      <w:tr w:rsidR="006171F4" w14:paraId="4BFB5F89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5C88FEA5" w14:textId="2A4BE196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08342</w:t>
            </w:r>
          </w:p>
        </w:tc>
        <w:tc>
          <w:tcPr>
            <w:tcW w:w="1024" w:type="dxa"/>
            <w:vAlign w:val="center"/>
          </w:tcPr>
          <w:p w14:paraId="0E9DE9F8" w14:textId="3950598A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76140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5B258364" w14:textId="7449C3CE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2137401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492E8B4A" w14:textId="06D1CCFD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1.442,80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19A2684E" w14:textId="43CEC193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145,66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06884AB0" w14:textId="071332F1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19/07/2012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35A5E6F4" w14:textId="710C2152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04010042970</w:t>
            </w:r>
          </w:p>
        </w:tc>
        <w:tc>
          <w:tcPr>
            <w:tcW w:w="2503" w:type="dxa"/>
          </w:tcPr>
          <w:p w14:paraId="3899EE24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0451AA35" w14:textId="05B114C8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21/07/2022</w:t>
            </w:r>
          </w:p>
        </w:tc>
      </w:tr>
      <w:tr w:rsidR="006171F4" w14:paraId="2114B59A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31CB25C6" w14:textId="29675153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08342</w:t>
            </w:r>
          </w:p>
        </w:tc>
        <w:tc>
          <w:tcPr>
            <w:tcW w:w="1024" w:type="dxa"/>
            <w:vAlign w:val="center"/>
          </w:tcPr>
          <w:p w14:paraId="5974E6A8" w14:textId="030C28A2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76140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74C1B10A" w14:textId="771598D6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2137408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45B1D00F" w14:textId="61235473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1.448,62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51879A01" w14:textId="68879499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146,65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5A2BE7F0" w14:textId="4077843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20/08/2012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616DB847" w14:textId="14280725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04010042970</w:t>
            </w:r>
          </w:p>
        </w:tc>
        <w:tc>
          <w:tcPr>
            <w:tcW w:w="2503" w:type="dxa"/>
          </w:tcPr>
          <w:p w14:paraId="494370AE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3B46AAD6" w14:textId="775AA16E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23/08/2022</w:t>
            </w:r>
          </w:p>
        </w:tc>
      </w:tr>
      <w:tr w:rsidR="006171F4" w14:paraId="796682C8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0FA872AE" w14:textId="04D79226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08342</w:t>
            </w:r>
          </w:p>
        </w:tc>
        <w:tc>
          <w:tcPr>
            <w:tcW w:w="1024" w:type="dxa"/>
            <w:vAlign w:val="center"/>
          </w:tcPr>
          <w:p w14:paraId="4C4431E3" w14:textId="66F4B71C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76140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6F3A9F8A" w14:textId="032CD2ED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2138336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37075550" w14:textId="024BC1C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1.500,00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2F60B25C" w14:textId="76868F5C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150,72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2BA73429" w14:textId="60680606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12/09/2012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4888E056" w14:textId="684BC3FE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04010043439</w:t>
            </w:r>
          </w:p>
        </w:tc>
        <w:tc>
          <w:tcPr>
            <w:tcW w:w="2503" w:type="dxa"/>
          </w:tcPr>
          <w:p w14:paraId="46131C1B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662A21FB" w14:textId="5479DC8B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14/09/2022</w:t>
            </w:r>
          </w:p>
        </w:tc>
      </w:tr>
      <w:tr w:rsidR="006171F4" w14:paraId="66F08E72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3ABA6A8C" w14:textId="0314B789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08342</w:t>
            </w:r>
          </w:p>
        </w:tc>
        <w:tc>
          <w:tcPr>
            <w:tcW w:w="1024" w:type="dxa"/>
            <w:vAlign w:val="center"/>
          </w:tcPr>
          <w:p w14:paraId="1C964791" w14:textId="79E224CF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76140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4C443CD3" w14:textId="40D025DE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2138676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70DE3880" w14:textId="33972F7A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1.200,00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182A7C24" w14:textId="3D3267EA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121,64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30E92B73" w14:textId="08C4E994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11/09/2012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7C34A15B" w14:textId="084CBF2E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04010041964</w:t>
            </w:r>
          </w:p>
        </w:tc>
        <w:tc>
          <w:tcPr>
            <w:tcW w:w="2503" w:type="dxa"/>
          </w:tcPr>
          <w:p w14:paraId="0A1F2450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67C0B51A" w14:textId="2DF1E1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13/09/2022</w:t>
            </w:r>
          </w:p>
        </w:tc>
      </w:tr>
      <w:tr w:rsidR="006171F4" w14:paraId="0281BF0F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158F2D71" w14:textId="23D7FF3D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08342</w:t>
            </w:r>
          </w:p>
        </w:tc>
        <w:tc>
          <w:tcPr>
            <w:tcW w:w="1024" w:type="dxa"/>
            <w:vAlign w:val="center"/>
          </w:tcPr>
          <w:p w14:paraId="30CF0C03" w14:textId="139D5EB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76140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120C9F44" w14:textId="2AA659E1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2138681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0946B4D2" w14:textId="6E33FE28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1.500,00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789389D8" w14:textId="2E764BD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150,72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4F1C0E17" w14:textId="10F89F95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12/07/2012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0255747B" w14:textId="41BC34AC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04010043722</w:t>
            </w:r>
          </w:p>
        </w:tc>
        <w:tc>
          <w:tcPr>
            <w:tcW w:w="2503" w:type="dxa"/>
          </w:tcPr>
          <w:p w14:paraId="23624A48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0CC87D76" w14:textId="55101173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14/07/2022</w:t>
            </w:r>
          </w:p>
        </w:tc>
      </w:tr>
      <w:tr w:rsidR="006171F4" w14:paraId="4595498B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3D60FF95" w14:textId="24130C3E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08342</w:t>
            </w:r>
          </w:p>
        </w:tc>
        <w:tc>
          <w:tcPr>
            <w:tcW w:w="1024" w:type="dxa"/>
            <w:vAlign w:val="center"/>
          </w:tcPr>
          <w:p w14:paraId="4D39BA6A" w14:textId="56BA04F0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76140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3AB152B1" w14:textId="0DFCDBC7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2139838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3FBE3681" w14:textId="7D1796B9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6.527,00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7F3DC368" w14:textId="01858013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655,83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7F7E7718" w14:textId="14223425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31/07/2012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31ABDFE9" w14:textId="57071B5A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04010043820</w:t>
            </w:r>
          </w:p>
        </w:tc>
        <w:tc>
          <w:tcPr>
            <w:tcW w:w="2503" w:type="dxa"/>
          </w:tcPr>
          <w:p w14:paraId="29B9C1CA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564C3B8C" w14:textId="19BE049D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02/08/2022</w:t>
            </w:r>
          </w:p>
        </w:tc>
      </w:tr>
      <w:tr w:rsidR="006171F4" w14:paraId="2A544F7D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1DAF834A" w14:textId="5A036453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08342</w:t>
            </w:r>
          </w:p>
        </w:tc>
        <w:tc>
          <w:tcPr>
            <w:tcW w:w="1024" w:type="dxa"/>
            <w:vAlign w:val="center"/>
          </w:tcPr>
          <w:p w14:paraId="714C6687" w14:textId="593626FB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76140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1B062F2C" w14:textId="50D3B884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2139961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574C74A3" w14:textId="3CA4AC15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1.005,92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2B238043" w14:textId="27CD1DA0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101,28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0BFC4529" w14:textId="2B5FB6ED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17/09/2012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67F5FFEC" w14:textId="0C9627DF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04010043219</w:t>
            </w:r>
          </w:p>
        </w:tc>
        <w:tc>
          <w:tcPr>
            <w:tcW w:w="2503" w:type="dxa"/>
          </w:tcPr>
          <w:p w14:paraId="6367EC41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24DF6C8E" w14:textId="52211BA2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20/09/2022</w:t>
            </w:r>
          </w:p>
        </w:tc>
      </w:tr>
      <w:tr w:rsidR="006171F4" w14:paraId="3523A002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2AAD28FB" w14:textId="55755EC1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08342</w:t>
            </w:r>
          </w:p>
        </w:tc>
        <w:tc>
          <w:tcPr>
            <w:tcW w:w="1024" w:type="dxa"/>
            <w:vAlign w:val="center"/>
          </w:tcPr>
          <w:p w14:paraId="5009FEB9" w14:textId="3010B049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76140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2A7DDB5F" w14:textId="654A7066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2140416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39558F06" w14:textId="00CC4C56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4.000,00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225CA5E9" w14:textId="66DF39E1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403,84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57558F1F" w14:textId="6676CE4B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14/01/2013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086069F0" w14:textId="4DE9ED3C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04010043744</w:t>
            </w:r>
          </w:p>
        </w:tc>
        <w:tc>
          <w:tcPr>
            <w:tcW w:w="2503" w:type="dxa"/>
          </w:tcPr>
          <w:p w14:paraId="75CCCF36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4D363F35" w14:textId="0A8D42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17/01/2023</w:t>
            </w:r>
          </w:p>
        </w:tc>
      </w:tr>
      <w:tr w:rsidR="006171F4" w14:paraId="02C0F417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07F8AABB" w14:textId="55E9D1C5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08342</w:t>
            </w:r>
          </w:p>
        </w:tc>
        <w:tc>
          <w:tcPr>
            <w:tcW w:w="1024" w:type="dxa"/>
            <w:vAlign w:val="center"/>
          </w:tcPr>
          <w:p w14:paraId="69BA8F30" w14:textId="12C334C3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76140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35141AAD" w14:textId="604CA3AF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2140537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5F502A73" w14:textId="325D5682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1.100,00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2179622F" w14:textId="5EC34550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110,90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48B867D6" w14:textId="6F023F62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15/11/2012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65745083" w14:textId="3906E2A1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04010042658</w:t>
            </w:r>
          </w:p>
        </w:tc>
        <w:tc>
          <w:tcPr>
            <w:tcW w:w="2503" w:type="dxa"/>
          </w:tcPr>
          <w:p w14:paraId="3A418E47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7FFC07B7" w14:textId="72E4EDAA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17/11/2022</w:t>
            </w:r>
          </w:p>
        </w:tc>
      </w:tr>
      <w:tr w:rsidR="006171F4" w14:paraId="71327328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219EC983" w14:textId="09F6048E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08342</w:t>
            </w:r>
          </w:p>
        </w:tc>
        <w:tc>
          <w:tcPr>
            <w:tcW w:w="1024" w:type="dxa"/>
            <w:vAlign w:val="center"/>
          </w:tcPr>
          <w:p w14:paraId="63A56D52" w14:textId="3AEF3FEC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76140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5C5FCE9C" w14:textId="69907B45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2140567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62861F1F" w14:textId="01209559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1.250,00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4E64CA0B" w14:textId="1FC44A74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126,20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0BA7E36A" w14:textId="4DB9B43C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21/09/2012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42CBFDB3" w14:textId="4DC4799F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04010043084</w:t>
            </w:r>
          </w:p>
        </w:tc>
        <w:tc>
          <w:tcPr>
            <w:tcW w:w="2503" w:type="dxa"/>
          </w:tcPr>
          <w:p w14:paraId="26D08B9A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2988690A" w14:textId="098C4183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23/09/2022</w:t>
            </w:r>
          </w:p>
        </w:tc>
      </w:tr>
      <w:tr w:rsidR="006171F4" w14:paraId="6A3E12DA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4659D4AB" w14:textId="0713848F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08342</w:t>
            </w:r>
          </w:p>
        </w:tc>
        <w:tc>
          <w:tcPr>
            <w:tcW w:w="1024" w:type="dxa"/>
            <w:vAlign w:val="center"/>
          </w:tcPr>
          <w:p w14:paraId="7F40909D" w14:textId="33D07B25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76140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6AF8D7D6" w14:textId="1F2F6493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2140568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677D0FDF" w14:textId="19F7EDF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1.250,00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43D6C3D7" w14:textId="1FE62841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126,54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2123E32D" w14:textId="231499C4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26/09/2012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78CF078A" w14:textId="7019BA43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04010043084</w:t>
            </w:r>
          </w:p>
        </w:tc>
        <w:tc>
          <w:tcPr>
            <w:tcW w:w="2503" w:type="dxa"/>
          </w:tcPr>
          <w:p w14:paraId="3961434D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635FB8B6" w14:textId="7809DF1E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28/09/2022</w:t>
            </w:r>
          </w:p>
        </w:tc>
      </w:tr>
      <w:tr w:rsidR="006171F4" w14:paraId="7601A674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05FFF46A" w14:textId="1EBF7A82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08342</w:t>
            </w:r>
          </w:p>
        </w:tc>
        <w:tc>
          <w:tcPr>
            <w:tcW w:w="1024" w:type="dxa"/>
            <w:vAlign w:val="center"/>
          </w:tcPr>
          <w:p w14:paraId="475048F8" w14:textId="2CED381B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76140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6E0C305A" w14:textId="15386EF3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2140569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64A7D9DD" w14:textId="70477D8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1.250,00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165DE627" w14:textId="5A69632A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125,77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2B532B1B" w14:textId="5B5AD6CB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05/10/2012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30A9627B" w14:textId="2AFB1FBD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04010043084</w:t>
            </w:r>
          </w:p>
        </w:tc>
        <w:tc>
          <w:tcPr>
            <w:tcW w:w="2503" w:type="dxa"/>
          </w:tcPr>
          <w:p w14:paraId="6D33E0F2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7A49A310" w14:textId="1D74541D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07/10/2022</w:t>
            </w:r>
          </w:p>
        </w:tc>
      </w:tr>
      <w:tr w:rsidR="006171F4" w14:paraId="22FF0C8C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493AA76B" w14:textId="04B0C17F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08342</w:t>
            </w:r>
          </w:p>
        </w:tc>
        <w:tc>
          <w:tcPr>
            <w:tcW w:w="1024" w:type="dxa"/>
            <w:vAlign w:val="center"/>
          </w:tcPr>
          <w:p w14:paraId="6A357DE6" w14:textId="6A5AE9BB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76140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212BCC14" w14:textId="4082E2FD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2140570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2840E7D8" w14:textId="56024D0A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1.250,00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5D0B155F" w14:textId="516D0795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126,54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0D3FB76E" w14:textId="5E123E2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12/10/2012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606CA93C" w14:textId="1F7560E1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04010043084</w:t>
            </w:r>
          </w:p>
        </w:tc>
        <w:tc>
          <w:tcPr>
            <w:tcW w:w="2503" w:type="dxa"/>
          </w:tcPr>
          <w:p w14:paraId="43A55E6E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3A247090" w14:textId="736521D9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14/10/2022</w:t>
            </w:r>
          </w:p>
        </w:tc>
      </w:tr>
      <w:tr w:rsidR="006171F4" w14:paraId="1DDB032C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7453C2DA" w14:textId="75FA7F6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08342</w:t>
            </w:r>
          </w:p>
        </w:tc>
        <w:tc>
          <w:tcPr>
            <w:tcW w:w="1024" w:type="dxa"/>
            <w:vAlign w:val="center"/>
          </w:tcPr>
          <w:p w14:paraId="4C670B8C" w14:textId="12C710DE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76140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2832D87F" w14:textId="7E0D3C8F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2140765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41A8436C" w14:textId="0285C72B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1.419,51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6F2F646B" w14:textId="3BAF9D44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143,80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082C4314" w14:textId="1BEB8406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31/08/2012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25160074" w14:textId="5500D03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04010042970</w:t>
            </w:r>
          </w:p>
        </w:tc>
        <w:tc>
          <w:tcPr>
            <w:tcW w:w="2503" w:type="dxa"/>
          </w:tcPr>
          <w:p w14:paraId="581C1FBB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49FA2E9C" w14:textId="210E123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02/09/2022</w:t>
            </w:r>
          </w:p>
        </w:tc>
      </w:tr>
      <w:tr w:rsidR="006171F4" w14:paraId="33AFF5B6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56128228" w14:textId="3D15312A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08342</w:t>
            </w:r>
          </w:p>
        </w:tc>
        <w:tc>
          <w:tcPr>
            <w:tcW w:w="1024" w:type="dxa"/>
            <w:vAlign w:val="center"/>
          </w:tcPr>
          <w:p w14:paraId="1F181811" w14:textId="5893AE2C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76140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7A600E5A" w14:textId="47CD9813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2140766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52138C27" w14:textId="4C7D43C5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1.298,15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52F49EF1" w14:textId="40E2A251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131,42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0D82572D" w14:textId="3B2C5E72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17/09/2012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5C5701BC" w14:textId="30CEFA7A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04010042970</w:t>
            </w:r>
          </w:p>
        </w:tc>
        <w:tc>
          <w:tcPr>
            <w:tcW w:w="2503" w:type="dxa"/>
          </w:tcPr>
          <w:p w14:paraId="10EA5F78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0A5D2DBA" w14:textId="1DA7D886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20/09/2022</w:t>
            </w:r>
          </w:p>
        </w:tc>
      </w:tr>
      <w:tr w:rsidR="006171F4" w14:paraId="388FDB04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5AF4D5D6" w14:textId="73C82A3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08342</w:t>
            </w:r>
          </w:p>
        </w:tc>
        <w:tc>
          <w:tcPr>
            <w:tcW w:w="1024" w:type="dxa"/>
            <w:vAlign w:val="center"/>
          </w:tcPr>
          <w:p w14:paraId="7DBC6B73" w14:textId="1AE94766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76140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40730C85" w14:textId="0F7801A9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2140769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18B419F8" w14:textId="7048C70F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1.350,00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5054F5CA" w14:textId="6F3C0614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136,29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66663726" w14:textId="6C082776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05/10/2012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7A5E94CD" w14:textId="42050488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04010042970</w:t>
            </w:r>
          </w:p>
        </w:tc>
        <w:tc>
          <w:tcPr>
            <w:tcW w:w="2503" w:type="dxa"/>
          </w:tcPr>
          <w:p w14:paraId="197F812C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4B8B42D6" w14:textId="36F15056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07/10/2022</w:t>
            </w:r>
          </w:p>
        </w:tc>
      </w:tr>
      <w:tr w:rsidR="006171F4" w14:paraId="4844ADDB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606D1B9B" w14:textId="7675A359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08342</w:t>
            </w:r>
          </w:p>
        </w:tc>
        <w:tc>
          <w:tcPr>
            <w:tcW w:w="1024" w:type="dxa"/>
            <w:vAlign w:val="center"/>
          </w:tcPr>
          <w:p w14:paraId="54C8F342" w14:textId="075BB610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76140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3C28FEAC" w14:textId="37BB09CE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2141258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0BBEE235" w14:textId="140EB46F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4.000,00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34F8B6F0" w14:textId="68D06DE9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405,48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448EEB0E" w14:textId="64BFE84B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16/11/2012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39DC5812" w14:textId="6CE2AF32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04010042410</w:t>
            </w:r>
          </w:p>
        </w:tc>
        <w:tc>
          <w:tcPr>
            <w:tcW w:w="2503" w:type="dxa"/>
          </w:tcPr>
          <w:p w14:paraId="552B782A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7FADC3FD" w14:textId="68B28089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18/11/2022</w:t>
            </w:r>
          </w:p>
        </w:tc>
      </w:tr>
      <w:tr w:rsidR="006171F4" w14:paraId="0F35AE69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487D6730" w14:textId="7CB79B5D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08342</w:t>
            </w:r>
          </w:p>
        </w:tc>
        <w:tc>
          <w:tcPr>
            <w:tcW w:w="1024" w:type="dxa"/>
            <w:vAlign w:val="center"/>
          </w:tcPr>
          <w:p w14:paraId="0DEC78C1" w14:textId="11DD5846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76140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43E12F32" w14:textId="2231D7A4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2141353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30DC7C03" w14:textId="1F17BCB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3.000,49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158E59AE" w14:textId="5B161001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302,72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111332D8" w14:textId="5D5C8212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14/09/2012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289238A6" w14:textId="7B0B571B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04010042408</w:t>
            </w:r>
          </w:p>
        </w:tc>
        <w:tc>
          <w:tcPr>
            <w:tcW w:w="2503" w:type="dxa"/>
          </w:tcPr>
          <w:p w14:paraId="0C940A48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265B14B2" w14:textId="76FBCB7F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16/09/2022</w:t>
            </w:r>
          </w:p>
        </w:tc>
      </w:tr>
      <w:tr w:rsidR="006171F4" w14:paraId="71DD9A06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5C30D48A" w14:textId="5535738D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08342</w:t>
            </w:r>
          </w:p>
        </w:tc>
        <w:tc>
          <w:tcPr>
            <w:tcW w:w="1024" w:type="dxa"/>
            <w:vAlign w:val="center"/>
          </w:tcPr>
          <w:p w14:paraId="5856A66C" w14:textId="4F3087EA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76140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0F3B537B" w14:textId="2D4D24B6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2141703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71FE4BC7" w14:textId="010A33DD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2.350,00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43AE170A" w14:textId="618E7ED8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236,45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08B6BD51" w14:textId="71D6FDE6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11/10/2012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6589885E" w14:textId="6202036C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04010043438</w:t>
            </w:r>
          </w:p>
        </w:tc>
        <w:tc>
          <w:tcPr>
            <w:tcW w:w="2503" w:type="dxa"/>
          </w:tcPr>
          <w:p w14:paraId="684163F9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2FA541E4" w14:textId="2360E606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13/10/2022</w:t>
            </w:r>
          </w:p>
        </w:tc>
      </w:tr>
      <w:tr w:rsidR="006171F4" w14:paraId="723C1E51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7D8D5D10" w14:textId="68268EF4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08342</w:t>
            </w:r>
          </w:p>
        </w:tc>
        <w:tc>
          <w:tcPr>
            <w:tcW w:w="1024" w:type="dxa"/>
            <w:vAlign w:val="center"/>
          </w:tcPr>
          <w:p w14:paraId="33382B92" w14:textId="2C5EED94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76140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0CEC4FB1" w14:textId="4A2A960B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2141909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60B9EFFF" w14:textId="6E18B5D2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1.352,00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5838FA67" w14:textId="170982DF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136,68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1CEB296C" w14:textId="14C44825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15/10/2012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04A0CC36" w14:textId="026868FE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04010043219</w:t>
            </w:r>
          </w:p>
        </w:tc>
        <w:tc>
          <w:tcPr>
            <w:tcW w:w="2503" w:type="dxa"/>
          </w:tcPr>
          <w:p w14:paraId="27C6DB08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12CD8A37" w14:textId="7DBFB804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18/10/2022</w:t>
            </w:r>
          </w:p>
        </w:tc>
      </w:tr>
      <w:tr w:rsidR="006171F4" w14:paraId="19CBF983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52B968AF" w14:textId="3D0A4CA6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08342</w:t>
            </w:r>
          </w:p>
        </w:tc>
        <w:tc>
          <w:tcPr>
            <w:tcW w:w="1024" w:type="dxa"/>
            <w:vAlign w:val="center"/>
          </w:tcPr>
          <w:p w14:paraId="2DF1E096" w14:textId="51074F40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76140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33419A42" w14:textId="5F21B804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2142037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76C79F8E" w14:textId="348F8D4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11.308,37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6340F2A9" w14:textId="5DC6ACA6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1.140,13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4DAA22C6" w14:textId="6D9062A8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09/10/2012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1304D68E" w14:textId="2BB91478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04010042242</w:t>
            </w:r>
          </w:p>
        </w:tc>
        <w:tc>
          <w:tcPr>
            <w:tcW w:w="2503" w:type="dxa"/>
          </w:tcPr>
          <w:p w14:paraId="3BA7CA25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2F02CF00" w14:textId="7F9F0020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11/10/2022</w:t>
            </w:r>
          </w:p>
        </w:tc>
      </w:tr>
      <w:tr w:rsidR="006171F4" w14:paraId="7AF94B19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44E35FED" w14:textId="5A6994CB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08342</w:t>
            </w:r>
          </w:p>
        </w:tc>
        <w:tc>
          <w:tcPr>
            <w:tcW w:w="1024" w:type="dxa"/>
            <w:vAlign w:val="center"/>
          </w:tcPr>
          <w:p w14:paraId="61E3DC84" w14:textId="72B6E518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76140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7D8F907C" w14:textId="6D0C4C35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2142132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07A6F1C4" w14:textId="45151C80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5.665,00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2A95A47A" w14:textId="4D8EC70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569,22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49D39F9B" w14:textId="47174E3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18/09/2012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569EDB7E" w14:textId="2EE59879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04010043722</w:t>
            </w:r>
          </w:p>
        </w:tc>
        <w:tc>
          <w:tcPr>
            <w:tcW w:w="2503" w:type="dxa"/>
          </w:tcPr>
          <w:p w14:paraId="275756FA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5CB0855E" w14:textId="1602C55B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20/09/2022</w:t>
            </w:r>
          </w:p>
        </w:tc>
      </w:tr>
      <w:tr w:rsidR="006171F4" w14:paraId="7731B000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0636A22B" w14:textId="40D45DC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08342</w:t>
            </w:r>
          </w:p>
        </w:tc>
        <w:tc>
          <w:tcPr>
            <w:tcW w:w="1024" w:type="dxa"/>
            <w:vAlign w:val="center"/>
          </w:tcPr>
          <w:p w14:paraId="78F7EDC9" w14:textId="2557A818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76140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5A6A31A0" w14:textId="0D7832A5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2142643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36FEBFD6" w14:textId="07CA2844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1.169,77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6612401E" w14:textId="407FB3FF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117,46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6532B4C2" w14:textId="5771626C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09/10/2012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654D6BF6" w14:textId="7E27BA51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04010041127</w:t>
            </w:r>
          </w:p>
        </w:tc>
        <w:tc>
          <w:tcPr>
            <w:tcW w:w="2503" w:type="dxa"/>
          </w:tcPr>
          <w:p w14:paraId="6633B560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68C20B20" w14:textId="1F9E0F84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11/10/2022</w:t>
            </w:r>
          </w:p>
        </w:tc>
      </w:tr>
      <w:tr w:rsidR="006171F4" w14:paraId="3463F277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67408B1D" w14:textId="0E7502B5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08342</w:t>
            </w:r>
          </w:p>
        </w:tc>
        <w:tc>
          <w:tcPr>
            <w:tcW w:w="1024" w:type="dxa"/>
            <w:vAlign w:val="center"/>
          </w:tcPr>
          <w:p w14:paraId="3225C455" w14:textId="2DD3596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76140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6DE9C0D3" w14:textId="19235775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2142748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3B975796" w14:textId="18943CBE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1.772,25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3807F5ED" w14:textId="48D54FE5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178,44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2472562C" w14:textId="7035AE80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09/11/2012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51609DFD" w14:textId="6B35BE2B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04010042392</w:t>
            </w:r>
          </w:p>
        </w:tc>
        <w:tc>
          <w:tcPr>
            <w:tcW w:w="2503" w:type="dxa"/>
          </w:tcPr>
          <w:p w14:paraId="0299E21C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6483EE90" w14:textId="450BC06D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11/11/2022</w:t>
            </w:r>
          </w:p>
        </w:tc>
      </w:tr>
      <w:tr w:rsidR="006171F4" w14:paraId="736FAFD8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08B0ECBC" w14:textId="21B80893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08342</w:t>
            </w:r>
          </w:p>
        </w:tc>
        <w:tc>
          <w:tcPr>
            <w:tcW w:w="1024" w:type="dxa"/>
            <w:vAlign w:val="center"/>
          </w:tcPr>
          <w:p w14:paraId="067695C8" w14:textId="2B754C2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76140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0E5CD6F3" w14:textId="2F224F19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2208227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1AAEF216" w14:textId="300959D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1.620,00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4489E63F" w14:textId="6BA90D3A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164,66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7952D7D3" w14:textId="3FCA251D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31/12/2012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7A2EAACA" w14:textId="65D7A86A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04010043277</w:t>
            </w:r>
          </w:p>
        </w:tc>
        <w:tc>
          <w:tcPr>
            <w:tcW w:w="2503" w:type="dxa"/>
          </w:tcPr>
          <w:p w14:paraId="6B5B125F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1FDCC49E" w14:textId="7ED0C0A0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03/01/2023</w:t>
            </w:r>
          </w:p>
        </w:tc>
      </w:tr>
      <w:tr w:rsidR="006171F4" w14:paraId="4F161BC9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7C69BDDC" w14:textId="27A23182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08342</w:t>
            </w:r>
          </w:p>
        </w:tc>
        <w:tc>
          <w:tcPr>
            <w:tcW w:w="1024" w:type="dxa"/>
            <w:vAlign w:val="center"/>
          </w:tcPr>
          <w:p w14:paraId="7FA5ADA2" w14:textId="58CF7F49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76140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120324DA" w14:textId="29CD1375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2208576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1DA9828F" w14:textId="549D96B8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1.173,00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0B0266BE" w14:textId="5BA4E783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117,46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762C42BD" w14:textId="1FA4C12F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29/10/2012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1B0943F3" w14:textId="60C47436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04010043741</w:t>
            </w:r>
          </w:p>
        </w:tc>
        <w:tc>
          <w:tcPr>
            <w:tcW w:w="2503" w:type="dxa"/>
          </w:tcPr>
          <w:p w14:paraId="4D807B59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5508D667" w14:textId="17D45813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02/11/2022</w:t>
            </w:r>
          </w:p>
        </w:tc>
      </w:tr>
      <w:tr w:rsidR="006171F4" w14:paraId="109E82B4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1C9966CB" w14:textId="10E88353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08342</w:t>
            </w:r>
          </w:p>
        </w:tc>
        <w:tc>
          <w:tcPr>
            <w:tcW w:w="1024" w:type="dxa"/>
            <w:vAlign w:val="center"/>
          </w:tcPr>
          <w:p w14:paraId="4409474C" w14:textId="0D5E8A59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76140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33010860" w14:textId="3F850ED0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2209102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49AB1594" w14:textId="5BEC2444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1.050,00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4367AC47" w14:textId="216BD4B3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106,08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7B48EDA4" w14:textId="23266D1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26/10/2012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37D1A237" w14:textId="7A27CD71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04010043824</w:t>
            </w:r>
          </w:p>
        </w:tc>
        <w:tc>
          <w:tcPr>
            <w:tcW w:w="2503" w:type="dxa"/>
          </w:tcPr>
          <w:p w14:paraId="0048F8B8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0A7A4B11" w14:textId="3AA5EE01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28/10/2022</w:t>
            </w:r>
          </w:p>
        </w:tc>
      </w:tr>
      <w:tr w:rsidR="006171F4" w14:paraId="7FD85D4C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07FBC82A" w14:textId="1CD745D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08342</w:t>
            </w:r>
          </w:p>
        </w:tc>
        <w:tc>
          <w:tcPr>
            <w:tcW w:w="1024" w:type="dxa"/>
            <w:vAlign w:val="center"/>
          </w:tcPr>
          <w:p w14:paraId="613AB318" w14:textId="1A468526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76140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23F596A2" w14:textId="555ABEDE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2209249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1FA08272" w14:textId="29CEB07B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1.537,55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6BB90EBA" w14:textId="47842900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155,23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3576E211" w14:textId="2D90AB7C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25/01/2013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2CCB809E" w14:textId="49B34F0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04010042392</w:t>
            </w:r>
          </w:p>
        </w:tc>
        <w:tc>
          <w:tcPr>
            <w:tcW w:w="2503" w:type="dxa"/>
          </w:tcPr>
          <w:p w14:paraId="1611EA18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484E5324" w14:textId="4CBBBF4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27/01/2023</w:t>
            </w:r>
          </w:p>
        </w:tc>
      </w:tr>
      <w:tr w:rsidR="006171F4" w14:paraId="2F12288E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4367787D" w14:textId="5381B0AB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08342</w:t>
            </w:r>
          </w:p>
        </w:tc>
        <w:tc>
          <w:tcPr>
            <w:tcW w:w="1024" w:type="dxa"/>
            <w:vAlign w:val="center"/>
          </w:tcPr>
          <w:p w14:paraId="73862C92" w14:textId="0D00D74F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76140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7D68E315" w14:textId="36F15FB2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2209736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3BDC9B2F" w14:textId="39309AD1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1.011,25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193A2BF9" w14:textId="6C739AC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102,65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67B5B763" w14:textId="388F4999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17/12/2012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41493931" w14:textId="0C79C058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04010043219</w:t>
            </w:r>
          </w:p>
        </w:tc>
        <w:tc>
          <w:tcPr>
            <w:tcW w:w="2503" w:type="dxa"/>
          </w:tcPr>
          <w:p w14:paraId="3123D9AE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4762A9A0" w14:textId="24477FBB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21/12/2022</w:t>
            </w:r>
          </w:p>
        </w:tc>
      </w:tr>
      <w:tr w:rsidR="006171F4" w14:paraId="52B4DAAD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578FFE26" w14:textId="283404B6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08342</w:t>
            </w:r>
          </w:p>
        </w:tc>
        <w:tc>
          <w:tcPr>
            <w:tcW w:w="1024" w:type="dxa"/>
            <w:vAlign w:val="center"/>
          </w:tcPr>
          <w:p w14:paraId="4A15D397" w14:textId="7F63A98A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76140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42633540" w14:textId="3B52C116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2210609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72FEB994" w14:textId="3CEF1711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1.556,46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31226119" w14:textId="34237D9C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156,40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0EF3B927" w14:textId="461C0AB9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11/03/2013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3712C211" w14:textId="4166423C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04010041400</w:t>
            </w:r>
          </w:p>
        </w:tc>
        <w:tc>
          <w:tcPr>
            <w:tcW w:w="2503" w:type="dxa"/>
          </w:tcPr>
          <w:p w14:paraId="65ABE927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0F1C7B5A" w14:textId="3A2E283B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14/03/2023</w:t>
            </w:r>
          </w:p>
        </w:tc>
      </w:tr>
      <w:tr w:rsidR="006171F4" w14:paraId="0456A072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3AC9A145" w14:textId="139B5C25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08342</w:t>
            </w:r>
          </w:p>
        </w:tc>
        <w:tc>
          <w:tcPr>
            <w:tcW w:w="1024" w:type="dxa"/>
            <w:vAlign w:val="center"/>
          </w:tcPr>
          <w:p w14:paraId="643CA31D" w14:textId="649CB221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76140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054A8194" w14:textId="5DA6E1AF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2210702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1659CFC7" w14:textId="0201C561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2.000,00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0E84C3F0" w14:textId="634A15C1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201,10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165D7BF9" w14:textId="69F93A45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14/01/2013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1B69B243" w14:textId="17B6612A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04010040946</w:t>
            </w:r>
          </w:p>
        </w:tc>
        <w:tc>
          <w:tcPr>
            <w:tcW w:w="2503" w:type="dxa"/>
          </w:tcPr>
          <w:p w14:paraId="40E86DA9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2FC3C483" w14:textId="3E91E624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17/01/2023</w:t>
            </w:r>
          </w:p>
        </w:tc>
      </w:tr>
      <w:tr w:rsidR="006171F4" w14:paraId="46850771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24A680C4" w14:textId="16F25E12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08342</w:t>
            </w:r>
          </w:p>
        </w:tc>
        <w:tc>
          <w:tcPr>
            <w:tcW w:w="1024" w:type="dxa"/>
            <w:vAlign w:val="center"/>
          </w:tcPr>
          <w:p w14:paraId="22A6B5AC" w14:textId="4C86CCC6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76140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7094527C" w14:textId="3B3CE333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2210786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052D586F" w14:textId="73F0DB06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3.000,00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37A657B1" w14:textId="25E32FB6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303,29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037EF214" w14:textId="43B67DA3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25/02/2013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38199566" w14:textId="17D3B1F0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04010043722</w:t>
            </w:r>
          </w:p>
        </w:tc>
        <w:tc>
          <w:tcPr>
            <w:tcW w:w="2503" w:type="dxa"/>
          </w:tcPr>
          <w:p w14:paraId="4885435E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3B765AC5" w14:textId="7A9D049E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28/02/2023</w:t>
            </w:r>
          </w:p>
        </w:tc>
      </w:tr>
      <w:tr w:rsidR="006171F4" w14:paraId="513A389B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53F1AC70" w14:textId="189D35D2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08342</w:t>
            </w:r>
          </w:p>
        </w:tc>
        <w:tc>
          <w:tcPr>
            <w:tcW w:w="1024" w:type="dxa"/>
            <w:vAlign w:val="center"/>
          </w:tcPr>
          <w:p w14:paraId="79711A54" w14:textId="458F08B5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76140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030BF9F6" w14:textId="13DF79E2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2210787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7D810624" w14:textId="1178873B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1.764,01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59D580A0" w14:textId="1D445BAE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177,85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6EB45A1B" w14:textId="406B74AA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07/01/2013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17F1B1CD" w14:textId="478558FC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04010043722</w:t>
            </w:r>
          </w:p>
        </w:tc>
        <w:tc>
          <w:tcPr>
            <w:tcW w:w="2503" w:type="dxa"/>
          </w:tcPr>
          <w:p w14:paraId="2E3EBFD8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3852880D" w14:textId="1FAE8BDF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10/01/2023</w:t>
            </w:r>
          </w:p>
        </w:tc>
      </w:tr>
      <w:tr w:rsidR="006171F4" w14:paraId="0F564C09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501274E0" w14:textId="1FD20915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08342</w:t>
            </w:r>
          </w:p>
        </w:tc>
        <w:tc>
          <w:tcPr>
            <w:tcW w:w="1024" w:type="dxa"/>
            <w:vAlign w:val="center"/>
          </w:tcPr>
          <w:p w14:paraId="6F1A8BFD" w14:textId="76899678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76140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68796836" w14:textId="26ACA641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2210822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149FD0D6" w14:textId="1755E015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1.680,00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521B66D3" w14:textId="6761E61F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168,92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004498A1" w14:textId="7C6CF03D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19/10/2012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62A00226" w14:textId="0D11782C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04010041896</w:t>
            </w:r>
          </w:p>
        </w:tc>
        <w:tc>
          <w:tcPr>
            <w:tcW w:w="2503" w:type="dxa"/>
          </w:tcPr>
          <w:p w14:paraId="2F7F4559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40942B84" w14:textId="095275D3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21/10/2022</w:t>
            </w:r>
          </w:p>
        </w:tc>
      </w:tr>
      <w:tr w:rsidR="006171F4" w14:paraId="0EB25E9F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37747CA1" w14:textId="44875A91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08342</w:t>
            </w:r>
          </w:p>
        </w:tc>
        <w:tc>
          <w:tcPr>
            <w:tcW w:w="1024" w:type="dxa"/>
            <w:vAlign w:val="center"/>
          </w:tcPr>
          <w:p w14:paraId="0ADE0A61" w14:textId="30E2E908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76140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0340CF35" w14:textId="119500F8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2210823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6859DEEC" w14:textId="488ACEE3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1.748,84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5AC9E631" w14:textId="41BF2B05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176,56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0E90CA35" w14:textId="11FF2CB6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22/02/2013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63AA1603" w14:textId="431F1A61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04010041896</w:t>
            </w:r>
          </w:p>
        </w:tc>
        <w:tc>
          <w:tcPr>
            <w:tcW w:w="2503" w:type="dxa"/>
          </w:tcPr>
          <w:p w14:paraId="0F1B6B3A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29ED4665" w14:textId="71672105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24/02/2023</w:t>
            </w:r>
          </w:p>
        </w:tc>
      </w:tr>
      <w:tr w:rsidR="006171F4" w14:paraId="230FD5DC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69EBBB15" w14:textId="74FC2D79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08342</w:t>
            </w:r>
          </w:p>
        </w:tc>
        <w:tc>
          <w:tcPr>
            <w:tcW w:w="1024" w:type="dxa"/>
            <w:vAlign w:val="center"/>
          </w:tcPr>
          <w:p w14:paraId="1374F6A3" w14:textId="28261124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76140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0926952C" w14:textId="04EC17DF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2210971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2835772D" w14:textId="7EF3024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1.317,13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2629CA0C" w14:textId="7AA504B3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133,06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2C38F9E3" w14:textId="6BB2980E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26/11/2012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20D756E7" w14:textId="325E9239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04010042970</w:t>
            </w:r>
          </w:p>
        </w:tc>
        <w:tc>
          <w:tcPr>
            <w:tcW w:w="2503" w:type="dxa"/>
          </w:tcPr>
          <w:p w14:paraId="002DA2CE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71CB65DD" w14:textId="2FFAFC11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29/11/2022</w:t>
            </w:r>
          </w:p>
        </w:tc>
      </w:tr>
      <w:tr w:rsidR="006171F4" w14:paraId="48B58A20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22B5660C" w14:textId="27305604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08342</w:t>
            </w:r>
          </w:p>
        </w:tc>
        <w:tc>
          <w:tcPr>
            <w:tcW w:w="1024" w:type="dxa"/>
            <w:vAlign w:val="center"/>
          </w:tcPr>
          <w:p w14:paraId="241890C2" w14:textId="3DE942EA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76140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5D76375E" w14:textId="5649BB35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2210972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1B3709A3" w14:textId="6B73D3D0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1.224,00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297968B0" w14:textId="2CA83F93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123,57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31B203CD" w14:textId="175DA844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03/12/2012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15489D7A" w14:textId="1053F1D0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04010042970</w:t>
            </w:r>
          </w:p>
        </w:tc>
        <w:tc>
          <w:tcPr>
            <w:tcW w:w="2503" w:type="dxa"/>
          </w:tcPr>
          <w:p w14:paraId="1DCE082C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041C31F7" w14:textId="78D04BA1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06/12/2022</w:t>
            </w:r>
          </w:p>
        </w:tc>
      </w:tr>
      <w:tr w:rsidR="006171F4" w14:paraId="16938FA4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5D0860F9" w14:textId="1F009A82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08342</w:t>
            </w:r>
          </w:p>
        </w:tc>
        <w:tc>
          <w:tcPr>
            <w:tcW w:w="1024" w:type="dxa"/>
            <w:vAlign w:val="center"/>
          </w:tcPr>
          <w:p w14:paraId="257D1FBA" w14:textId="742B01F8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76140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4C36F24B" w14:textId="77EAADCD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2210973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72FA0B46" w14:textId="466E10B8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1.536,75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7D8F6913" w14:textId="42B46E66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155,15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01BEE66E" w14:textId="72B972EF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18/12/2012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139ACC6D" w14:textId="5AA0ADEA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04010042970</w:t>
            </w:r>
          </w:p>
        </w:tc>
        <w:tc>
          <w:tcPr>
            <w:tcW w:w="2503" w:type="dxa"/>
          </w:tcPr>
          <w:p w14:paraId="34A1297F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25C1CAF3" w14:textId="57E646EA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21/12/2022</w:t>
            </w:r>
          </w:p>
        </w:tc>
      </w:tr>
      <w:tr w:rsidR="006171F4" w14:paraId="39512EC8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39CC7EE3" w14:textId="48955816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08342</w:t>
            </w:r>
          </w:p>
        </w:tc>
        <w:tc>
          <w:tcPr>
            <w:tcW w:w="1024" w:type="dxa"/>
            <w:vAlign w:val="center"/>
          </w:tcPr>
          <w:p w14:paraId="752C8C2D" w14:textId="6D62D160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76140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490A7FA7" w14:textId="3C2A09E3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2210974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32CFF353" w14:textId="75032A52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1.536,75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6EB67FD5" w14:textId="02DDD335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155,36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6A52EF8F" w14:textId="17F7D32C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10/12/2012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0ABD316C" w14:textId="77260D28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04010042970</w:t>
            </w:r>
          </w:p>
        </w:tc>
        <w:tc>
          <w:tcPr>
            <w:tcW w:w="2503" w:type="dxa"/>
          </w:tcPr>
          <w:p w14:paraId="171DA200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66DCA274" w14:textId="2DEBF5CC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13/12/2022</w:t>
            </w:r>
          </w:p>
        </w:tc>
      </w:tr>
      <w:tr w:rsidR="006171F4" w14:paraId="1EF4D6BF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35E6AB13" w14:textId="194998C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08342</w:t>
            </w:r>
          </w:p>
        </w:tc>
        <w:tc>
          <w:tcPr>
            <w:tcW w:w="1024" w:type="dxa"/>
            <w:vAlign w:val="center"/>
          </w:tcPr>
          <w:p w14:paraId="6D3DD363" w14:textId="4CE5B0B2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76140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77E374D9" w14:textId="016564F2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2210975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6C069AA5" w14:textId="4051EF26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1.450,50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5467A8D9" w14:textId="52F73B79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146,64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27C55EE1" w14:textId="0DEBFE25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24/12/2012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59D5B39B" w14:textId="5A90DD7B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04010042970</w:t>
            </w:r>
          </w:p>
        </w:tc>
        <w:tc>
          <w:tcPr>
            <w:tcW w:w="2503" w:type="dxa"/>
          </w:tcPr>
          <w:p w14:paraId="7658214A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2E0207E0" w14:textId="681C4398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28/12/2022</w:t>
            </w:r>
          </w:p>
        </w:tc>
      </w:tr>
      <w:tr w:rsidR="006171F4" w14:paraId="0B13F80A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4C3227FC" w14:textId="33559166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08342</w:t>
            </w:r>
          </w:p>
        </w:tc>
        <w:tc>
          <w:tcPr>
            <w:tcW w:w="1024" w:type="dxa"/>
            <w:vAlign w:val="center"/>
          </w:tcPr>
          <w:p w14:paraId="3B34CA1C" w14:textId="34515C5D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76140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733A6CA9" w14:textId="443092F7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2211206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23677D17" w14:textId="2E8EC500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1.573,00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5436B232" w14:textId="724A4DD5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158,81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515F1602" w14:textId="675C1D24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26/11/2012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47DC2F81" w14:textId="1BEB0CE6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04010042333</w:t>
            </w:r>
          </w:p>
        </w:tc>
        <w:tc>
          <w:tcPr>
            <w:tcW w:w="2503" w:type="dxa"/>
          </w:tcPr>
          <w:p w14:paraId="65174D77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4A03B3C2" w14:textId="15B5B99E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29/11/2022</w:t>
            </w:r>
          </w:p>
        </w:tc>
      </w:tr>
      <w:tr w:rsidR="006171F4" w14:paraId="698F3253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69AAAE9E" w14:textId="37D8BC42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08342</w:t>
            </w:r>
          </w:p>
        </w:tc>
        <w:tc>
          <w:tcPr>
            <w:tcW w:w="1024" w:type="dxa"/>
            <w:vAlign w:val="center"/>
          </w:tcPr>
          <w:p w14:paraId="53F9CC86" w14:textId="736554D5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76140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31280473" w14:textId="768A34E7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2211652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673F8C76" w14:textId="36936BFA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2.782,07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0BFC7F29" w14:textId="70EBE6F2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279,35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70A6F7C5" w14:textId="402BB1AE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04/01/2013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507C4364" w14:textId="0A8A38D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04010043579</w:t>
            </w:r>
          </w:p>
        </w:tc>
        <w:tc>
          <w:tcPr>
            <w:tcW w:w="2503" w:type="dxa"/>
          </w:tcPr>
          <w:p w14:paraId="4A3232DD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02D61278" w14:textId="0B193B96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09/01/2023</w:t>
            </w:r>
          </w:p>
        </w:tc>
      </w:tr>
      <w:tr w:rsidR="006171F4" w14:paraId="35235911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10D0B502" w14:textId="49472765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08342</w:t>
            </w:r>
          </w:p>
        </w:tc>
        <w:tc>
          <w:tcPr>
            <w:tcW w:w="1024" w:type="dxa"/>
            <w:vAlign w:val="center"/>
          </w:tcPr>
          <w:p w14:paraId="31BCD12A" w14:textId="2DADDAB6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76140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33B0FE04" w14:textId="52330476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2211884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280DBD6A" w14:textId="62920F2F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1.000,00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32285CCE" w14:textId="57601FC1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101,92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517D27BF" w14:textId="1154E032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11/12/2012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496AAD38" w14:textId="3D92B8EB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04010043277</w:t>
            </w:r>
          </w:p>
        </w:tc>
        <w:tc>
          <w:tcPr>
            <w:tcW w:w="2503" w:type="dxa"/>
          </w:tcPr>
          <w:p w14:paraId="1C84073A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1015F34C" w14:textId="0644D722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13/12/2022</w:t>
            </w:r>
          </w:p>
        </w:tc>
      </w:tr>
      <w:tr w:rsidR="006171F4" w14:paraId="5B17BDB0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4E0AE7BA" w14:textId="0484159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08342</w:t>
            </w:r>
          </w:p>
        </w:tc>
        <w:tc>
          <w:tcPr>
            <w:tcW w:w="1024" w:type="dxa"/>
            <w:vAlign w:val="center"/>
          </w:tcPr>
          <w:p w14:paraId="1368A144" w14:textId="57B458C9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76140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2FFF6740" w14:textId="3FC0F509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2212522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7428C8E8" w14:textId="3D424A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1.133,50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5BB05122" w14:textId="108A660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114,44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16257213" w14:textId="6C29AAFD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27/12/2012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35960BE2" w14:textId="5C18A5B1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04010041928</w:t>
            </w:r>
          </w:p>
        </w:tc>
        <w:tc>
          <w:tcPr>
            <w:tcW w:w="2503" w:type="dxa"/>
          </w:tcPr>
          <w:p w14:paraId="5852B3CB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77C852A7" w14:textId="0F668E0D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29/12/2022</w:t>
            </w:r>
          </w:p>
        </w:tc>
      </w:tr>
      <w:tr w:rsidR="006171F4" w14:paraId="46CD53F7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036A2C22" w14:textId="30E00C8D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08342</w:t>
            </w:r>
          </w:p>
        </w:tc>
        <w:tc>
          <w:tcPr>
            <w:tcW w:w="1024" w:type="dxa"/>
            <w:vAlign w:val="center"/>
          </w:tcPr>
          <w:p w14:paraId="1B2BBD7D" w14:textId="6C7D87A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76140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78113388" w14:textId="317AF46C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2212845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46F2E16A" w14:textId="01B8D71D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3.153,41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6EBE86D5" w14:textId="06EE0D66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318,15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1E4785BA" w14:textId="436CC8E8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30/11/2012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38E1FD39" w14:textId="1028F86E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04010043021</w:t>
            </w:r>
          </w:p>
        </w:tc>
        <w:tc>
          <w:tcPr>
            <w:tcW w:w="2503" w:type="dxa"/>
          </w:tcPr>
          <w:p w14:paraId="50BC4694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61EC718F" w14:textId="263309D8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02/12/2022</w:t>
            </w:r>
          </w:p>
        </w:tc>
      </w:tr>
      <w:tr w:rsidR="006171F4" w14:paraId="1D279F6B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4AFB7FE4" w14:textId="6F49D5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08342</w:t>
            </w:r>
          </w:p>
        </w:tc>
        <w:tc>
          <w:tcPr>
            <w:tcW w:w="1024" w:type="dxa"/>
            <w:vAlign w:val="center"/>
          </w:tcPr>
          <w:p w14:paraId="2D66377B" w14:textId="6AAF63F4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76140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456B2CF8" w14:textId="11BD7438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2212849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3BA90447" w14:textId="51683A73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2.294,50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5E15FDFE" w14:textId="50BD981F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230,55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0CBDF030" w14:textId="79074904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28/01/2013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6DB41F07" w14:textId="59845A42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04010043021</w:t>
            </w:r>
          </w:p>
        </w:tc>
        <w:tc>
          <w:tcPr>
            <w:tcW w:w="2503" w:type="dxa"/>
          </w:tcPr>
          <w:p w14:paraId="32173539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3F6191EA" w14:textId="7B5426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31/01/2023</w:t>
            </w:r>
          </w:p>
        </w:tc>
      </w:tr>
      <w:tr w:rsidR="006171F4" w14:paraId="67C78170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1566DA16" w14:textId="7F71C624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08342</w:t>
            </w:r>
          </w:p>
        </w:tc>
        <w:tc>
          <w:tcPr>
            <w:tcW w:w="1024" w:type="dxa"/>
            <w:vAlign w:val="center"/>
          </w:tcPr>
          <w:p w14:paraId="25C92BB4" w14:textId="52BA4936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76140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319E51E1" w14:textId="4738455B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2213147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21B802ED" w14:textId="6694D852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3.771,00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2B54FDF0" w14:textId="37E735C5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379,94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769EB0BB" w14:textId="7F634CED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04/01/2013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40EF0040" w14:textId="471BC073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04010042242</w:t>
            </w:r>
          </w:p>
        </w:tc>
        <w:tc>
          <w:tcPr>
            <w:tcW w:w="2503" w:type="dxa"/>
          </w:tcPr>
          <w:p w14:paraId="2BE97D14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37703C56" w14:textId="0DF5536D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09/01/2023</w:t>
            </w:r>
          </w:p>
        </w:tc>
      </w:tr>
      <w:tr w:rsidR="006171F4" w14:paraId="6F3F5C62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4259E4A3" w14:textId="4523A139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08342</w:t>
            </w:r>
          </w:p>
        </w:tc>
        <w:tc>
          <w:tcPr>
            <w:tcW w:w="1024" w:type="dxa"/>
            <w:vAlign w:val="center"/>
          </w:tcPr>
          <w:p w14:paraId="0DA529BE" w14:textId="45ABBA8D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76140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143F206A" w14:textId="43286065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2213385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54CB336F" w14:textId="6C02939D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1.987,69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12811A9E" w14:textId="69B621F4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200,81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7DE6EB72" w14:textId="5EF7B71A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01/03/2013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1EE382A1" w14:textId="4F8BFE20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04010041809</w:t>
            </w:r>
          </w:p>
        </w:tc>
        <w:tc>
          <w:tcPr>
            <w:tcW w:w="2503" w:type="dxa"/>
          </w:tcPr>
          <w:p w14:paraId="19172B0A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28DADC3A" w14:textId="7D29AF68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03/03/2023</w:t>
            </w:r>
          </w:p>
        </w:tc>
      </w:tr>
      <w:tr w:rsidR="006171F4" w14:paraId="5692C792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5907348F" w14:textId="2399E580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08342</w:t>
            </w:r>
          </w:p>
        </w:tc>
        <w:tc>
          <w:tcPr>
            <w:tcW w:w="1024" w:type="dxa"/>
            <w:vAlign w:val="center"/>
          </w:tcPr>
          <w:p w14:paraId="04784A83" w14:textId="7A2C8C43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76140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15CF4109" w14:textId="19CB8B82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2213386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4AFEA7A6" w14:textId="21A919AB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1.003,34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267259AE" w14:textId="63B4B571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101,36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0BE741E7" w14:textId="261FB161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18/03/2013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41D7FEA7" w14:textId="4BA97A0B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04010041809</w:t>
            </w:r>
          </w:p>
        </w:tc>
        <w:tc>
          <w:tcPr>
            <w:tcW w:w="2503" w:type="dxa"/>
          </w:tcPr>
          <w:p w14:paraId="16512E4D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436A0D73" w14:textId="214102C3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21/03/2023</w:t>
            </w:r>
          </w:p>
        </w:tc>
      </w:tr>
      <w:tr w:rsidR="006171F4" w14:paraId="465EE658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1FC9FE8E" w14:textId="2B22E2FC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08342</w:t>
            </w:r>
          </w:p>
        </w:tc>
        <w:tc>
          <w:tcPr>
            <w:tcW w:w="1024" w:type="dxa"/>
            <w:vAlign w:val="center"/>
          </w:tcPr>
          <w:p w14:paraId="2337476F" w14:textId="7E24C976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76140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1ABC297F" w14:textId="19E51B5B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2214024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3F909B25" w14:textId="4D005F0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1.000,00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299CA226" w14:textId="1F4BDCBD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100,62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79055F1F" w14:textId="5620D891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05/12/2012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5E1F27DD" w14:textId="47B434D8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04010041687</w:t>
            </w:r>
          </w:p>
        </w:tc>
        <w:tc>
          <w:tcPr>
            <w:tcW w:w="2503" w:type="dxa"/>
          </w:tcPr>
          <w:p w14:paraId="6C493002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4EC3BE0D" w14:textId="18A1791C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07/12/2022</w:t>
            </w:r>
          </w:p>
        </w:tc>
      </w:tr>
      <w:tr w:rsidR="006171F4" w14:paraId="6B77E78F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2824EF2E" w14:textId="7C836E4E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08342</w:t>
            </w:r>
          </w:p>
        </w:tc>
        <w:tc>
          <w:tcPr>
            <w:tcW w:w="1024" w:type="dxa"/>
            <w:vAlign w:val="center"/>
          </w:tcPr>
          <w:p w14:paraId="2BF88C28" w14:textId="4E5CE682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76140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7925A934" w14:textId="57A008F7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2214591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34D92574" w14:textId="6E139678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8.960,00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097EACD5" w14:textId="4ECBAC1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905,82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5BB92B1D" w14:textId="42C5ACBE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28/12/2012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69B7D92A" w14:textId="372AC7F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04010043722</w:t>
            </w:r>
          </w:p>
        </w:tc>
        <w:tc>
          <w:tcPr>
            <w:tcW w:w="2503" w:type="dxa"/>
          </w:tcPr>
          <w:p w14:paraId="4D131419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6FF6D5E0" w14:textId="3F105B6B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30/12/2022</w:t>
            </w:r>
          </w:p>
        </w:tc>
      </w:tr>
      <w:tr w:rsidR="006171F4" w14:paraId="3C897608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2B3BD818" w14:textId="70FEF2AC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08342</w:t>
            </w:r>
          </w:p>
        </w:tc>
        <w:tc>
          <w:tcPr>
            <w:tcW w:w="1024" w:type="dxa"/>
            <w:vAlign w:val="center"/>
          </w:tcPr>
          <w:p w14:paraId="31DDCB50" w14:textId="5FD24533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76140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24CD978D" w14:textId="7DE328FA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2214594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7E3BCDBE" w14:textId="042A28F2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8.740,24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5750E3D7" w14:textId="0F735943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881,20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554185A6" w14:textId="0350D8BF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15/02/2013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4DB10347" w14:textId="52C9B5BB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04010043722</w:t>
            </w:r>
          </w:p>
        </w:tc>
        <w:tc>
          <w:tcPr>
            <w:tcW w:w="2503" w:type="dxa"/>
          </w:tcPr>
          <w:p w14:paraId="1AD789B2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59CA2F67" w14:textId="5FE356BA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17/02/2023</w:t>
            </w:r>
          </w:p>
        </w:tc>
      </w:tr>
      <w:tr w:rsidR="006171F4" w14:paraId="0A4EA448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0DE89B56" w14:textId="3FB093D0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08342</w:t>
            </w:r>
          </w:p>
        </w:tc>
        <w:tc>
          <w:tcPr>
            <w:tcW w:w="1024" w:type="dxa"/>
            <w:vAlign w:val="center"/>
          </w:tcPr>
          <w:p w14:paraId="2F9BEB44" w14:textId="76D292E8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76140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0B9D4BF3" w14:textId="309970A2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2214903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2C775E41" w14:textId="5099C15B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1.000,00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7A67A732" w14:textId="7F693A6D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100,48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75862338" w14:textId="1177225F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18/03/2013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36021780" w14:textId="6E498975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04010043971</w:t>
            </w:r>
          </w:p>
        </w:tc>
        <w:tc>
          <w:tcPr>
            <w:tcW w:w="2503" w:type="dxa"/>
          </w:tcPr>
          <w:p w14:paraId="094C6298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526F1392" w14:textId="45A999F6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21/03/2023</w:t>
            </w:r>
          </w:p>
        </w:tc>
      </w:tr>
      <w:tr w:rsidR="006171F4" w14:paraId="347AEDC5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3B947DE1" w14:textId="04F4B02B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08342</w:t>
            </w:r>
          </w:p>
        </w:tc>
        <w:tc>
          <w:tcPr>
            <w:tcW w:w="1024" w:type="dxa"/>
            <w:vAlign w:val="center"/>
          </w:tcPr>
          <w:p w14:paraId="4AADE286" w14:textId="53750B71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76140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0BD81AF4" w14:textId="497C1F2E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2214910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7C8EC82C" w14:textId="79481124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1.099,34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0CA22F68" w14:textId="0A0A8339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110,53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45016027" w14:textId="537C52E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15/02/2013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60D29AEC" w14:textId="5A9EDC81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04010043971</w:t>
            </w:r>
          </w:p>
        </w:tc>
        <w:tc>
          <w:tcPr>
            <w:tcW w:w="2503" w:type="dxa"/>
          </w:tcPr>
          <w:p w14:paraId="0A8E3903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0D2DE370" w14:textId="556EDA40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17/02/2023</w:t>
            </w:r>
          </w:p>
        </w:tc>
      </w:tr>
      <w:tr w:rsidR="006171F4" w14:paraId="1AF3009B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41AB181B" w14:textId="6D47C6B0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08342</w:t>
            </w:r>
          </w:p>
        </w:tc>
        <w:tc>
          <w:tcPr>
            <w:tcW w:w="1024" w:type="dxa"/>
            <w:vAlign w:val="center"/>
          </w:tcPr>
          <w:p w14:paraId="5BC893AE" w14:textId="080AA5ED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76140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38D66C2D" w14:textId="01992E5B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2215003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1500DEC1" w14:textId="6421C0AC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1.156,32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5D6E54DF" w14:textId="5B9E925E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116,66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6CBAE924" w14:textId="76745EF3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15/02/2013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598F0D20" w14:textId="593D0D92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04010041617</w:t>
            </w:r>
          </w:p>
        </w:tc>
        <w:tc>
          <w:tcPr>
            <w:tcW w:w="2503" w:type="dxa"/>
          </w:tcPr>
          <w:p w14:paraId="5FF778FD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33E95F1F" w14:textId="03E32C13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17/02/2023</w:t>
            </w:r>
          </w:p>
        </w:tc>
      </w:tr>
      <w:tr w:rsidR="006171F4" w14:paraId="45B5C4E8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2C0DC7E8" w14:textId="650D1CAA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08342</w:t>
            </w:r>
          </w:p>
        </w:tc>
        <w:tc>
          <w:tcPr>
            <w:tcW w:w="1024" w:type="dxa"/>
            <w:vAlign w:val="center"/>
          </w:tcPr>
          <w:p w14:paraId="27BAD74A" w14:textId="7FDC8C10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76140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45E1FAB7" w14:textId="4CF3E93B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2215006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095C073D" w14:textId="2BD0825F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1.676,40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2A8E70F3" w14:textId="3D86CB5B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169,25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358FE030" w14:textId="2855F5C8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29/01/2013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6B9856F8" w14:textId="37C64F4B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04010041617</w:t>
            </w:r>
          </w:p>
        </w:tc>
        <w:tc>
          <w:tcPr>
            <w:tcW w:w="2503" w:type="dxa"/>
          </w:tcPr>
          <w:p w14:paraId="4E4D5783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08231A54" w14:textId="6CFAC03F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31/01/2023</w:t>
            </w:r>
          </w:p>
        </w:tc>
      </w:tr>
      <w:tr w:rsidR="006171F4" w14:paraId="1C3456B9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00A10437" w14:textId="1BD36E7E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08342</w:t>
            </w:r>
          </w:p>
        </w:tc>
        <w:tc>
          <w:tcPr>
            <w:tcW w:w="1024" w:type="dxa"/>
            <w:vAlign w:val="center"/>
          </w:tcPr>
          <w:p w14:paraId="3C2B5BCB" w14:textId="7A496699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76140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666D3BDC" w14:textId="16D585EF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2216373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079E464F" w14:textId="3ACFB9A4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1.973,85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5DFC00F1" w14:textId="381CF06B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199,15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27BCF8E4" w14:textId="1DDFA763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04/01/2013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17A5066B" w14:textId="02D522C2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04010042242</w:t>
            </w:r>
          </w:p>
        </w:tc>
        <w:tc>
          <w:tcPr>
            <w:tcW w:w="2503" w:type="dxa"/>
          </w:tcPr>
          <w:p w14:paraId="30F3E434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1786749D" w14:textId="2D5A128C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09/01/2023</w:t>
            </w:r>
          </w:p>
        </w:tc>
      </w:tr>
      <w:tr w:rsidR="006171F4" w14:paraId="4259F806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57CF0DD1" w14:textId="421FB4EF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08342</w:t>
            </w:r>
          </w:p>
        </w:tc>
        <w:tc>
          <w:tcPr>
            <w:tcW w:w="1024" w:type="dxa"/>
            <w:vAlign w:val="center"/>
          </w:tcPr>
          <w:p w14:paraId="3D51ED75" w14:textId="715E0800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76140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0B0F75E0" w14:textId="2D1EA4FE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2216421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6B29DA14" w14:textId="120607CA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1.210,53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3FA02AF3" w14:textId="1A06338E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121,80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7E9C8583" w14:textId="53225BFF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15/02/2013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55BAFF9B" w14:textId="4F8776F5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04010043598</w:t>
            </w:r>
          </w:p>
        </w:tc>
        <w:tc>
          <w:tcPr>
            <w:tcW w:w="2503" w:type="dxa"/>
          </w:tcPr>
          <w:p w14:paraId="01ECB175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7060884D" w14:textId="72B8619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17/02/2023</w:t>
            </w:r>
          </w:p>
        </w:tc>
      </w:tr>
      <w:tr w:rsidR="006171F4" w14:paraId="641A4E2A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15F4534B" w14:textId="2E550CBD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08342</w:t>
            </w:r>
          </w:p>
        </w:tc>
        <w:tc>
          <w:tcPr>
            <w:tcW w:w="1024" w:type="dxa"/>
            <w:vAlign w:val="center"/>
          </w:tcPr>
          <w:p w14:paraId="592C1626" w14:textId="4DF21F91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76140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0B5A8899" w14:textId="1A2EDD6D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2216432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2B37126D" w14:textId="780DEEA2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999,00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7ACAA5F4" w14:textId="7F2B5CA1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1.103,96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4B4D70FC" w14:textId="565CB65E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29/01/2013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74F44A63" w14:textId="5EBC7EC6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04010042333</w:t>
            </w:r>
          </w:p>
        </w:tc>
        <w:tc>
          <w:tcPr>
            <w:tcW w:w="2503" w:type="dxa"/>
          </w:tcPr>
          <w:p w14:paraId="5AD6A5CF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77A3DB20" w14:textId="0FE076D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31/01/2023</w:t>
            </w:r>
          </w:p>
        </w:tc>
      </w:tr>
      <w:tr w:rsidR="006171F4" w14:paraId="5D2FB6ED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11F29D79" w14:textId="799FE736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08342</w:t>
            </w:r>
          </w:p>
        </w:tc>
        <w:tc>
          <w:tcPr>
            <w:tcW w:w="1024" w:type="dxa"/>
            <w:vAlign w:val="center"/>
          </w:tcPr>
          <w:p w14:paraId="238FDB37" w14:textId="56E5C90D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76140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60D97F8E" w14:textId="6BDADCE2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2220102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12FF5BBB" w14:textId="3D28AEFE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6.050,00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696ED30C" w14:textId="7D447778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607,49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5BA36373" w14:textId="37B4C542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25/02/2013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262B28CB" w14:textId="215AFF38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04010043722</w:t>
            </w:r>
          </w:p>
        </w:tc>
        <w:tc>
          <w:tcPr>
            <w:tcW w:w="2503" w:type="dxa"/>
          </w:tcPr>
          <w:p w14:paraId="60C8AA71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0D3FA1D2" w14:textId="728FA413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28/02/2023</w:t>
            </w:r>
          </w:p>
        </w:tc>
      </w:tr>
      <w:tr w:rsidR="006171F4" w14:paraId="50B562B7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30F2AD16" w14:textId="1BB4E98F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08342</w:t>
            </w:r>
          </w:p>
        </w:tc>
        <w:tc>
          <w:tcPr>
            <w:tcW w:w="1024" w:type="dxa"/>
            <w:vAlign w:val="center"/>
          </w:tcPr>
          <w:p w14:paraId="68E6E128" w14:textId="64A7CF9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76140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7C58B643" w14:textId="307DF31F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2220104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72551668" w14:textId="6C804BF4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2.509,40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45498D8A" w14:textId="3277512A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253,86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31C7C76B" w14:textId="63F52723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05/03/2013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583A1701" w14:textId="14FA760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04010043722</w:t>
            </w:r>
          </w:p>
        </w:tc>
        <w:tc>
          <w:tcPr>
            <w:tcW w:w="2503" w:type="dxa"/>
          </w:tcPr>
          <w:p w14:paraId="479177FA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32B479E7" w14:textId="40EF04AA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07/03/2023</w:t>
            </w:r>
          </w:p>
        </w:tc>
      </w:tr>
      <w:tr w:rsidR="006171F4" w14:paraId="6AED7783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1656DAB7" w14:textId="12DE2BC4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08342</w:t>
            </w:r>
          </w:p>
        </w:tc>
        <w:tc>
          <w:tcPr>
            <w:tcW w:w="1024" w:type="dxa"/>
            <w:vAlign w:val="center"/>
          </w:tcPr>
          <w:p w14:paraId="1D115063" w14:textId="20F64D5D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76140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3C459864" w14:textId="11FDEACE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2220105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54F41788" w14:textId="23DF3A16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3.075,00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3337A921" w14:textId="79C54B45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310,03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79601FF7" w14:textId="791E7FA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18/02/2013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77B743C8" w14:textId="45E67193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04010043722</w:t>
            </w:r>
          </w:p>
        </w:tc>
        <w:tc>
          <w:tcPr>
            <w:tcW w:w="2503" w:type="dxa"/>
          </w:tcPr>
          <w:p w14:paraId="4CB05601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23E03211" w14:textId="34F6F659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21/02/2023</w:t>
            </w:r>
          </w:p>
        </w:tc>
      </w:tr>
      <w:tr w:rsidR="006171F4" w14:paraId="331D11F4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44B2955D" w14:textId="3EC7F7B1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08342</w:t>
            </w:r>
          </w:p>
        </w:tc>
        <w:tc>
          <w:tcPr>
            <w:tcW w:w="1024" w:type="dxa"/>
            <w:vAlign w:val="center"/>
          </w:tcPr>
          <w:p w14:paraId="1218D93E" w14:textId="3EEB07EB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76200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5E52EBCD" w14:textId="5E01F5EE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2143592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2E2CEDDE" w14:textId="1A732560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1.240,00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0CAE21B0" w14:textId="3845372A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125,70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0F4F0DB8" w14:textId="43DC6EBF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16/07/2012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66CE08D5" w14:textId="4798E8E9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05010050137</w:t>
            </w:r>
          </w:p>
        </w:tc>
        <w:tc>
          <w:tcPr>
            <w:tcW w:w="2503" w:type="dxa"/>
          </w:tcPr>
          <w:p w14:paraId="0935CE0A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702E165E" w14:textId="0AAE0EE4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19/07/2022</w:t>
            </w:r>
          </w:p>
        </w:tc>
      </w:tr>
      <w:tr w:rsidR="006171F4" w14:paraId="4BA87267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66AABBB9" w14:textId="7F512B63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08342</w:t>
            </w:r>
          </w:p>
        </w:tc>
        <w:tc>
          <w:tcPr>
            <w:tcW w:w="1024" w:type="dxa"/>
            <w:vAlign w:val="center"/>
          </w:tcPr>
          <w:p w14:paraId="3EF09C92" w14:textId="40B750AA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76200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2FB36A40" w14:textId="26BE4667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2146188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10FFF198" w14:textId="00F82A70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3.717,60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45E40D9D" w14:textId="099A63EC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376,09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58EB1F1E" w14:textId="0FC1B845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03/07/2012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4F15AEFE" w14:textId="2A415276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05010051969</w:t>
            </w:r>
          </w:p>
        </w:tc>
        <w:tc>
          <w:tcPr>
            <w:tcW w:w="2503" w:type="dxa"/>
          </w:tcPr>
          <w:p w14:paraId="0DE73219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7979AB2A" w14:textId="5E5A187D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05/07/2022</w:t>
            </w:r>
          </w:p>
        </w:tc>
      </w:tr>
      <w:tr w:rsidR="006171F4" w14:paraId="702A653E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2F9264DD" w14:textId="5074B5AA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08342</w:t>
            </w:r>
          </w:p>
        </w:tc>
        <w:tc>
          <w:tcPr>
            <w:tcW w:w="1024" w:type="dxa"/>
            <w:vAlign w:val="center"/>
          </w:tcPr>
          <w:p w14:paraId="1E343426" w14:textId="275FB553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76200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53C162AE" w14:textId="0BBE14AC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2147119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3CF394FD" w14:textId="209F943D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2.350,00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67A77756" w14:textId="2032B223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236,13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1E9A1EBF" w14:textId="47C41E7B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01/10/2012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199A4C92" w14:textId="7FE022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05010052154</w:t>
            </w:r>
          </w:p>
        </w:tc>
        <w:tc>
          <w:tcPr>
            <w:tcW w:w="2503" w:type="dxa"/>
          </w:tcPr>
          <w:p w14:paraId="4F7845F2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542024A3" w14:textId="0D268161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04/10/2022</w:t>
            </w:r>
          </w:p>
        </w:tc>
      </w:tr>
      <w:tr w:rsidR="006171F4" w14:paraId="43802EAE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16BEE18F" w14:textId="5B748B3C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08342</w:t>
            </w:r>
          </w:p>
        </w:tc>
        <w:tc>
          <w:tcPr>
            <w:tcW w:w="1024" w:type="dxa"/>
            <w:vAlign w:val="center"/>
          </w:tcPr>
          <w:p w14:paraId="33DFEF96" w14:textId="5380D4A3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76200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30F70FA8" w14:textId="5770BEC1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2148205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1120626C" w14:textId="530BCD32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1.750,00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226C7A2A" w14:textId="2B581B22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176,44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36976830" w14:textId="2AB1724E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13/07/2012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6984C57D" w14:textId="15F91B2E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05010051619</w:t>
            </w:r>
          </w:p>
        </w:tc>
        <w:tc>
          <w:tcPr>
            <w:tcW w:w="2503" w:type="dxa"/>
          </w:tcPr>
          <w:p w14:paraId="25993443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0176BEBE" w14:textId="132AB349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18/07/2022</w:t>
            </w:r>
          </w:p>
        </w:tc>
      </w:tr>
      <w:tr w:rsidR="006171F4" w14:paraId="3F9FE9F8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3AAFE346" w14:textId="4B6AFBCF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08342</w:t>
            </w:r>
          </w:p>
        </w:tc>
        <w:tc>
          <w:tcPr>
            <w:tcW w:w="1024" w:type="dxa"/>
            <w:vAlign w:val="center"/>
          </w:tcPr>
          <w:p w14:paraId="08AED923" w14:textId="72C1F952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76200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36CCCBFD" w14:textId="46186BD2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2148206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69BA6C32" w14:textId="4668190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1.750,00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2FD5985A" w14:textId="7B0543C6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176,56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30427489" w14:textId="65DFDDDE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10/08/2012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007D7C52" w14:textId="6923D82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05010051619</w:t>
            </w:r>
          </w:p>
        </w:tc>
        <w:tc>
          <w:tcPr>
            <w:tcW w:w="2503" w:type="dxa"/>
          </w:tcPr>
          <w:p w14:paraId="69171361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354F55EB" w14:textId="7DDD5798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12/08/2022</w:t>
            </w:r>
          </w:p>
        </w:tc>
      </w:tr>
      <w:tr w:rsidR="006171F4" w14:paraId="2E97E59C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095B8B98" w14:textId="4F8EA4EC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08342</w:t>
            </w:r>
          </w:p>
        </w:tc>
        <w:tc>
          <w:tcPr>
            <w:tcW w:w="1024" w:type="dxa"/>
            <w:vAlign w:val="center"/>
          </w:tcPr>
          <w:p w14:paraId="18070636" w14:textId="0810EC1A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76200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6085FDBD" w14:textId="50F01842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2148207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0F641760" w14:textId="282FD31F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1.750,00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0DE17DF1" w14:textId="58052602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176,56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1EA945A5" w14:textId="1DC1420A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11/09/2012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5EE17C2B" w14:textId="24365ECC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05010051619</w:t>
            </w:r>
          </w:p>
        </w:tc>
        <w:tc>
          <w:tcPr>
            <w:tcW w:w="2503" w:type="dxa"/>
          </w:tcPr>
          <w:p w14:paraId="0B65646D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4BCA652A" w14:textId="488F3B89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13/09/2022</w:t>
            </w:r>
          </w:p>
        </w:tc>
      </w:tr>
      <w:tr w:rsidR="006171F4" w14:paraId="6CF15710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699C1C05" w14:textId="1628DDE1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08342</w:t>
            </w:r>
          </w:p>
        </w:tc>
        <w:tc>
          <w:tcPr>
            <w:tcW w:w="1024" w:type="dxa"/>
            <w:vAlign w:val="center"/>
          </w:tcPr>
          <w:p w14:paraId="24EBE1D5" w14:textId="633EF07C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76200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08435F15" w14:textId="5C3AD965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2148294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1BA34CAC" w14:textId="50C8C76A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1.341,00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62C1241F" w14:textId="1CB0F344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135,39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26939799" w14:textId="15E3FD44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18/10/2012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072B965D" w14:textId="4A917586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05010050051</w:t>
            </w:r>
          </w:p>
        </w:tc>
        <w:tc>
          <w:tcPr>
            <w:tcW w:w="2503" w:type="dxa"/>
          </w:tcPr>
          <w:p w14:paraId="2E340FBB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1E4C3747" w14:textId="2BD6ED2E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20/10/2022</w:t>
            </w:r>
          </w:p>
        </w:tc>
      </w:tr>
      <w:tr w:rsidR="006171F4" w14:paraId="1EFFD332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40D50557" w14:textId="01975DE3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08342</w:t>
            </w:r>
          </w:p>
        </w:tc>
        <w:tc>
          <w:tcPr>
            <w:tcW w:w="1024" w:type="dxa"/>
            <w:vAlign w:val="center"/>
          </w:tcPr>
          <w:p w14:paraId="473AB126" w14:textId="7DA1512B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76200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31AAD0C7" w14:textId="5E3CEECD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2148295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01183132" w14:textId="775A4C99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1.341,00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182408E8" w14:textId="01948BB4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135,48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39767989" w14:textId="315F252F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26/11/2012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1121462A" w14:textId="461B354B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05010050051</w:t>
            </w:r>
          </w:p>
        </w:tc>
        <w:tc>
          <w:tcPr>
            <w:tcW w:w="2503" w:type="dxa"/>
          </w:tcPr>
          <w:p w14:paraId="448D7CB1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02F57E6D" w14:textId="736B2668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29/11/2022</w:t>
            </w:r>
          </w:p>
        </w:tc>
      </w:tr>
      <w:tr w:rsidR="006171F4" w14:paraId="0DDBF63A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0F04648D" w14:textId="34F52815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08342</w:t>
            </w:r>
          </w:p>
        </w:tc>
        <w:tc>
          <w:tcPr>
            <w:tcW w:w="1024" w:type="dxa"/>
            <w:vAlign w:val="center"/>
          </w:tcPr>
          <w:p w14:paraId="3692349D" w14:textId="2D272313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76200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21F93823" w14:textId="0967BB53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2149389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70EB6D08" w14:textId="24ADE613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2.230,90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12C2AF57" w14:textId="49330E09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223,70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51CD5194" w14:textId="604A9C96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10/09/2012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4CBF84B7" w14:textId="4FD2F689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05010052110</w:t>
            </w:r>
          </w:p>
        </w:tc>
        <w:tc>
          <w:tcPr>
            <w:tcW w:w="2503" w:type="dxa"/>
          </w:tcPr>
          <w:p w14:paraId="6A53342C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15057812" w14:textId="0A8A56AF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13/09/2022</w:t>
            </w:r>
          </w:p>
        </w:tc>
      </w:tr>
      <w:tr w:rsidR="006171F4" w14:paraId="127AC965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3E7B9082" w14:textId="5B853625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08342</w:t>
            </w:r>
          </w:p>
        </w:tc>
        <w:tc>
          <w:tcPr>
            <w:tcW w:w="1024" w:type="dxa"/>
            <w:vAlign w:val="center"/>
          </w:tcPr>
          <w:p w14:paraId="2563B361" w14:textId="68C5B564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76200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7CE55625" w14:textId="43844D13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2151268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0526B558" w14:textId="724D64AE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2.423,45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390793A9" w14:textId="71A5D55A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244,51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72B8980D" w14:textId="433B5810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23/07/2012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2EAE2CE0" w14:textId="21C69BCF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05010051864</w:t>
            </w:r>
          </w:p>
        </w:tc>
        <w:tc>
          <w:tcPr>
            <w:tcW w:w="2503" w:type="dxa"/>
          </w:tcPr>
          <w:p w14:paraId="6AFC547B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6D41DAFB" w14:textId="6BCAD490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26/07/2022</w:t>
            </w:r>
          </w:p>
        </w:tc>
      </w:tr>
      <w:tr w:rsidR="006171F4" w14:paraId="4D8805CF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1829499C" w14:textId="2A8C7843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08342</w:t>
            </w:r>
          </w:p>
        </w:tc>
        <w:tc>
          <w:tcPr>
            <w:tcW w:w="1024" w:type="dxa"/>
            <w:vAlign w:val="center"/>
          </w:tcPr>
          <w:p w14:paraId="02F9B480" w14:textId="5734266F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76200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408E4946" w14:textId="49D24846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2152153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2D9DD3CE" w14:textId="3A43E9BC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2.888,00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1AD35A5C" w14:textId="163FBEFA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291,57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393E2AB4" w14:textId="0D4D4D0E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10/09/2012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20F90679" w14:textId="0140A44A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05010051969</w:t>
            </w:r>
          </w:p>
        </w:tc>
        <w:tc>
          <w:tcPr>
            <w:tcW w:w="2503" w:type="dxa"/>
          </w:tcPr>
          <w:p w14:paraId="0C7A0396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3FE84ABD" w14:textId="33E329CE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13/09/2022</w:t>
            </w:r>
          </w:p>
        </w:tc>
      </w:tr>
      <w:tr w:rsidR="006171F4" w14:paraId="13B876F4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05ACE71F" w14:textId="1F157AE0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08342</w:t>
            </w:r>
          </w:p>
        </w:tc>
        <w:tc>
          <w:tcPr>
            <w:tcW w:w="1024" w:type="dxa"/>
            <w:vAlign w:val="center"/>
          </w:tcPr>
          <w:p w14:paraId="552B56B1" w14:textId="5E984069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76200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7AA9BA9C" w14:textId="1F32E9B8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2152154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5C68EB9B" w14:textId="0405C381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2.888,00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402379BE" w14:textId="09F9D4A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292,56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2C023F19" w14:textId="330172CA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03/09/2012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6D3B6A16" w14:textId="4045B45F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05010051969</w:t>
            </w:r>
          </w:p>
        </w:tc>
        <w:tc>
          <w:tcPr>
            <w:tcW w:w="2503" w:type="dxa"/>
          </w:tcPr>
          <w:p w14:paraId="1B61BD30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0FA3A332" w14:textId="7DBC7A2C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07/09/2022</w:t>
            </w:r>
          </w:p>
        </w:tc>
      </w:tr>
      <w:tr w:rsidR="006171F4" w14:paraId="456C397D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1A52CFE6" w14:textId="773EEB8F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08342</w:t>
            </w:r>
          </w:p>
        </w:tc>
        <w:tc>
          <w:tcPr>
            <w:tcW w:w="1024" w:type="dxa"/>
            <w:vAlign w:val="center"/>
          </w:tcPr>
          <w:p w14:paraId="75FE75EE" w14:textId="4EA9D893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76200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3DFF2153" w14:textId="6E0E4EA9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2152880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7FAE3C59" w14:textId="2DA23879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5.000,00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5A4E224F" w14:textId="5F8D3A0C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502,05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028713D5" w14:textId="6801E5FA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14/08/2012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131091C5" w14:textId="662EF6FA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05010050006</w:t>
            </w:r>
          </w:p>
        </w:tc>
        <w:tc>
          <w:tcPr>
            <w:tcW w:w="2503" w:type="dxa"/>
          </w:tcPr>
          <w:p w14:paraId="7DB4FFAB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23C13072" w14:textId="012F434F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16/08/2022</w:t>
            </w:r>
          </w:p>
        </w:tc>
      </w:tr>
      <w:tr w:rsidR="006171F4" w14:paraId="5271B624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651123AF" w14:textId="70BCBF73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08342</w:t>
            </w:r>
          </w:p>
        </w:tc>
        <w:tc>
          <w:tcPr>
            <w:tcW w:w="1024" w:type="dxa"/>
            <w:vAlign w:val="center"/>
          </w:tcPr>
          <w:p w14:paraId="5D92DD4B" w14:textId="0C21DA6D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76200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66407596" w14:textId="2512FD0F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2153582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51EBF88C" w14:textId="7598BBD0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1.816,57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64AAF2C4" w14:textId="0840E049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182,90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0D30363A" w14:textId="596DDE36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14/08/2012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0D9D0D90" w14:textId="62826223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05010051395</w:t>
            </w:r>
          </w:p>
        </w:tc>
        <w:tc>
          <w:tcPr>
            <w:tcW w:w="2503" w:type="dxa"/>
          </w:tcPr>
          <w:p w14:paraId="5D1E1385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65DFB6B9" w14:textId="7802C444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16/08/2022</w:t>
            </w:r>
          </w:p>
        </w:tc>
      </w:tr>
      <w:tr w:rsidR="006171F4" w14:paraId="08DF08CA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2A6D5805" w14:textId="492F2ABF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08342</w:t>
            </w:r>
          </w:p>
        </w:tc>
        <w:tc>
          <w:tcPr>
            <w:tcW w:w="1024" w:type="dxa"/>
            <w:vAlign w:val="center"/>
          </w:tcPr>
          <w:p w14:paraId="3FD68E0F" w14:textId="08E7EFC5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76200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2514B1EA" w14:textId="7E6DC449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2153588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25FA1708" w14:textId="57FDB9A5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2.000,00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06524A27" w14:textId="401196A9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200,82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1DF36F25" w14:textId="542B89F3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30/07/2012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1EFBA207" w14:textId="6A90D9F3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05010051395</w:t>
            </w:r>
          </w:p>
        </w:tc>
        <w:tc>
          <w:tcPr>
            <w:tcW w:w="2503" w:type="dxa"/>
          </w:tcPr>
          <w:p w14:paraId="3683BA3D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768C8BE0" w14:textId="2C88567D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02/08/2022</w:t>
            </w:r>
          </w:p>
        </w:tc>
      </w:tr>
      <w:tr w:rsidR="006171F4" w14:paraId="7FB5B9BB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6240ED13" w14:textId="09FC2FDE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08342</w:t>
            </w:r>
          </w:p>
        </w:tc>
        <w:tc>
          <w:tcPr>
            <w:tcW w:w="1024" w:type="dxa"/>
            <w:vAlign w:val="center"/>
          </w:tcPr>
          <w:p w14:paraId="6FD3D22F" w14:textId="40A0725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76200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2C333E93" w14:textId="4D70D806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2153590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44F45DA7" w14:textId="1BE51D39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2.000,00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6DB997BF" w14:textId="5F9AE79B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201,92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03FF708D" w14:textId="70635170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15/10/2012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798D95EE" w14:textId="46BFAE8F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05010051395</w:t>
            </w:r>
          </w:p>
        </w:tc>
        <w:tc>
          <w:tcPr>
            <w:tcW w:w="2503" w:type="dxa"/>
          </w:tcPr>
          <w:p w14:paraId="47BDBAF4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54BA0745" w14:textId="1F2E577F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18/10/2022</w:t>
            </w:r>
          </w:p>
        </w:tc>
      </w:tr>
      <w:tr w:rsidR="006171F4" w14:paraId="61499B39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6982E592" w14:textId="53DD4123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08342</w:t>
            </w:r>
          </w:p>
        </w:tc>
        <w:tc>
          <w:tcPr>
            <w:tcW w:w="1024" w:type="dxa"/>
            <w:vAlign w:val="center"/>
          </w:tcPr>
          <w:p w14:paraId="5DAE0BB9" w14:textId="0B898709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76200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79049172" w14:textId="1442F330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2153620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3F4CA911" w14:textId="7483D92C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1.130,84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7AFEC551" w14:textId="0D1FD3DB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114,16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1AE4B3F5" w14:textId="68D8C0A1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19/09/2012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52D87779" w14:textId="14A11C72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05010052084</w:t>
            </w:r>
          </w:p>
        </w:tc>
        <w:tc>
          <w:tcPr>
            <w:tcW w:w="2503" w:type="dxa"/>
          </w:tcPr>
          <w:p w14:paraId="556C4302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35538CB4" w14:textId="7452BECA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21/09/2022</w:t>
            </w:r>
          </w:p>
        </w:tc>
      </w:tr>
      <w:tr w:rsidR="006171F4" w14:paraId="64845863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29F39198" w14:textId="48CEDF68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08342</w:t>
            </w:r>
          </w:p>
        </w:tc>
        <w:tc>
          <w:tcPr>
            <w:tcW w:w="1024" w:type="dxa"/>
            <w:vAlign w:val="center"/>
          </w:tcPr>
          <w:p w14:paraId="00253629" w14:textId="7DD25F2A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76200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2E9B7061" w14:textId="78912D4C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2153824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1C32F689" w14:textId="7CF3ACA8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2.640,00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6A289798" w14:textId="031845AB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265,99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324C9A68" w14:textId="3DFC649F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13/08/2012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3FCC48BF" w14:textId="4B02F3B3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05010051740</w:t>
            </w:r>
          </w:p>
        </w:tc>
        <w:tc>
          <w:tcPr>
            <w:tcW w:w="2503" w:type="dxa"/>
          </w:tcPr>
          <w:p w14:paraId="1B0F8D5F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3EAF4204" w14:textId="16B44F89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16/08/2022</w:t>
            </w:r>
          </w:p>
        </w:tc>
      </w:tr>
      <w:tr w:rsidR="006171F4" w14:paraId="2731AE62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0733316E" w14:textId="24A972E9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08342</w:t>
            </w:r>
          </w:p>
        </w:tc>
        <w:tc>
          <w:tcPr>
            <w:tcW w:w="1024" w:type="dxa"/>
            <w:vAlign w:val="center"/>
          </w:tcPr>
          <w:p w14:paraId="51FC0BF2" w14:textId="11B81630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76200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4D632B97" w14:textId="7608DD1B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2154716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708C102D" w14:textId="67ACB54A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1.707,59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485583C3" w14:textId="6BA2F96D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172,05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13AC9B98" w14:textId="1410B24C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16/07/2012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5FD9E232" w14:textId="1701FDDD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05010051731</w:t>
            </w:r>
          </w:p>
        </w:tc>
        <w:tc>
          <w:tcPr>
            <w:tcW w:w="2503" w:type="dxa"/>
          </w:tcPr>
          <w:p w14:paraId="44C7790C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337B95E1" w14:textId="5B3A052F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19/07/2022</w:t>
            </w:r>
          </w:p>
        </w:tc>
      </w:tr>
      <w:tr w:rsidR="006171F4" w14:paraId="3DED1965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5AC9FFAE" w14:textId="615BFE89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08342</w:t>
            </w:r>
          </w:p>
        </w:tc>
        <w:tc>
          <w:tcPr>
            <w:tcW w:w="1024" w:type="dxa"/>
            <w:vAlign w:val="center"/>
          </w:tcPr>
          <w:p w14:paraId="12629E84" w14:textId="310386C8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76200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6C67DB6F" w14:textId="56FBB613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2154719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675A14FA" w14:textId="69D53CD1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2.263,05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05E3AB24" w14:textId="320BDBA2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228,48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0A294246" w14:textId="66ABE915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10/08/2012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6BE021C3" w14:textId="0C9DE50B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05010051731</w:t>
            </w:r>
          </w:p>
        </w:tc>
        <w:tc>
          <w:tcPr>
            <w:tcW w:w="2503" w:type="dxa"/>
          </w:tcPr>
          <w:p w14:paraId="107C27BC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060D0E5F" w14:textId="1EB4A43E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12/08/2022</w:t>
            </w:r>
          </w:p>
        </w:tc>
      </w:tr>
      <w:tr w:rsidR="006171F4" w14:paraId="1B19D1F0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1FD8F1DD" w14:textId="71F09D75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08342</w:t>
            </w:r>
          </w:p>
        </w:tc>
        <w:tc>
          <w:tcPr>
            <w:tcW w:w="1024" w:type="dxa"/>
            <w:vAlign w:val="center"/>
          </w:tcPr>
          <w:p w14:paraId="60C36102" w14:textId="6B67ED20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76200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426D6CA2" w14:textId="48D47443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2154732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7AED53B2" w14:textId="2707FE3E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1.200,00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7DB0D37D" w14:textId="3FB43C15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121,07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03AE5E1F" w14:textId="44D98371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09/07/2012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535D7A8A" w14:textId="04B5BE0E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05010052206</w:t>
            </w:r>
          </w:p>
        </w:tc>
        <w:tc>
          <w:tcPr>
            <w:tcW w:w="2503" w:type="dxa"/>
          </w:tcPr>
          <w:p w14:paraId="4432F193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716A6E63" w14:textId="6A86B501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12/07/2022</w:t>
            </w:r>
          </w:p>
        </w:tc>
      </w:tr>
      <w:tr w:rsidR="006171F4" w14:paraId="60008570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4DF03D73" w14:textId="5CA02A2D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08342</w:t>
            </w:r>
          </w:p>
        </w:tc>
        <w:tc>
          <w:tcPr>
            <w:tcW w:w="1024" w:type="dxa"/>
            <w:vAlign w:val="center"/>
          </w:tcPr>
          <w:p w14:paraId="147250FA" w14:textId="3E826994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76200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00994564" w14:textId="7741A0F2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2154738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1307B425" w14:textId="47702AF0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2.197,00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2996A65E" w14:textId="6BD66775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222,26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13792899" w14:textId="063BBD5D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12/10/2012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2A173982" w14:textId="17568165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05010052206</w:t>
            </w:r>
          </w:p>
        </w:tc>
        <w:tc>
          <w:tcPr>
            <w:tcW w:w="2503" w:type="dxa"/>
          </w:tcPr>
          <w:p w14:paraId="5805E9BC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75E4A7A6" w14:textId="4FA1103D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14/10/2022</w:t>
            </w:r>
          </w:p>
        </w:tc>
      </w:tr>
      <w:tr w:rsidR="006171F4" w14:paraId="46EE36A2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740EE47E" w14:textId="1220357C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08342</w:t>
            </w:r>
          </w:p>
        </w:tc>
        <w:tc>
          <w:tcPr>
            <w:tcW w:w="1024" w:type="dxa"/>
            <w:vAlign w:val="center"/>
          </w:tcPr>
          <w:p w14:paraId="7A60B06E" w14:textId="15EE6829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76200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6A5D5323" w14:textId="563C36D5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2155105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194B4434" w14:textId="62AA5404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1.900,00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7784343D" w14:textId="402A3C0A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191,82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25D4EE97" w14:textId="1E3E677B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17/09/2012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74D1D604" w14:textId="34E57388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05010051969</w:t>
            </w:r>
          </w:p>
        </w:tc>
        <w:tc>
          <w:tcPr>
            <w:tcW w:w="2503" w:type="dxa"/>
          </w:tcPr>
          <w:p w14:paraId="310C5C61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4240B1B5" w14:textId="211372DF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20/09/2022</w:t>
            </w:r>
          </w:p>
        </w:tc>
      </w:tr>
      <w:tr w:rsidR="006171F4" w14:paraId="78EAF96E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55D344E7" w14:textId="653830DC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08342</w:t>
            </w:r>
          </w:p>
        </w:tc>
        <w:tc>
          <w:tcPr>
            <w:tcW w:w="1024" w:type="dxa"/>
            <w:vAlign w:val="center"/>
          </w:tcPr>
          <w:p w14:paraId="25072BC2" w14:textId="71BFE89A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76200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1F268327" w14:textId="7DF87157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2155761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23822232" w14:textId="54F0451A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12.800,00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5266A663" w14:textId="4C7CFFDA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1.281,75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470A1615" w14:textId="2D97A896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03/08/2012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68FDEF9B" w14:textId="4C4EB444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05010050623</w:t>
            </w:r>
          </w:p>
        </w:tc>
        <w:tc>
          <w:tcPr>
            <w:tcW w:w="2503" w:type="dxa"/>
          </w:tcPr>
          <w:p w14:paraId="70DDEE30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0D07A253" w14:textId="5EC2DB0D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05/08/2022</w:t>
            </w:r>
          </w:p>
        </w:tc>
      </w:tr>
      <w:tr w:rsidR="006171F4" w14:paraId="07F36F94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03AE9739" w14:textId="017670D8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08342</w:t>
            </w:r>
          </w:p>
        </w:tc>
        <w:tc>
          <w:tcPr>
            <w:tcW w:w="1024" w:type="dxa"/>
            <w:vAlign w:val="center"/>
          </w:tcPr>
          <w:p w14:paraId="5BEC2060" w14:textId="0741E40A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76200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0CA2E556" w14:textId="40B0D81E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2157073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6044BB47" w14:textId="330EFF16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2.516,93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47D184FC" w14:textId="508FAC4C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254,28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4BE78A7E" w14:textId="66C46EA4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05/10/2012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0CB8E08A" w14:textId="23B0313F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05010052084</w:t>
            </w:r>
          </w:p>
        </w:tc>
        <w:tc>
          <w:tcPr>
            <w:tcW w:w="2503" w:type="dxa"/>
          </w:tcPr>
          <w:p w14:paraId="2B8ABCAA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047497E2" w14:textId="3FD3EEA3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07/10/2022</w:t>
            </w:r>
          </w:p>
        </w:tc>
      </w:tr>
      <w:tr w:rsidR="006171F4" w14:paraId="214E3899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7C6AE561" w14:textId="414FEE59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08342</w:t>
            </w:r>
          </w:p>
        </w:tc>
        <w:tc>
          <w:tcPr>
            <w:tcW w:w="1024" w:type="dxa"/>
            <w:vAlign w:val="center"/>
          </w:tcPr>
          <w:p w14:paraId="2BEEAB15" w14:textId="5C8B14A2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76200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7E260D61" w14:textId="227BF297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2157755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14DC50C1" w14:textId="1613C5F1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1.002,00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6312C22B" w14:textId="31AAD30A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100,75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61AFE574" w14:textId="6C3A93C6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15/10/2012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34027A51" w14:textId="1F0C894E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05010052043</w:t>
            </w:r>
          </w:p>
        </w:tc>
        <w:tc>
          <w:tcPr>
            <w:tcW w:w="2503" w:type="dxa"/>
          </w:tcPr>
          <w:p w14:paraId="5E1B53D5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596C0D7C" w14:textId="70AF299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18/10/2022</w:t>
            </w:r>
          </w:p>
        </w:tc>
      </w:tr>
      <w:tr w:rsidR="006171F4" w14:paraId="0FDE9F40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122970CA" w14:textId="30C873A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08342</w:t>
            </w:r>
          </w:p>
        </w:tc>
        <w:tc>
          <w:tcPr>
            <w:tcW w:w="1024" w:type="dxa"/>
            <w:vAlign w:val="center"/>
          </w:tcPr>
          <w:p w14:paraId="5AD8B48C" w14:textId="093DA36F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76200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46933D6B" w14:textId="77715AE1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2158145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19A8148E" w14:textId="2A73410A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1.536,82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60294787" w14:textId="1F97401C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154,94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2AA9EBDF" w14:textId="7A311A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15/10/2012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53CA9E15" w14:textId="5C1A2CD0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05010051864</w:t>
            </w:r>
          </w:p>
        </w:tc>
        <w:tc>
          <w:tcPr>
            <w:tcW w:w="2503" w:type="dxa"/>
          </w:tcPr>
          <w:p w14:paraId="1F1F5DD4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115F4B76" w14:textId="331CDD09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18/10/2022</w:t>
            </w:r>
          </w:p>
        </w:tc>
      </w:tr>
      <w:tr w:rsidR="006171F4" w14:paraId="54B0BC2C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21EB238B" w14:textId="11D73F6B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08342</w:t>
            </w:r>
          </w:p>
        </w:tc>
        <w:tc>
          <w:tcPr>
            <w:tcW w:w="1024" w:type="dxa"/>
            <w:vAlign w:val="center"/>
          </w:tcPr>
          <w:p w14:paraId="54BF56B9" w14:textId="7199DABF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76200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4B6EDF22" w14:textId="49057862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2158985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7772F2B7" w14:textId="79A784A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3.230,70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0FD64EBE" w14:textId="2C8FB27B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326,39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2B979708" w14:textId="00A1761C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05/11/2012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7189D6BC" w14:textId="58E91452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05010051631</w:t>
            </w:r>
          </w:p>
        </w:tc>
        <w:tc>
          <w:tcPr>
            <w:tcW w:w="2503" w:type="dxa"/>
          </w:tcPr>
          <w:p w14:paraId="4FFFD96A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25449FBC" w14:textId="4ADCA4F4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08/11/2022</w:t>
            </w:r>
          </w:p>
        </w:tc>
      </w:tr>
      <w:tr w:rsidR="006171F4" w14:paraId="618E897A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0FA3CBE9" w14:textId="7559B5E3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08342</w:t>
            </w:r>
          </w:p>
        </w:tc>
        <w:tc>
          <w:tcPr>
            <w:tcW w:w="1024" w:type="dxa"/>
            <w:vAlign w:val="center"/>
          </w:tcPr>
          <w:p w14:paraId="19D2637E" w14:textId="028D1F94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76200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373F94F1" w14:textId="68D2B0DE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2159251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1D41B5EC" w14:textId="5C5E44BB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1.170,00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7CECE670" w14:textId="3D43EC62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118,12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2751505F" w14:textId="0080DC7B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16/11/2012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758525C0" w14:textId="25144EC3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05010052276</w:t>
            </w:r>
          </w:p>
        </w:tc>
        <w:tc>
          <w:tcPr>
            <w:tcW w:w="2503" w:type="dxa"/>
          </w:tcPr>
          <w:p w14:paraId="10061D68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55A2CC90" w14:textId="171934EB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18/11/2022</w:t>
            </w:r>
          </w:p>
        </w:tc>
      </w:tr>
      <w:tr w:rsidR="006171F4" w14:paraId="721FF943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40868185" w14:textId="7C1E8478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08342</w:t>
            </w:r>
          </w:p>
        </w:tc>
        <w:tc>
          <w:tcPr>
            <w:tcW w:w="1024" w:type="dxa"/>
            <w:vAlign w:val="center"/>
          </w:tcPr>
          <w:p w14:paraId="0323B379" w14:textId="40A41EC2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76200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0BA8C881" w14:textId="6E464EFF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2159386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6520C266" w14:textId="5D25C47E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3.000,00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34CEA31B" w14:textId="73A0C8C0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302,88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7654081D" w14:textId="25F9F8BC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28/09/2012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10C8416A" w14:textId="1684F9FE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05010052332</w:t>
            </w:r>
          </w:p>
        </w:tc>
        <w:tc>
          <w:tcPr>
            <w:tcW w:w="2503" w:type="dxa"/>
          </w:tcPr>
          <w:p w14:paraId="6D82432A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3957A349" w14:textId="40332C0A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30/09/2022</w:t>
            </w:r>
          </w:p>
        </w:tc>
      </w:tr>
      <w:tr w:rsidR="006171F4" w14:paraId="41ED9ADE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69B1F0DC" w14:textId="1BACD0DB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08342</w:t>
            </w:r>
          </w:p>
        </w:tc>
        <w:tc>
          <w:tcPr>
            <w:tcW w:w="1024" w:type="dxa"/>
            <w:vAlign w:val="center"/>
          </w:tcPr>
          <w:p w14:paraId="6A72111E" w14:textId="650CB00B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76200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3507AD00" w14:textId="4E51ACC5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2159994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0284B192" w14:textId="1C92F400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1.798,53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379CD5FA" w14:textId="6E6CD2E0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181,08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16C9AA8C" w14:textId="6BFFF544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24/10/2012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51A0755B" w14:textId="2067A571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05010052084</w:t>
            </w:r>
          </w:p>
        </w:tc>
        <w:tc>
          <w:tcPr>
            <w:tcW w:w="2503" w:type="dxa"/>
          </w:tcPr>
          <w:p w14:paraId="13C2FC41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3A53F513" w14:textId="6867611B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27/10/2022</w:t>
            </w:r>
          </w:p>
        </w:tc>
      </w:tr>
      <w:tr w:rsidR="006171F4" w14:paraId="6F3ACE55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16C28486" w14:textId="5D12431E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08342</w:t>
            </w:r>
          </w:p>
        </w:tc>
        <w:tc>
          <w:tcPr>
            <w:tcW w:w="1024" w:type="dxa"/>
            <w:vAlign w:val="center"/>
          </w:tcPr>
          <w:p w14:paraId="3F62D0B0" w14:textId="44DA904A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76200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4CECB8C4" w14:textId="3F5D2367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2160354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30792653" w14:textId="12D0DDCB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3.374,92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32BFFFF1" w14:textId="77E4950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339,11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0ACA8676" w14:textId="7DEFD5D3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06/12/2012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16952267" w14:textId="7DC39F68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05010051640</w:t>
            </w:r>
          </w:p>
        </w:tc>
        <w:tc>
          <w:tcPr>
            <w:tcW w:w="2503" w:type="dxa"/>
          </w:tcPr>
          <w:p w14:paraId="72559278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57E1099E" w14:textId="209C3CDC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09/12/2022</w:t>
            </w:r>
          </w:p>
        </w:tc>
      </w:tr>
      <w:tr w:rsidR="006171F4" w14:paraId="412D4D81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00823EDF" w14:textId="42B669FE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08342</w:t>
            </w:r>
          </w:p>
        </w:tc>
        <w:tc>
          <w:tcPr>
            <w:tcW w:w="1024" w:type="dxa"/>
            <w:vAlign w:val="center"/>
          </w:tcPr>
          <w:p w14:paraId="1FB2A96F" w14:textId="77A6EC33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76200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241AD88D" w14:textId="3C4A3B2B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2160643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34F2544E" w14:textId="5A3F3FAB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2.700,00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4F990392" w14:textId="14C2BF14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270,92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3C2AE852" w14:textId="337BC8A6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17/09/2012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551F5FB7" w14:textId="790ACD9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05010052332</w:t>
            </w:r>
          </w:p>
        </w:tc>
        <w:tc>
          <w:tcPr>
            <w:tcW w:w="2503" w:type="dxa"/>
          </w:tcPr>
          <w:p w14:paraId="2FA7C5B9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525926AB" w14:textId="7EE22B13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20/09/2022</w:t>
            </w:r>
          </w:p>
        </w:tc>
      </w:tr>
      <w:tr w:rsidR="006171F4" w14:paraId="7433B5DE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3EC0D804" w14:textId="67612F8F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08342</w:t>
            </w:r>
          </w:p>
        </w:tc>
        <w:tc>
          <w:tcPr>
            <w:tcW w:w="1024" w:type="dxa"/>
            <w:vAlign w:val="center"/>
          </w:tcPr>
          <w:p w14:paraId="072BE899" w14:textId="1AC5A144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76200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3A86F293" w14:textId="03CA9E52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2160647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6614C5B2" w14:textId="226A5BD4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1.802,18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45F124C4" w14:textId="006F7D3F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181,58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4F1C4AA5" w14:textId="245059DC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26/09/2012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0B6874CF" w14:textId="24E9EA88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05010052332</w:t>
            </w:r>
          </w:p>
        </w:tc>
        <w:tc>
          <w:tcPr>
            <w:tcW w:w="2503" w:type="dxa"/>
          </w:tcPr>
          <w:p w14:paraId="4155ED02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18724E54" w14:textId="3F2B6A30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28/09/2022</w:t>
            </w:r>
          </w:p>
        </w:tc>
      </w:tr>
      <w:tr w:rsidR="006171F4" w14:paraId="588D8177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0BC32049" w14:textId="4E90D024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08342</w:t>
            </w:r>
          </w:p>
        </w:tc>
        <w:tc>
          <w:tcPr>
            <w:tcW w:w="1024" w:type="dxa"/>
            <w:vAlign w:val="center"/>
          </w:tcPr>
          <w:p w14:paraId="57BA4E42" w14:textId="636606CD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76200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21592D98" w14:textId="03B93727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2160761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7536DE1B" w14:textId="3FC54C90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1.150,00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54F3B35C" w14:textId="4DDFEAAC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115,71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2434AC83" w14:textId="54B94082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12/09/2012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13CADA23" w14:textId="04B38CC0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05010050972</w:t>
            </w:r>
          </w:p>
        </w:tc>
        <w:tc>
          <w:tcPr>
            <w:tcW w:w="2503" w:type="dxa"/>
          </w:tcPr>
          <w:p w14:paraId="681F1B32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0C634CFF" w14:textId="6C891AD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14/09/2022</w:t>
            </w:r>
          </w:p>
        </w:tc>
      </w:tr>
      <w:tr w:rsidR="006171F4" w14:paraId="58FC6991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516E3F7A" w14:textId="4E4F2F95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08342</w:t>
            </w:r>
          </w:p>
        </w:tc>
        <w:tc>
          <w:tcPr>
            <w:tcW w:w="1024" w:type="dxa"/>
            <w:vAlign w:val="center"/>
          </w:tcPr>
          <w:p w14:paraId="0D861B44" w14:textId="6F48DA76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76200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6CD0C16A" w14:textId="2AE4B39D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2162086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1F98E4D0" w14:textId="117C2596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4.561,70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478EC938" w14:textId="06FC6E68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460,54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4BCA3206" w14:textId="7D77E3BF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15/02/2013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26EDF15D" w14:textId="057C90C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05010050017</w:t>
            </w:r>
          </w:p>
        </w:tc>
        <w:tc>
          <w:tcPr>
            <w:tcW w:w="2503" w:type="dxa"/>
          </w:tcPr>
          <w:p w14:paraId="115146D1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76168515" w14:textId="63085831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17/02/2023</w:t>
            </w:r>
          </w:p>
        </w:tc>
      </w:tr>
      <w:tr w:rsidR="006171F4" w14:paraId="134DB621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780F5609" w14:textId="4762425C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08342</w:t>
            </w:r>
          </w:p>
        </w:tc>
        <w:tc>
          <w:tcPr>
            <w:tcW w:w="1024" w:type="dxa"/>
            <w:vAlign w:val="center"/>
          </w:tcPr>
          <w:p w14:paraId="7F6488DB" w14:textId="1135D1D5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76200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4EE347D9" w14:textId="720BAF85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2162203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00482747" w14:textId="1E799A9D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4.456,33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6B17814B" w14:textId="1B44598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449,90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7FC8046B" w14:textId="1DF8D532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15/02/2013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375E73EF" w14:textId="20A65678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05010050017</w:t>
            </w:r>
          </w:p>
        </w:tc>
        <w:tc>
          <w:tcPr>
            <w:tcW w:w="2503" w:type="dxa"/>
          </w:tcPr>
          <w:p w14:paraId="3D92636D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33FD3101" w14:textId="45A766C4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17/02/2023</w:t>
            </w:r>
          </w:p>
        </w:tc>
      </w:tr>
      <w:tr w:rsidR="006171F4" w14:paraId="66F9E4D1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38A1D652" w14:textId="72D0508F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08342</w:t>
            </w:r>
          </w:p>
        </w:tc>
        <w:tc>
          <w:tcPr>
            <w:tcW w:w="1024" w:type="dxa"/>
            <w:vAlign w:val="center"/>
          </w:tcPr>
          <w:p w14:paraId="33A7CF0C" w14:textId="1229DB5C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76200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47BECF3C" w14:textId="719A423E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2162206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7E20FC65" w14:textId="22137684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6.270,46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527FB975" w14:textId="061E0105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631,34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08FAA6A2" w14:textId="46FEA6A0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25/02/2013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12D74243" w14:textId="2A786126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05010050017</w:t>
            </w:r>
          </w:p>
        </w:tc>
        <w:tc>
          <w:tcPr>
            <w:tcW w:w="2503" w:type="dxa"/>
          </w:tcPr>
          <w:p w14:paraId="6715BAA9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47A6D9AF" w14:textId="455848C8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28/02/2023</w:t>
            </w:r>
          </w:p>
        </w:tc>
      </w:tr>
      <w:tr w:rsidR="006171F4" w14:paraId="1114971E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6A337DC7" w14:textId="6E916B55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08342</w:t>
            </w:r>
          </w:p>
        </w:tc>
        <w:tc>
          <w:tcPr>
            <w:tcW w:w="1024" w:type="dxa"/>
            <w:vAlign w:val="center"/>
          </w:tcPr>
          <w:p w14:paraId="546D1C06" w14:textId="061DBAA0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76200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78D8FF1F" w14:textId="2B44BF2B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2162207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37C04C83" w14:textId="68CA642D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2.393,00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674407FE" w14:textId="1DD3E310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241,59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37F38346" w14:textId="6B8491EC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14/12/2012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13FFF2C4" w14:textId="0EAD334A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05010050017</w:t>
            </w:r>
          </w:p>
        </w:tc>
        <w:tc>
          <w:tcPr>
            <w:tcW w:w="2503" w:type="dxa"/>
          </w:tcPr>
          <w:p w14:paraId="5D1116FA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73AB637D" w14:textId="24321B1E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16/12/2022</w:t>
            </w:r>
          </w:p>
        </w:tc>
      </w:tr>
      <w:tr w:rsidR="006171F4" w14:paraId="376DFED4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34F7F39B" w14:textId="624B2BCC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08342</w:t>
            </w:r>
          </w:p>
        </w:tc>
        <w:tc>
          <w:tcPr>
            <w:tcW w:w="1024" w:type="dxa"/>
            <w:vAlign w:val="center"/>
          </w:tcPr>
          <w:p w14:paraId="274942A6" w14:textId="4C6D748E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76200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408EB3C5" w14:textId="2F141F17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2162223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3D9361C3" w14:textId="1B6CC250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2.685,00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5A1A3D78" w14:textId="30EAD6C1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269,97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3BB5174F" w14:textId="6F54E19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15/02/2013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2D4C0F10" w14:textId="03D57CDE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05010051395</w:t>
            </w:r>
          </w:p>
        </w:tc>
        <w:tc>
          <w:tcPr>
            <w:tcW w:w="2503" w:type="dxa"/>
          </w:tcPr>
          <w:p w14:paraId="59EA98BA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17F1EF17" w14:textId="69A7B0F9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17/02/2023</w:t>
            </w:r>
          </w:p>
        </w:tc>
      </w:tr>
      <w:tr w:rsidR="006171F4" w14:paraId="713D3705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6EDC8AA2" w14:textId="6D7BAB04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08342</w:t>
            </w:r>
          </w:p>
        </w:tc>
        <w:tc>
          <w:tcPr>
            <w:tcW w:w="1024" w:type="dxa"/>
            <w:vAlign w:val="center"/>
          </w:tcPr>
          <w:p w14:paraId="1DBF6490" w14:textId="335F575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76200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52819797" w14:textId="04D4E43A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2162224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50A16D4C" w14:textId="11AA58C4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2.059,88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5BEAD699" w14:textId="568F60A8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207,40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5B378B30" w14:textId="183C6C66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15/02/2013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7CE3A7F2" w14:textId="3F7D27F1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05010051395</w:t>
            </w:r>
          </w:p>
        </w:tc>
        <w:tc>
          <w:tcPr>
            <w:tcW w:w="2503" w:type="dxa"/>
          </w:tcPr>
          <w:p w14:paraId="44AEE440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0477567A" w14:textId="5D6CD3EB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17/02/2023</w:t>
            </w:r>
          </w:p>
        </w:tc>
      </w:tr>
      <w:tr w:rsidR="006171F4" w14:paraId="4088AB73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2427578A" w14:textId="4F73594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08342</w:t>
            </w:r>
          </w:p>
        </w:tc>
        <w:tc>
          <w:tcPr>
            <w:tcW w:w="1024" w:type="dxa"/>
            <w:vAlign w:val="center"/>
          </w:tcPr>
          <w:p w14:paraId="1456120B" w14:textId="5C1CE2E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76200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44FED95B" w14:textId="0217D6A2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2162227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7FE55C16" w14:textId="3C81D41D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1.298,69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1D0AA4A4" w14:textId="1C8C6290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130,76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3C5AE9BE" w14:textId="6EFB7761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09/01/2013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06C5E06A" w14:textId="3573359D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05010051395</w:t>
            </w:r>
          </w:p>
        </w:tc>
        <w:tc>
          <w:tcPr>
            <w:tcW w:w="2503" w:type="dxa"/>
          </w:tcPr>
          <w:p w14:paraId="703EF36F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3A0DDA9E" w14:textId="2A12A9DE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11/01/2023</w:t>
            </w:r>
          </w:p>
        </w:tc>
      </w:tr>
      <w:tr w:rsidR="006171F4" w14:paraId="13664E04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13245350" w14:textId="62F6AA6A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08342</w:t>
            </w:r>
          </w:p>
        </w:tc>
        <w:tc>
          <w:tcPr>
            <w:tcW w:w="1024" w:type="dxa"/>
            <w:vAlign w:val="center"/>
          </w:tcPr>
          <w:p w14:paraId="739CEC5E" w14:textId="745F7006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76200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6624B6DA" w14:textId="073BFFC4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2162229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2987A7D5" w14:textId="35DB9AF0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1.500,00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543E59AA" w14:textId="2E423F33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151,23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7702ACF1" w14:textId="0772F5D8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26/11/2012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3CB17FC1" w14:textId="6DD6BDDA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05010051395</w:t>
            </w:r>
          </w:p>
        </w:tc>
        <w:tc>
          <w:tcPr>
            <w:tcW w:w="2503" w:type="dxa"/>
          </w:tcPr>
          <w:p w14:paraId="007EDFAA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1E573A5A" w14:textId="3BAF57EF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29/11/2022</w:t>
            </w:r>
          </w:p>
        </w:tc>
      </w:tr>
      <w:tr w:rsidR="006171F4" w14:paraId="09A32015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2441A6C9" w14:textId="24F60C99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08342</w:t>
            </w:r>
          </w:p>
        </w:tc>
        <w:tc>
          <w:tcPr>
            <w:tcW w:w="1024" w:type="dxa"/>
            <w:vAlign w:val="center"/>
          </w:tcPr>
          <w:p w14:paraId="05A827FE" w14:textId="637B311E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76200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1F12ECE1" w14:textId="3A3E8061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2162230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341630A8" w14:textId="25536EC5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2.959,69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52556A5B" w14:textId="23CF4D62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297,59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31DE1048" w14:textId="2030D572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18/03/2013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2F237139" w14:textId="773C5040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05010051395</w:t>
            </w:r>
          </w:p>
        </w:tc>
        <w:tc>
          <w:tcPr>
            <w:tcW w:w="2503" w:type="dxa"/>
          </w:tcPr>
          <w:p w14:paraId="7DBB7417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1B619523" w14:textId="493BB79C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21/03/2023</w:t>
            </w:r>
          </w:p>
        </w:tc>
      </w:tr>
      <w:tr w:rsidR="006171F4" w14:paraId="15721936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650BF7AF" w14:textId="7A3AF4D5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08342</w:t>
            </w:r>
          </w:p>
        </w:tc>
        <w:tc>
          <w:tcPr>
            <w:tcW w:w="1024" w:type="dxa"/>
            <w:vAlign w:val="center"/>
          </w:tcPr>
          <w:p w14:paraId="1729E904" w14:textId="715664A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76200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3DDCFC45" w14:textId="3F2A00DF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2162548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61C6B749" w14:textId="029D5DAA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1.323,00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1F724BA8" w14:textId="38BFBE50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133,21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7ECD213A" w14:textId="662B6D22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11/12/2012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1E80ACED" w14:textId="378DA25A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05010051740</w:t>
            </w:r>
          </w:p>
        </w:tc>
        <w:tc>
          <w:tcPr>
            <w:tcW w:w="2503" w:type="dxa"/>
          </w:tcPr>
          <w:p w14:paraId="4976C781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6CD07DAC" w14:textId="4D9DC1C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13/12/2022</w:t>
            </w:r>
          </w:p>
        </w:tc>
      </w:tr>
      <w:tr w:rsidR="006171F4" w14:paraId="14F7B697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0F0EBFB7" w14:textId="634D18A6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08342</w:t>
            </w:r>
          </w:p>
        </w:tc>
        <w:tc>
          <w:tcPr>
            <w:tcW w:w="1024" w:type="dxa"/>
            <w:vAlign w:val="center"/>
          </w:tcPr>
          <w:p w14:paraId="43DD898D" w14:textId="3119CF70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76200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24F2B74C" w14:textId="52E46750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2162550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0E6EA69E" w14:textId="24F5FD5E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1.200,00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45FAC43B" w14:textId="1140D67A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120,74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4046D430" w14:textId="4949A1D1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11/12/2012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78471D96" w14:textId="14D6B55B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05010051740</w:t>
            </w:r>
          </w:p>
        </w:tc>
        <w:tc>
          <w:tcPr>
            <w:tcW w:w="2503" w:type="dxa"/>
          </w:tcPr>
          <w:p w14:paraId="5B46EFC3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4B68F7D0" w14:textId="33FFD2C3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13/12/2022</w:t>
            </w:r>
          </w:p>
        </w:tc>
      </w:tr>
      <w:tr w:rsidR="006171F4" w14:paraId="2B68A686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1641B384" w14:textId="2F5D7F15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08342</w:t>
            </w:r>
          </w:p>
        </w:tc>
        <w:tc>
          <w:tcPr>
            <w:tcW w:w="1024" w:type="dxa"/>
            <w:vAlign w:val="center"/>
          </w:tcPr>
          <w:p w14:paraId="719086EC" w14:textId="4072FD30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76200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5094FFDF" w14:textId="4028369F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2238772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7F28FCD4" w14:textId="42D0F81D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2.680,00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627843A7" w14:textId="6DA5097B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269,10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3AC85A93" w14:textId="53A66C41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03/01/2013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33478B60" w14:textId="115CB354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05010052353</w:t>
            </w:r>
          </w:p>
        </w:tc>
        <w:tc>
          <w:tcPr>
            <w:tcW w:w="2503" w:type="dxa"/>
          </w:tcPr>
          <w:p w14:paraId="5ABAB0C6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471C8009" w14:textId="68DD2743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09/01/2023</w:t>
            </w:r>
          </w:p>
        </w:tc>
      </w:tr>
      <w:tr w:rsidR="006171F4" w14:paraId="14049483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320632A4" w14:textId="6192DA4F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08342</w:t>
            </w:r>
          </w:p>
        </w:tc>
        <w:tc>
          <w:tcPr>
            <w:tcW w:w="1024" w:type="dxa"/>
            <w:vAlign w:val="center"/>
          </w:tcPr>
          <w:p w14:paraId="32D19DF0" w14:textId="396E8F1C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76200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2EA4CA4B" w14:textId="18AA7CFC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2238775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02F16B61" w14:textId="43B4EC6D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2.040,00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02B10A56" w14:textId="1774C5D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205,54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5CE62B28" w14:textId="774E14DE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24/12/2012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05128AED" w14:textId="0857C046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05010052353</w:t>
            </w:r>
          </w:p>
        </w:tc>
        <w:tc>
          <w:tcPr>
            <w:tcW w:w="2503" w:type="dxa"/>
          </w:tcPr>
          <w:p w14:paraId="3368596D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453B6E55" w14:textId="332A88FC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28/12/2022</w:t>
            </w:r>
          </w:p>
        </w:tc>
      </w:tr>
      <w:tr w:rsidR="006171F4" w14:paraId="3124E65F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658360EE" w14:textId="4C794971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08342</w:t>
            </w:r>
          </w:p>
        </w:tc>
        <w:tc>
          <w:tcPr>
            <w:tcW w:w="1024" w:type="dxa"/>
            <w:vAlign w:val="center"/>
          </w:tcPr>
          <w:p w14:paraId="7C2A6D96" w14:textId="7009B21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76200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02BB1F9D" w14:textId="0BF3C5D5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2239421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5FB870EC" w14:textId="22C330B3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1.500,00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41D0F1FE" w14:textId="0D88263B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151,34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07E0691B" w14:textId="7ED923BA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21/12/2012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472CDD64" w14:textId="3A4215B0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05010052084</w:t>
            </w:r>
          </w:p>
        </w:tc>
        <w:tc>
          <w:tcPr>
            <w:tcW w:w="2503" w:type="dxa"/>
          </w:tcPr>
          <w:p w14:paraId="1F362217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7AC6A13F" w14:textId="6750B55F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23/12/2022</w:t>
            </w:r>
          </w:p>
        </w:tc>
      </w:tr>
      <w:tr w:rsidR="006171F4" w14:paraId="3F26A27F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4AC34A38" w14:textId="6BC9B7AA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08342</w:t>
            </w:r>
          </w:p>
        </w:tc>
        <w:tc>
          <w:tcPr>
            <w:tcW w:w="1024" w:type="dxa"/>
            <w:vAlign w:val="center"/>
          </w:tcPr>
          <w:p w14:paraId="4103310B" w14:textId="70B9CAFD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76200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327D3FA6" w14:textId="34FC5E2F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2239425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09FF962E" w14:textId="7E222E7B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1.085,00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2D311224" w14:textId="4B8532BC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109,61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4E91C818" w14:textId="37A0A03B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18/01/2013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49B61277" w14:textId="27C3FCC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05010052084</w:t>
            </w:r>
          </w:p>
        </w:tc>
        <w:tc>
          <w:tcPr>
            <w:tcW w:w="2503" w:type="dxa"/>
          </w:tcPr>
          <w:p w14:paraId="68EF3F96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3D674DF6" w14:textId="5504B39E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20/01/2023</w:t>
            </w:r>
          </w:p>
        </w:tc>
      </w:tr>
      <w:tr w:rsidR="006171F4" w14:paraId="35CF5AE7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768F9075" w14:textId="405F7A1A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08342</w:t>
            </w:r>
          </w:p>
        </w:tc>
        <w:tc>
          <w:tcPr>
            <w:tcW w:w="1024" w:type="dxa"/>
            <w:vAlign w:val="center"/>
          </w:tcPr>
          <w:p w14:paraId="7CA5D807" w14:textId="0FF88456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76200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015D8ABE" w14:textId="219D853B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2239427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7CA05AC9" w14:textId="2F5AD812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1.011,75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2EC7C0F7" w14:textId="5FD2333D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102,08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404290FB" w14:textId="52DD546B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18/01/2013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54C0D170" w14:textId="5E0DA340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05010052084</w:t>
            </w:r>
          </w:p>
        </w:tc>
        <w:tc>
          <w:tcPr>
            <w:tcW w:w="2503" w:type="dxa"/>
          </w:tcPr>
          <w:p w14:paraId="042F90E1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2FD5BD63" w14:textId="24DA5691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20/01/2023</w:t>
            </w:r>
          </w:p>
        </w:tc>
      </w:tr>
      <w:tr w:rsidR="006171F4" w14:paraId="0439932A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6DA05D53" w14:textId="4FEB92B2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08342</w:t>
            </w:r>
          </w:p>
        </w:tc>
        <w:tc>
          <w:tcPr>
            <w:tcW w:w="1024" w:type="dxa"/>
            <w:vAlign w:val="center"/>
          </w:tcPr>
          <w:p w14:paraId="3C291910" w14:textId="3168A230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76200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0FB34179" w14:textId="560B7D71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2239428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6AE37D72" w14:textId="0004C91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995,00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34506AFC" w14:textId="60AE0892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100,66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0C252708" w14:textId="48906D05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18/01/2013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08571D73" w14:textId="50DB4189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05010052084</w:t>
            </w:r>
          </w:p>
        </w:tc>
        <w:tc>
          <w:tcPr>
            <w:tcW w:w="2503" w:type="dxa"/>
          </w:tcPr>
          <w:p w14:paraId="11117975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666D2537" w14:textId="3B6DF431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20/01/2023</w:t>
            </w:r>
          </w:p>
        </w:tc>
      </w:tr>
      <w:tr w:rsidR="006171F4" w14:paraId="2D0498BA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11B4532D" w14:textId="6FBEC808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08342</w:t>
            </w:r>
          </w:p>
        </w:tc>
        <w:tc>
          <w:tcPr>
            <w:tcW w:w="1024" w:type="dxa"/>
            <w:vAlign w:val="center"/>
          </w:tcPr>
          <w:p w14:paraId="4DE79FA4" w14:textId="14785EE1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76200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49E43C8E" w14:textId="264D2D06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2239721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53F3F597" w14:textId="14755842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4.977,44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5121922C" w14:textId="39E0A3C1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502,51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0FF1868B" w14:textId="0C35B296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25/01/2013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3FC32CD5" w14:textId="6C569F19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05010052332</w:t>
            </w:r>
          </w:p>
        </w:tc>
        <w:tc>
          <w:tcPr>
            <w:tcW w:w="2503" w:type="dxa"/>
          </w:tcPr>
          <w:p w14:paraId="3D9BB2E8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192B4BB8" w14:textId="3D1EA605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27/01/2023</w:t>
            </w:r>
          </w:p>
        </w:tc>
      </w:tr>
      <w:tr w:rsidR="006171F4" w14:paraId="04A12CF9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4A0AD2AA" w14:textId="48F4F5FE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08342</w:t>
            </w:r>
          </w:p>
        </w:tc>
        <w:tc>
          <w:tcPr>
            <w:tcW w:w="1024" w:type="dxa"/>
            <w:vAlign w:val="center"/>
          </w:tcPr>
          <w:p w14:paraId="1C40A637" w14:textId="0CE1F2C8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76200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77355961" w14:textId="133BFBF8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2239722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54B2D06E" w14:textId="31219D4C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4.000,00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6AF2DEE7" w14:textId="3440C3CA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403,84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025E470C" w14:textId="68D1207C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24/12/2012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75D84609" w14:textId="10E8A36D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05010052332</w:t>
            </w:r>
          </w:p>
        </w:tc>
        <w:tc>
          <w:tcPr>
            <w:tcW w:w="2503" w:type="dxa"/>
          </w:tcPr>
          <w:p w14:paraId="0503CDB2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7DF6EAF8" w14:textId="421B78C9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28/12/2022</w:t>
            </w:r>
          </w:p>
        </w:tc>
      </w:tr>
      <w:tr w:rsidR="006171F4" w14:paraId="54D7F45D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4DA89324" w14:textId="3187758C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08342</w:t>
            </w:r>
          </w:p>
        </w:tc>
        <w:tc>
          <w:tcPr>
            <w:tcW w:w="1024" w:type="dxa"/>
            <w:vAlign w:val="center"/>
          </w:tcPr>
          <w:p w14:paraId="5721A338" w14:textId="233ED0FB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76200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407F7EB3" w14:textId="61971E4C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2241144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762C6D52" w14:textId="550AE074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1.156,24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216AC9E5" w14:textId="11546764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116,17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18D00746" w14:textId="0258066D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14/12/2012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7FB3BAEE" w14:textId="593E6D4B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05010052080</w:t>
            </w:r>
          </w:p>
        </w:tc>
        <w:tc>
          <w:tcPr>
            <w:tcW w:w="2503" w:type="dxa"/>
          </w:tcPr>
          <w:p w14:paraId="2D1726A3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6C31FD86" w14:textId="49D94F0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16/12/2022</w:t>
            </w:r>
          </w:p>
        </w:tc>
      </w:tr>
      <w:tr w:rsidR="006171F4" w14:paraId="0842BC33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496DB116" w14:textId="787773FC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08342</w:t>
            </w:r>
          </w:p>
        </w:tc>
        <w:tc>
          <w:tcPr>
            <w:tcW w:w="1024" w:type="dxa"/>
            <w:vAlign w:val="center"/>
          </w:tcPr>
          <w:p w14:paraId="102F6B7E" w14:textId="393966A6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76200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063B73BB" w14:textId="4B17910F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2246223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31D36DD4" w14:textId="2669EC9D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7.380,85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17292DE4" w14:textId="250ECE74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739,10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21D24F6F" w14:textId="6F5CE08D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20/03/2013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1C3E135E" w14:textId="4E2404B9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05010051517</w:t>
            </w:r>
          </w:p>
        </w:tc>
        <w:tc>
          <w:tcPr>
            <w:tcW w:w="2503" w:type="dxa"/>
          </w:tcPr>
          <w:p w14:paraId="1479BFEA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1DC4216B" w14:textId="11144DB8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22/03/2023</w:t>
            </w:r>
          </w:p>
        </w:tc>
      </w:tr>
      <w:tr w:rsidR="006171F4" w14:paraId="24F85B88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471835EE" w14:textId="4786AF7C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08342</w:t>
            </w:r>
          </w:p>
        </w:tc>
        <w:tc>
          <w:tcPr>
            <w:tcW w:w="1024" w:type="dxa"/>
            <w:vAlign w:val="center"/>
          </w:tcPr>
          <w:p w14:paraId="06D9D736" w14:textId="56AA8EC9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76380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6E21EDBC" w14:textId="3483E988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1835987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26AA2B34" w14:textId="1AA5560A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1.200,00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69481E90" w14:textId="07C98360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120,90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0EC96EC1" w14:textId="3A4E4881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30/07/2012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60AA9FED" w14:textId="613F1201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03010031696</w:t>
            </w:r>
          </w:p>
        </w:tc>
        <w:tc>
          <w:tcPr>
            <w:tcW w:w="2503" w:type="dxa"/>
          </w:tcPr>
          <w:p w14:paraId="0CC641AF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2CD29058" w14:textId="5B40FA3E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02/08/2022</w:t>
            </w:r>
          </w:p>
        </w:tc>
      </w:tr>
      <w:tr w:rsidR="006171F4" w14:paraId="00CD58E0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7477B499" w14:textId="77E48679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08342</w:t>
            </w:r>
          </w:p>
        </w:tc>
        <w:tc>
          <w:tcPr>
            <w:tcW w:w="1024" w:type="dxa"/>
            <w:vAlign w:val="center"/>
          </w:tcPr>
          <w:p w14:paraId="2F584C8A" w14:textId="099F9E53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76380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697D26D1" w14:textId="7DEB551D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2029970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01471438" w14:textId="21297458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1.500,00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1EDF583A" w14:textId="6697FBD4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151,75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79485F2B" w14:textId="1B6FBD1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24/07/2012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6877DF81" w14:textId="489B2C53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03010032348</w:t>
            </w:r>
          </w:p>
        </w:tc>
        <w:tc>
          <w:tcPr>
            <w:tcW w:w="2503" w:type="dxa"/>
          </w:tcPr>
          <w:p w14:paraId="59C6493B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26F42F75" w14:textId="4F8C6AFF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26/07/2022</w:t>
            </w:r>
          </w:p>
        </w:tc>
      </w:tr>
      <w:tr w:rsidR="006171F4" w14:paraId="5F28197E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5D33CD48" w14:textId="16C91B01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08342</w:t>
            </w:r>
          </w:p>
        </w:tc>
        <w:tc>
          <w:tcPr>
            <w:tcW w:w="1024" w:type="dxa"/>
            <w:vAlign w:val="center"/>
          </w:tcPr>
          <w:p w14:paraId="27573533" w14:textId="593F88A9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76380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57A0AA89" w14:textId="23ECAF43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2034296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49BB2EC6" w14:textId="7EE335D9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4.189,43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2CFE3613" w14:textId="4C7BF150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420,66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2F6D5011" w14:textId="2F792B0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13/09/2012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0FA57BDD" w14:textId="6882BC2C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03010032644</w:t>
            </w:r>
          </w:p>
        </w:tc>
        <w:tc>
          <w:tcPr>
            <w:tcW w:w="2503" w:type="dxa"/>
          </w:tcPr>
          <w:p w14:paraId="5A8D7F09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014F6D7E" w14:textId="2924E4DB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15/09/2022</w:t>
            </w:r>
          </w:p>
        </w:tc>
      </w:tr>
      <w:tr w:rsidR="006171F4" w14:paraId="00075D50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188EE8F7" w14:textId="5318EEBC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08342</w:t>
            </w:r>
          </w:p>
        </w:tc>
        <w:tc>
          <w:tcPr>
            <w:tcW w:w="1024" w:type="dxa"/>
            <w:vAlign w:val="center"/>
          </w:tcPr>
          <w:p w14:paraId="3D8BFE15" w14:textId="761A7C4A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76380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3E9F47DE" w14:textId="76306CDE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2034419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7F94DA20" w14:textId="0119C739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1.040,49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0C80EC99" w14:textId="14E34701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104,98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49015D82" w14:textId="78AEC8FE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16/07/2012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546D1958" w14:textId="3A0D9D80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03010032256</w:t>
            </w:r>
          </w:p>
        </w:tc>
        <w:tc>
          <w:tcPr>
            <w:tcW w:w="2503" w:type="dxa"/>
          </w:tcPr>
          <w:p w14:paraId="78722BFE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4F0EA61C" w14:textId="6E1C527E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19/07/2022</w:t>
            </w:r>
          </w:p>
        </w:tc>
      </w:tr>
      <w:tr w:rsidR="006171F4" w14:paraId="43291CE0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0D2A53EF" w14:textId="3BD9B893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08342</w:t>
            </w:r>
          </w:p>
        </w:tc>
        <w:tc>
          <w:tcPr>
            <w:tcW w:w="1024" w:type="dxa"/>
            <w:vAlign w:val="center"/>
          </w:tcPr>
          <w:p w14:paraId="2BE2A382" w14:textId="62766646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76380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30A78818" w14:textId="2B0C68F5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2036057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261CE0B4" w14:textId="051747E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1.828,83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3CE52704" w14:textId="06399906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185,13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3E16A530" w14:textId="387D34CD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10/07/2012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05CBE906" w14:textId="79C311CB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03010030781</w:t>
            </w:r>
          </w:p>
        </w:tc>
        <w:tc>
          <w:tcPr>
            <w:tcW w:w="2503" w:type="dxa"/>
          </w:tcPr>
          <w:p w14:paraId="7AB742B3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6386BDB8" w14:textId="042FB95E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12/07/2022</w:t>
            </w:r>
          </w:p>
        </w:tc>
      </w:tr>
      <w:tr w:rsidR="006171F4" w14:paraId="15C8F5A5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2132231F" w14:textId="341F5AE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08342</w:t>
            </w:r>
          </w:p>
        </w:tc>
        <w:tc>
          <w:tcPr>
            <w:tcW w:w="1024" w:type="dxa"/>
            <w:vAlign w:val="center"/>
          </w:tcPr>
          <w:p w14:paraId="1B7A1FED" w14:textId="6355CA51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76380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37277B66" w14:textId="16FA9F69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2108485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00B5C9A8" w14:textId="728B70A9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1.039,00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5905DE16" w14:textId="482CFE4C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104,40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5125EAB4" w14:textId="651B5E4C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26/07/2012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36A9D23C" w14:textId="197F35E3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03010032533</w:t>
            </w:r>
          </w:p>
        </w:tc>
        <w:tc>
          <w:tcPr>
            <w:tcW w:w="2503" w:type="dxa"/>
          </w:tcPr>
          <w:p w14:paraId="2BF30F48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269DFB93" w14:textId="5EC78166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28/07/2022</w:t>
            </w:r>
          </w:p>
        </w:tc>
      </w:tr>
      <w:tr w:rsidR="006171F4" w14:paraId="0479DF68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18813D35" w14:textId="0E5DA86A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08342</w:t>
            </w:r>
          </w:p>
        </w:tc>
        <w:tc>
          <w:tcPr>
            <w:tcW w:w="1024" w:type="dxa"/>
            <w:vAlign w:val="center"/>
          </w:tcPr>
          <w:p w14:paraId="3115DC6B" w14:textId="34EEA353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76380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2EB5B742" w14:textId="71FC2774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2109674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0C443646" w14:textId="19230288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1.781,31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2FE2BFFF" w14:textId="6FBA0784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179,35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28EC65B1" w14:textId="5C499CDA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24/07/2012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1005F8CB" w14:textId="4B1CD968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03010031880</w:t>
            </w:r>
          </w:p>
        </w:tc>
        <w:tc>
          <w:tcPr>
            <w:tcW w:w="2503" w:type="dxa"/>
          </w:tcPr>
          <w:p w14:paraId="50262DC8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63B727AC" w14:textId="65C151F0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26/07/2022</w:t>
            </w:r>
          </w:p>
        </w:tc>
      </w:tr>
      <w:tr w:rsidR="006171F4" w14:paraId="193421B9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34DAF4F3" w14:textId="172BDF55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08342</w:t>
            </w:r>
          </w:p>
        </w:tc>
        <w:tc>
          <w:tcPr>
            <w:tcW w:w="1024" w:type="dxa"/>
            <w:vAlign w:val="center"/>
          </w:tcPr>
          <w:p w14:paraId="4EF3D9CE" w14:textId="352BD54D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76380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7BF79145" w14:textId="7EFB22C3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2110845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638CF14F" w14:textId="6FA20A9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1.114,29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31125D9C" w14:textId="3351E7F5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112,27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289DF174" w14:textId="0176D8AB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05/07/2012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4E44C96E" w14:textId="15343F6D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03010032256</w:t>
            </w:r>
          </w:p>
        </w:tc>
        <w:tc>
          <w:tcPr>
            <w:tcW w:w="2503" w:type="dxa"/>
          </w:tcPr>
          <w:p w14:paraId="3FF05614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0223244C" w14:textId="396045B9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07/07/2022</w:t>
            </w:r>
          </w:p>
        </w:tc>
      </w:tr>
      <w:tr w:rsidR="006171F4" w14:paraId="5755B730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17AC687E" w14:textId="67FA69EA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08342</w:t>
            </w:r>
          </w:p>
        </w:tc>
        <w:tc>
          <w:tcPr>
            <w:tcW w:w="1024" w:type="dxa"/>
            <w:vAlign w:val="center"/>
          </w:tcPr>
          <w:p w14:paraId="4C317454" w14:textId="5CAD6940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76380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20488A17" w14:textId="7ACCA9DA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2110846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19E66A73" w14:textId="2B6C5EC5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1.000,00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378E8C4E" w14:textId="1E3CE166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100,55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72A94D99" w14:textId="679F713E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01/08/2012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6412C870" w14:textId="1A860EAB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03010032256</w:t>
            </w:r>
          </w:p>
        </w:tc>
        <w:tc>
          <w:tcPr>
            <w:tcW w:w="2503" w:type="dxa"/>
          </w:tcPr>
          <w:p w14:paraId="3FA05338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04A55FB8" w14:textId="72578105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03/08/2022</w:t>
            </w:r>
          </w:p>
        </w:tc>
      </w:tr>
      <w:tr w:rsidR="006171F4" w14:paraId="66BD4D5D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6F2C3DDC" w14:textId="31120FD6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08342</w:t>
            </w:r>
          </w:p>
        </w:tc>
        <w:tc>
          <w:tcPr>
            <w:tcW w:w="1024" w:type="dxa"/>
            <w:vAlign w:val="center"/>
          </w:tcPr>
          <w:p w14:paraId="0F4E081A" w14:textId="369F3CA2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76380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3F998591" w14:textId="61792523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2111882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7FA5E762" w14:textId="525A0E5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3.000,00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1AAAA765" w14:textId="2E97DD81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303,29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1FE48CDC" w14:textId="508AB760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30/07/2012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1DFC8C1F" w14:textId="41F2217D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03010031880</w:t>
            </w:r>
          </w:p>
        </w:tc>
        <w:tc>
          <w:tcPr>
            <w:tcW w:w="2503" w:type="dxa"/>
          </w:tcPr>
          <w:p w14:paraId="7C983D93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777F3912" w14:textId="1109542D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02/08/2022</w:t>
            </w:r>
          </w:p>
        </w:tc>
      </w:tr>
      <w:tr w:rsidR="006171F4" w14:paraId="04F8EAF2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399AB936" w14:textId="4806286A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08342</w:t>
            </w:r>
          </w:p>
        </w:tc>
        <w:tc>
          <w:tcPr>
            <w:tcW w:w="1024" w:type="dxa"/>
            <w:vAlign w:val="center"/>
          </w:tcPr>
          <w:p w14:paraId="7FC0203C" w14:textId="554AAB65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76380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08A192EA" w14:textId="725DB9F3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2111884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398DCAE3" w14:textId="06FAAFDF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1.500,00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0FAD42EE" w14:textId="3FBEE61B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150,82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04ED5D7C" w14:textId="6E7668B9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24/08/2012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21281A4B" w14:textId="4F8AF02C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03010031880</w:t>
            </w:r>
          </w:p>
        </w:tc>
        <w:tc>
          <w:tcPr>
            <w:tcW w:w="2503" w:type="dxa"/>
          </w:tcPr>
          <w:p w14:paraId="1A856439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0A62A24C" w14:textId="6BA11648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26/08/2022</w:t>
            </w:r>
          </w:p>
        </w:tc>
      </w:tr>
      <w:tr w:rsidR="006171F4" w14:paraId="74B0D5E9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05A8A7E2" w14:textId="107E62ED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08342</w:t>
            </w:r>
          </w:p>
        </w:tc>
        <w:tc>
          <w:tcPr>
            <w:tcW w:w="1024" w:type="dxa"/>
            <w:vAlign w:val="center"/>
          </w:tcPr>
          <w:p w14:paraId="323D4319" w14:textId="3F347704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76380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7343E02F" w14:textId="0F81C0FE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2111886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0DFC5D91" w14:textId="478408E4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2.000,00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259E4C22" w14:textId="6973A933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201,78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44DB80A1" w14:textId="582EFB6A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28/09/2012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33E276E2" w14:textId="2053B8F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03010031880</w:t>
            </w:r>
          </w:p>
        </w:tc>
        <w:tc>
          <w:tcPr>
            <w:tcW w:w="2503" w:type="dxa"/>
          </w:tcPr>
          <w:p w14:paraId="11F78024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5EFB95DB" w14:textId="52FB0CAB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30/09/2022</w:t>
            </w:r>
          </w:p>
        </w:tc>
      </w:tr>
      <w:tr w:rsidR="006171F4" w14:paraId="19CEC837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51656999" w14:textId="78FEF464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08342</w:t>
            </w:r>
          </w:p>
        </w:tc>
        <w:tc>
          <w:tcPr>
            <w:tcW w:w="1024" w:type="dxa"/>
            <w:vAlign w:val="center"/>
          </w:tcPr>
          <w:p w14:paraId="3A90EEF8" w14:textId="2588D70B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76380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652C7882" w14:textId="34D93CFD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2111988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7617F9F3" w14:textId="0FA0FBF5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1.067,55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10DCE09B" w14:textId="4163FCCB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107,86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04A16192" w14:textId="40818B6C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22/10/2012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3E28C78D" w14:textId="52335F46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03010030761</w:t>
            </w:r>
          </w:p>
        </w:tc>
        <w:tc>
          <w:tcPr>
            <w:tcW w:w="2503" w:type="dxa"/>
          </w:tcPr>
          <w:p w14:paraId="3D7C37D3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61767E0E" w14:textId="553FD838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25/10/2022</w:t>
            </w:r>
          </w:p>
        </w:tc>
      </w:tr>
      <w:tr w:rsidR="006171F4" w14:paraId="3B7A7FF0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348B4D59" w14:textId="511D9340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08342</w:t>
            </w:r>
          </w:p>
        </w:tc>
        <w:tc>
          <w:tcPr>
            <w:tcW w:w="1024" w:type="dxa"/>
            <w:vAlign w:val="center"/>
          </w:tcPr>
          <w:p w14:paraId="5F23159D" w14:textId="1194E9AE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76380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60011069" w14:textId="3FD7EF53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2112928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23DF66F6" w14:textId="08256F30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1.850,00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4C7DA489" w14:textId="7228D742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187,03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0B1E0C51" w14:textId="5E6A3DC9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17/01/2013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1ACB2C29" w14:textId="471C4FC2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03010032348</w:t>
            </w:r>
          </w:p>
        </w:tc>
        <w:tc>
          <w:tcPr>
            <w:tcW w:w="2503" w:type="dxa"/>
          </w:tcPr>
          <w:p w14:paraId="7F69E53A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1C8BD516" w14:textId="3EB1CB16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19/01/2023</w:t>
            </w:r>
          </w:p>
        </w:tc>
      </w:tr>
      <w:tr w:rsidR="006171F4" w14:paraId="4CD68D81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22DCD9BA" w14:textId="0F7D7651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08342</w:t>
            </w:r>
          </w:p>
        </w:tc>
        <w:tc>
          <w:tcPr>
            <w:tcW w:w="1024" w:type="dxa"/>
            <w:vAlign w:val="center"/>
          </w:tcPr>
          <w:p w14:paraId="0D996FC4" w14:textId="1A13C9FD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76380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526178B6" w14:textId="359E768C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2113595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0060B50A" w14:textId="038B1070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2.000,00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190DE8B9" w14:textId="554B1E69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201,23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45A5BB81" w14:textId="2BE54802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28/01/2013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021711D9" w14:textId="7E99977F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03010031894</w:t>
            </w:r>
          </w:p>
        </w:tc>
        <w:tc>
          <w:tcPr>
            <w:tcW w:w="2503" w:type="dxa"/>
          </w:tcPr>
          <w:p w14:paraId="4A14708C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0D2E85FA" w14:textId="11C9463E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31/01/2023</w:t>
            </w:r>
          </w:p>
        </w:tc>
      </w:tr>
      <w:tr w:rsidR="006171F4" w14:paraId="677F37A2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683F4D8E" w14:textId="4B250C79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08342</w:t>
            </w:r>
          </w:p>
        </w:tc>
        <w:tc>
          <w:tcPr>
            <w:tcW w:w="1024" w:type="dxa"/>
            <w:vAlign w:val="center"/>
          </w:tcPr>
          <w:p w14:paraId="5F8F2ECE" w14:textId="228B8CAC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76380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13037619" w14:textId="6ECFC5AE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2115771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06D647B8" w14:textId="70F91CB5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1.500,00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658A1EE1" w14:textId="491CC220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151,54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7ECF910D" w14:textId="771BB08D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18/01/2013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7BFC8E77" w14:textId="3BCD4E55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03010032786</w:t>
            </w:r>
          </w:p>
        </w:tc>
        <w:tc>
          <w:tcPr>
            <w:tcW w:w="2503" w:type="dxa"/>
          </w:tcPr>
          <w:p w14:paraId="22F2570E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4602763F" w14:textId="11DB6D9F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20/01/2023</w:t>
            </w:r>
          </w:p>
        </w:tc>
      </w:tr>
      <w:tr w:rsidR="006171F4" w14:paraId="4BC02B40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6AE5E57D" w14:textId="61025D86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08342</w:t>
            </w:r>
          </w:p>
        </w:tc>
        <w:tc>
          <w:tcPr>
            <w:tcW w:w="1024" w:type="dxa"/>
            <w:vAlign w:val="center"/>
          </w:tcPr>
          <w:p w14:paraId="10A1D264" w14:textId="6177EBE5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76380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2B11020C" w14:textId="14D1DA49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2115773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46885748" w14:textId="5A250F81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2.000,00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77894596" w14:textId="2BC46E2F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201,92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683F82ED" w14:textId="20F1136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29/01/2013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678EAC9D" w14:textId="61D237E9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03010032786</w:t>
            </w:r>
          </w:p>
        </w:tc>
        <w:tc>
          <w:tcPr>
            <w:tcW w:w="2503" w:type="dxa"/>
          </w:tcPr>
          <w:p w14:paraId="6781002A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5AF03222" w14:textId="2A16DFD3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31/01/2023</w:t>
            </w:r>
          </w:p>
        </w:tc>
      </w:tr>
      <w:tr w:rsidR="006171F4" w14:paraId="2214CE87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60D960DD" w14:textId="0F7D067B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08342</w:t>
            </w:r>
          </w:p>
        </w:tc>
        <w:tc>
          <w:tcPr>
            <w:tcW w:w="1024" w:type="dxa"/>
            <w:vAlign w:val="center"/>
          </w:tcPr>
          <w:p w14:paraId="0E65F4FA" w14:textId="0A25BF6B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76380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7873C381" w14:textId="73B5280B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2115954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0C201DE8" w14:textId="4F66C60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2.347,00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47281271" w14:textId="2DEC806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236,15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675845A0" w14:textId="469694C1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18/02/2013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4073FD64" w14:textId="27A89856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03010032964</w:t>
            </w:r>
          </w:p>
        </w:tc>
        <w:tc>
          <w:tcPr>
            <w:tcW w:w="2503" w:type="dxa"/>
          </w:tcPr>
          <w:p w14:paraId="3CCCBF3E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15D1862B" w14:textId="5A7F47C0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21/02/2023</w:t>
            </w:r>
          </w:p>
        </w:tc>
      </w:tr>
      <w:tr w:rsidR="006171F4" w14:paraId="131A1A18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10224E66" w14:textId="5641314E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08342</w:t>
            </w:r>
          </w:p>
        </w:tc>
        <w:tc>
          <w:tcPr>
            <w:tcW w:w="1024" w:type="dxa"/>
            <w:vAlign w:val="center"/>
          </w:tcPr>
          <w:p w14:paraId="0F266976" w14:textId="5C44A8F5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76660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4FA89581" w14:textId="22C806E2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1884786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117C5433" w14:textId="25B25B06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2.500,00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69B6F64D" w14:textId="78055EDD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251,54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2B13D6A5" w14:textId="26F58B46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01/10/2012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331E3648" w14:textId="4EFB1A5A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02010024100</w:t>
            </w:r>
          </w:p>
        </w:tc>
        <w:tc>
          <w:tcPr>
            <w:tcW w:w="2503" w:type="dxa"/>
          </w:tcPr>
          <w:p w14:paraId="291546CB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30499D08" w14:textId="705E70B0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04/10/2022</w:t>
            </w:r>
          </w:p>
        </w:tc>
      </w:tr>
      <w:tr w:rsidR="006171F4" w14:paraId="222B46B1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7498A772" w14:textId="3F7B359C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08342</w:t>
            </w:r>
          </w:p>
        </w:tc>
        <w:tc>
          <w:tcPr>
            <w:tcW w:w="1024" w:type="dxa"/>
            <w:vAlign w:val="center"/>
          </w:tcPr>
          <w:p w14:paraId="1F5CB3A8" w14:textId="03F9B434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76660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4264F598" w14:textId="44053527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1884790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362E9F96" w14:textId="28562293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2.500,00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35AD0F64" w14:textId="766FFDC2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251,20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4B343742" w14:textId="7C09FD5D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04/12/2012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2D38C734" w14:textId="7FA66309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02010024100</w:t>
            </w:r>
          </w:p>
        </w:tc>
        <w:tc>
          <w:tcPr>
            <w:tcW w:w="2503" w:type="dxa"/>
          </w:tcPr>
          <w:p w14:paraId="763EE2C4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658E60FA" w14:textId="6AC4A18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06/12/2022</w:t>
            </w:r>
          </w:p>
        </w:tc>
      </w:tr>
      <w:tr w:rsidR="006171F4" w14:paraId="078D18D0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678B2EA5" w14:textId="4EF4658F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08342</w:t>
            </w:r>
          </w:p>
        </w:tc>
        <w:tc>
          <w:tcPr>
            <w:tcW w:w="1024" w:type="dxa"/>
            <w:vAlign w:val="center"/>
          </w:tcPr>
          <w:p w14:paraId="618957F1" w14:textId="0D738634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76660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6CFF96E2" w14:textId="0B6A257D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1890848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244C503E" w14:textId="253CC8AD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1.050,00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1EAF22FB" w14:textId="4FA940CB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105,72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3FDDC376" w14:textId="67EE268E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09/07/2012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39A05C43" w14:textId="6B2A9CE1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02010023276</w:t>
            </w:r>
          </w:p>
        </w:tc>
        <w:tc>
          <w:tcPr>
            <w:tcW w:w="2503" w:type="dxa"/>
          </w:tcPr>
          <w:p w14:paraId="58003A60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1BCC4C05" w14:textId="72957636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12/07/2022</w:t>
            </w:r>
          </w:p>
        </w:tc>
      </w:tr>
      <w:tr w:rsidR="006171F4" w14:paraId="72FAF478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65708CEF" w14:textId="6336BDDD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08342</w:t>
            </w:r>
          </w:p>
        </w:tc>
        <w:tc>
          <w:tcPr>
            <w:tcW w:w="1024" w:type="dxa"/>
            <w:vAlign w:val="center"/>
          </w:tcPr>
          <w:p w14:paraId="29DBA4A3" w14:textId="7AF6A018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76660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6A47C5B2" w14:textId="04A3CEF0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1891235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5E783E9D" w14:textId="0AA8A5FF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2.666,00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4606FE07" w14:textId="2165582D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269,34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154C2917" w14:textId="0F2D0C8E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16/07/2012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25D102F7" w14:textId="36442B09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02010002936</w:t>
            </w:r>
          </w:p>
        </w:tc>
        <w:tc>
          <w:tcPr>
            <w:tcW w:w="2503" w:type="dxa"/>
          </w:tcPr>
          <w:p w14:paraId="5E6B8CA1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5EFEE097" w14:textId="21E3BA96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19/07/2022</w:t>
            </w:r>
          </w:p>
        </w:tc>
      </w:tr>
      <w:tr w:rsidR="006171F4" w14:paraId="73F6390A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7360D835" w14:textId="3A08DE33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08342</w:t>
            </w:r>
          </w:p>
        </w:tc>
        <w:tc>
          <w:tcPr>
            <w:tcW w:w="1024" w:type="dxa"/>
            <w:vAlign w:val="center"/>
          </w:tcPr>
          <w:p w14:paraId="65535EAA" w14:textId="0121EA9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76660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4A6391E0" w14:textId="1FE20FE1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2098904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68E00A5A" w14:textId="40EC9463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1.010,57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75F9FF93" w14:textId="40CE91C1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101,89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12CEA54A" w14:textId="56BD9B61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11/03/2013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1CA7B72A" w14:textId="6C59B86B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02010023264</w:t>
            </w:r>
          </w:p>
        </w:tc>
        <w:tc>
          <w:tcPr>
            <w:tcW w:w="2503" w:type="dxa"/>
          </w:tcPr>
          <w:p w14:paraId="692A9155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21166A3C" w14:textId="39A4B58E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14/03/2023</w:t>
            </w:r>
          </w:p>
        </w:tc>
      </w:tr>
      <w:tr w:rsidR="006171F4" w14:paraId="0E62A8C6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56E194BB" w14:textId="1E56D7D0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08342</w:t>
            </w:r>
          </w:p>
        </w:tc>
        <w:tc>
          <w:tcPr>
            <w:tcW w:w="1024" w:type="dxa"/>
            <w:vAlign w:val="center"/>
          </w:tcPr>
          <w:p w14:paraId="2713A3D9" w14:textId="25999336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76660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37819479" w14:textId="5FD01FD5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2099077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0129BB3B" w14:textId="5042E043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1.755,21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39006EAC" w14:textId="1C4A2156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176,60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60A284B7" w14:textId="476CC112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23/07/2012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55CA49AE" w14:textId="64225623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02010023512</w:t>
            </w:r>
          </w:p>
        </w:tc>
        <w:tc>
          <w:tcPr>
            <w:tcW w:w="2503" w:type="dxa"/>
          </w:tcPr>
          <w:p w14:paraId="4C7972F3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6A3BACD7" w14:textId="2D5313C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26/07/2022</w:t>
            </w:r>
          </w:p>
        </w:tc>
      </w:tr>
      <w:tr w:rsidR="006171F4" w14:paraId="5298ABD3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0817C9C3" w14:textId="14579355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08342</w:t>
            </w:r>
          </w:p>
        </w:tc>
        <w:tc>
          <w:tcPr>
            <w:tcW w:w="1024" w:type="dxa"/>
            <w:vAlign w:val="center"/>
          </w:tcPr>
          <w:p w14:paraId="13A3E64E" w14:textId="0EE07E0F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76660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11C6F51D" w14:textId="65354A78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2100322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18B6048C" w14:textId="78FFD600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3.000,00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19D92C61" w14:textId="6F56E378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302,05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3B883D96" w14:textId="7125D554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25/09/2012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74AF6DBE" w14:textId="0FB52E09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02010023512</w:t>
            </w:r>
          </w:p>
        </w:tc>
        <w:tc>
          <w:tcPr>
            <w:tcW w:w="2503" w:type="dxa"/>
          </w:tcPr>
          <w:p w14:paraId="09121274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155AAC82" w14:textId="2B68881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27/09/2022</w:t>
            </w:r>
          </w:p>
        </w:tc>
      </w:tr>
      <w:tr w:rsidR="006171F4" w14:paraId="264C05D5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66BAC4B0" w14:textId="7901A950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08342</w:t>
            </w:r>
          </w:p>
        </w:tc>
        <w:tc>
          <w:tcPr>
            <w:tcW w:w="1024" w:type="dxa"/>
            <w:vAlign w:val="center"/>
          </w:tcPr>
          <w:p w14:paraId="26188096" w14:textId="513DFDAA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76660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1509BC82" w14:textId="6F1C961F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2100327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31917BAD" w14:textId="765ABD49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3.075,60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35427B62" w14:textId="35E024DE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310,30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528428C8" w14:textId="29011F7A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01/10/2012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331D53C1" w14:textId="1CCDFC75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02010023512</w:t>
            </w:r>
          </w:p>
        </w:tc>
        <w:tc>
          <w:tcPr>
            <w:tcW w:w="2503" w:type="dxa"/>
          </w:tcPr>
          <w:p w14:paraId="0722D774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5EB0236D" w14:textId="13658DC3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04/10/2022</w:t>
            </w:r>
          </w:p>
        </w:tc>
      </w:tr>
      <w:tr w:rsidR="006171F4" w14:paraId="43D13F17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4AF2DAC5" w14:textId="66EC533A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08342</w:t>
            </w:r>
          </w:p>
        </w:tc>
        <w:tc>
          <w:tcPr>
            <w:tcW w:w="1024" w:type="dxa"/>
            <w:vAlign w:val="center"/>
          </w:tcPr>
          <w:p w14:paraId="61BF886A" w14:textId="52BB1B25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76660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0BE123FA" w14:textId="24149DEC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2100577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572DDCA6" w14:textId="5533EF0B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1.450,00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1576BA4D" w14:textId="150F23E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146,49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06D5E854" w14:textId="4F8F8C68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13/12/2012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573E9583" w14:textId="33D15FEE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02010023434</w:t>
            </w:r>
          </w:p>
        </w:tc>
        <w:tc>
          <w:tcPr>
            <w:tcW w:w="2503" w:type="dxa"/>
          </w:tcPr>
          <w:p w14:paraId="16FAA8DF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292D242B" w14:textId="54CAEDCF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15/12/2022</w:t>
            </w:r>
          </w:p>
        </w:tc>
      </w:tr>
      <w:tr w:rsidR="006171F4" w14:paraId="073124B8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74188943" w14:textId="46FEA28B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08342</w:t>
            </w:r>
          </w:p>
        </w:tc>
        <w:tc>
          <w:tcPr>
            <w:tcW w:w="1024" w:type="dxa"/>
            <w:vAlign w:val="center"/>
          </w:tcPr>
          <w:p w14:paraId="6C56D0E3" w14:textId="1B826D0B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76660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599896EA" w14:textId="3135C56E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2100748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4DE271FD" w14:textId="786865EF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2.000,00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033BCEBB" w14:textId="449C2F81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201,23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28768AEA" w14:textId="54144AFF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05/10/2012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66BC0894" w14:textId="7E0BF833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02010024113</w:t>
            </w:r>
          </w:p>
        </w:tc>
        <w:tc>
          <w:tcPr>
            <w:tcW w:w="2503" w:type="dxa"/>
          </w:tcPr>
          <w:p w14:paraId="56A1F0E1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1DA2BCC9" w14:textId="19B9D4E3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07/10/2022</w:t>
            </w:r>
          </w:p>
        </w:tc>
      </w:tr>
      <w:tr w:rsidR="006171F4" w14:paraId="6A2AF584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0D116436" w14:textId="464E82C1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08342</w:t>
            </w:r>
          </w:p>
        </w:tc>
        <w:tc>
          <w:tcPr>
            <w:tcW w:w="1024" w:type="dxa"/>
            <w:vAlign w:val="center"/>
          </w:tcPr>
          <w:p w14:paraId="6F3E35DE" w14:textId="6CB894C2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76660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40A58613" w14:textId="27C53258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2100918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29156DA1" w14:textId="10EAAD8F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2.756,00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361B9474" w14:textId="5895D4D9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276,73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5B1AED3F" w14:textId="7128A80D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02/11/2012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330C7230" w14:textId="156D9A9B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02010023512</w:t>
            </w:r>
          </w:p>
        </w:tc>
        <w:tc>
          <w:tcPr>
            <w:tcW w:w="2503" w:type="dxa"/>
          </w:tcPr>
          <w:p w14:paraId="7F856F47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3D0B00D0" w14:textId="61C5C99B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04/11/2022</w:t>
            </w:r>
          </w:p>
        </w:tc>
      </w:tr>
      <w:tr w:rsidR="006171F4" w14:paraId="4B0D9D02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4491CAE0" w14:textId="1E74C1FC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08342</w:t>
            </w:r>
          </w:p>
        </w:tc>
        <w:tc>
          <w:tcPr>
            <w:tcW w:w="1024" w:type="dxa"/>
            <w:vAlign w:val="center"/>
          </w:tcPr>
          <w:p w14:paraId="2820D442" w14:textId="3D5D2A85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76660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0E7BBC80" w14:textId="4B7DDB3A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2101080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3BFB29C8" w14:textId="4A097F19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9.676,00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2D7EA8BC" w14:textId="1FE3D1BF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971,58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6F1C0E49" w14:textId="1D7771BA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25/02/2013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225CE621" w14:textId="7EE47A29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02010023285</w:t>
            </w:r>
          </w:p>
        </w:tc>
        <w:tc>
          <w:tcPr>
            <w:tcW w:w="2503" w:type="dxa"/>
          </w:tcPr>
          <w:p w14:paraId="60F55122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3E367AB1" w14:textId="319228C8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28/02/2023</w:t>
            </w:r>
          </w:p>
        </w:tc>
      </w:tr>
      <w:tr w:rsidR="006171F4" w14:paraId="3A497EBA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4E8EE1BD" w14:textId="2A1160A6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08342</w:t>
            </w:r>
          </w:p>
        </w:tc>
        <w:tc>
          <w:tcPr>
            <w:tcW w:w="1024" w:type="dxa"/>
            <w:vAlign w:val="center"/>
          </w:tcPr>
          <w:p w14:paraId="5A76F87C" w14:textId="3EC0F002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76660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212796C6" w14:textId="6C034B4C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2101412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06CFE8B9" w14:textId="741B9D6A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2.623,00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711FBCEC" w14:textId="2C66BFDA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263,38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699FA105" w14:textId="7BEF9278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27/07/2012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2BF11D40" w14:textId="38226A30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02010023878</w:t>
            </w:r>
          </w:p>
        </w:tc>
        <w:tc>
          <w:tcPr>
            <w:tcW w:w="2503" w:type="dxa"/>
          </w:tcPr>
          <w:p w14:paraId="5BFBF152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6B65C528" w14:textId="392BE015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29/07/2022</w:t>
            </w:r>
          </w:p>
        </w:tc>
      </w:tr>
      <w:tr w:rsidR="006171F4" w14:paraId="6E0711A3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4AD37812" w14:textId="6403FAC9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08342</w:t>
            </w:r>
          </w:p>
        </w:tc>
        <w:tc>
          <w:tcPr>
            <w:tcW w:w="1024" w:type="dxa"/>
            <w:vAlign w:val="center"/>
          </w:tcPr>
          <w:p w14:paraId="2DB21AF0" w14:textId="53F40843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76660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24C03F35" w14:textId="32AE515C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2101503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7E459BCF" w14:textId="0435DB98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3.150,00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4F773FF2" w14:textId="62795E48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317,16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2CDD088C" w14:textId="59103504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15/10/2012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369DB056" w14:textId="20683695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02010023276</w:t>
            </w:r>
          </w:p>
        </w:tc>
        <w:tc>
          <w:tcPr>
            <w:tcW w:w="2503" w:type="dxa"/>
          </w:tcPr>
          <w:p w14:paraId="5A82A609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61289C75" w14:textId="3CF58C62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18/10/2022</w:t>
            </w:r>
          </w:p>
        </w:tc>
      </w:tr>
      <w:tr w:rsidR="006171F4" w14:paraId="676C049B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46AFD7D4" w14:textId="74C22689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08342</w:t>
            </w:r>
          </w:p>
        </w:tc>
        <w:tc>
          <w:tcPr>
            <w:tcW w:w="1024" w:type="dxa"/>
            <w:vAlign w:val="center"/>
          </w:tcPr>
          <w:p w14:paraId="62F7CB9C" w14:textId="039D2735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76660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574B1994" w14:textId="7F582E21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2101566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772130E8" w14:textId="09F6EBBC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1.649,71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4F5E34EF" w14:textId="2F5F8D4F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165,42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6C218A04" w14:textId="6298DB08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12/12/2012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5DB8A972" w14:textId="1D8F9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02010002119</w:t>
            </w:r>
          </w:p>
        </w:tc>
        <w:tc>
          <w:tcPr>
            <w:tcW w:w="2503" w:type="dxa"/>
          </w:tcPr>
          <w:p w14:paraId="10496D22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6BEC6859" w14:textId="70D802BB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14/12/2022</w:t>
            </w:r>
          </w:p>
        </w:tc>
      </w:tr>
      <w:tr w:rsidR="006171F4" w14:paraId="2DA5F168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135DF939" w14:textId="52A5F80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08342</w:t>
            </w:r>
          </w:p>
        </w:tc>
        <w:tc>
          <w:tcPr>
            <w:tcW w:w="1024" w:type="dxa"/>
            <w:vAlign w:val="center"/>
          </w:tcPr>
          <w:p w14:paraId="172EB2F6" w14:textId="29D57C44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76660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75944422" w14:textId="2D9F66A6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2101570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5406B21A" w14:textId="3E6A3380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2.500,00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1FEB8310" w14:textId="13CF82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252,23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290FBAB4" w14:textId="724E4BFE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30/11/2012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5B7A6694" w14:textId="480BE01D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02010002119</w:t>
            </w:r>
          </w:p>
        </w:tc>
        <w:tc>
          <w:tcPr>
            <w:tcW w:w="2503" w:type="dxa"/>
          </w:tcPr>
          <w:p w14:paraId="01BE17C8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74A3093A" w14:textId="37E9C263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02/12/2022</w:t>
            </w:r>
          </w:p>
        </w:tc>
      </w:tr>
      <w:tr w:rsidR="006171F4" w14:paraId="6DD96A3C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67A706E9" w14:textId="52BDC48E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08342</w:t>
            </w:r>
          </w:p>
        </w:tc>
        <w:tc>
          <w:tcPr>
            <w:tcW w:w="1024" w:type="dxa"/>
            <w:vAlign w:val="center"/>
          </w:tcPr>
          <w:p w14:paraId="0DC112EE" w14:textId="2AE6165A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76660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42FFF8B9" w14:textId="334DB4DA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2101578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70F596E3" w14:textId="76F603B5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2.500,00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18AA7FD3" w14:textId="706EE8EF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252,40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5FF670C8" w14:textId="33E6B1F4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07/01/2013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0C518C2A" w14:textId="443B978C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02010024100</w:t>
            </w:r>
          </w:p>
        </w:tc>
        <w:tc>
          <w:tcPr>
            <w:tcW w:w="2503" w:type="dxa"/>
          </w:tcPr>
          <w:p w14:paraId="2F7AE320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1868217D" w14:textId="63581520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10/01/2023</w:t>
            </w:r>
          </w:p>
        </w:tc>
      </w:tr>
      <w:tr w:rsidR="006171F4" w14:paraId="1ED07907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43609007" w14:textId="5355EAED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08342</w:t>
            </w:r>
          </w:p>
        </w:tc>
        <w:tc>
          <w:tcPr>
            <w:tcW w:w="1024" w:type="dxa"/>
            <w:vAlign w:val="center"/>
          </w:tcPr>
          <w:p w14:paraId="6A8222C0" w14:textId="438EE23C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76660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1D7C0129" w14:textId="3A0D303A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2101579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39453A77" w14:textId="3AE3BB00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2.500,00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2FE0C664" w14:textId="3AE39541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251,37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5D27B807" w14:textId="0782DE7B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18/02/2013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57CBCC3E" w14:textId="4E88F9A1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02010024100</w:t>
            </w:r>
          </w:p>
        </w:tc>
        <w:tc>
          <w:tcPr>
            <w:tcW w:w="2503" w:type="dxa"/>
          </w:tcPr>
          <w:p w14:paraId="40674F59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565BE797" w14:textId="5EBEA65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21/02/2023</w:t>
            </w:r>
          </w:p>
        </w:tc>
      </w:tr>
      <w:tr w:rsidR="006171F4" w14:paraId="6B006BCE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7911B6D0" w14:textId="0B79986E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08342</w:t>
            </w:r>
          </w:p>
        </w:tc>
        <w:tc>
          <w:tcPr>
            <w:tcW w:w="1024" w:type="dxa"/>
            <w:vAlign w:val="center"/>
          </w:tcPr>
          <w:p w14:paraId="379F4306" w14:textId="4AA47CA2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76660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73DB0196" w14:textId="1E1E84A9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2101969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33D8D17A" w14:textId="2077FDDC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1.000,00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1FE90412" w14:textId="697B9F03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100,21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494DFCB5" w14:textId="3867DAB1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13/08/2012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4FE4813F" w14:textId="3ADDCC4C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02010023295</w:t>
            </w:r>
          </w:p>
        </w:tc>
        <w:tc>
          <w:tcPr>
            <w:tcW w:w="2503" w:type="dxa"/>
          </w:tcPr>
          <w:p w14:paraId="0C3F3165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6F56AB8E" w14:textId="6CDCD9F3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16/08/2022</w:t>
            </w:r>
          </w:p>
        </w:tc>
      </w:tr>
      <w:tr w:rsidR="006171F4" w14:paraId="212F79BE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4FA6FBE9" w14:textId="2C0ACF13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08342</w:t>
            </w:r>
          </w:p>
        </w:tc>
        <w:tc>
          <w:tcPr>
            <w:tcW w:w="1024" w:type="dxa"/>
            <w:vAlign w:val="center"/>
          </w:tcPr>
          <w:p w14:paraId="541AFC2D" w14:textId="668DE456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76660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2A491EB8" w14:textId="397CC151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2102117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522C408D" w14:textId="390B0658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5.500,00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06B5348C" w14:textId="7569ED0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551,13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70AD91BC" w14:textId="7D4FB2B5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14/01/2013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4DBCBFF3" w14:textId="7CE0A31C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02010023285</w:t>
            </w:r>
          </w:p>
        </w:tc>
        <w:tc>
          <w:tcPr>
            <w:tcW w:w="2503" w:type="dxa"/>
          </w:tcPr>
          <w:p w14:paraId="5D1CA16C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2E698567" w14:textId="0F3E31D2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17/01/2023</w:t>
            </w:r>
          </w:p>
        </w:tc>
      </w:tr>
      <w:tr w:rsidR="006171F4" w14:paraId="6181246F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40A3CC5A" w14:textId="78C7630F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08342</w:t>
            </w:r>
          </w:p>
        </w:tc>
        <w:tc>
          <w:tcPr>
            <w:tcW w:w="1024" w:type="dxa"/>
            <w:vAlign w:val="center"/>
          </w:tcPr>
          <w:p w14:paraId="66E360D9" w14:textId="66A9CDE8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76660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3C0761F6" w14:textId="75645E8C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2102471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0246013F" w14:textId="2E1ED3E9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7.600,00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52AA906C" w14:textId="528974B2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764,68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74736476" w14:textId="22ABBB2B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15/02/2013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09E202EC" w14:textId="034846A3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02010023285</w:t>
            </w:r>
          </w:p>
        </w:tc>
        <w:tc>
          <w:tcPr>
            <w:tcW w:w="2503" w:type="dxa"/>
          </w:tcPr>
          <w:p w14:paraId="3E96DB8B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3C714C19" w14:textId="0034480A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17/02/2023</w:t>
            </w:r>
          </w:p>
        </w:tc>
      </w:tr>
      <w:tr w:rsidR="006171F4" w14:paraId="3E74ADAF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77C1CB10" w14:textId="36B6EDFA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08342</w:t>
            </w:r>
          </w:p>
        </w:tc>
        <w:tc>
          <w:tcPr>
            <w:tcW w:w="1024" w:type="dxa"/>
            <w:vAlign w:val="center"/>
          </w:tcPr>
          <w:p w14:paraId="60981F48" w14:textId="76C59024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76660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46F4F621" w14:textId="517E4FC6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2102703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3E933C2F" w14:textId="7EA8FE21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1.200,00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3178BC01" w14:textId="3D063DFB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120,82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7FD13F89" w14:textId="20AAAFA4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04/01/2013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197F6E6C" w14:textId="54E45CAD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02010023766</w:t>
            </w:r>
          </w:p>
        </w:tc>
        <w:tc>
          <w:tcPr>
            <w:tcW w:w="2503" w:type="dxa"/>
          </w:tcPr>
          <w:p w14:paraId="48BBDE41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6A4A4637" w14:textId="405ABB84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09/01/2023</w:t>
            </w:r>
          </w:p>
        </w:tc>
      </w:tr>
      <w:tr w:rsidR="006171F4" w14:paraId="291CF25B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06B70D21" w14:textId="21382185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08342</w:t>
            </w:r>
          </w:p>
        </w:tc>
        <w:tc>
          <w:tcPr>
            <w:tcW w:w="1024" w:type="dxa"/>
            <w:vAlign w:val="center"/>
          </w:tcPr>
          <w:p w14:paraId="377F692E" w14:textId="00314550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76660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2DF2DA69" w14:textId="6273BF81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2103085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58B1B9AC" w14:textId="76C52FB8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1.300,00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352CD8EC" w14:textId="1AD8C7E1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131,96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148A9C9F" w14:textId="10AA974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18/03/2013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24A72CCC" w14:textId="3E0E0398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02010024301</w:t>
            </w:r>
          </w:p>
        </w:tc>
        <w:tc>
          <w:tcPr>
            <w:tcW w:w="2503" w:type="dxa"/>
          </w:tcPr>
          <w:p w14:paraId="3C6E47F4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6DCB3E2B" w14:textId="3D3BA54B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21/03/2023</w:t>
            </w:r>
          </w:p>
        </w:tc>
      </w:tr>
      <w:tr w:rsidR="006171F4" w14:paraId="0633726B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6A43108B" w14:textId="45245D2F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08342</w:t>
            </w:r>
          </w:p>
        </w:tc>
        <w:tc>
          <w:tcPr>
            <w:tcW w:w="1024" w:type="dxa"/>
            <w:vAlign w:val="center"/>
          </w:tcPr>
          <w:p w14:paraId="29DE8F6C" w14:textId="02E574A6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76660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5A30DD6D" w14:textId="546F9ECC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2103642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1FAB8B79" w14:textId="4B1D70A5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1.036,66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13125183" w14:textId="77608415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104,38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40CDDD0A" w14:textId="1042C331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14/02/2013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34A5A94B" w14:textId="6201981E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02010023351</w:t>
            </w:r>
          </w:p>
        </w:tc>
        <w:tc>
          <w:tcPr>
            <w:tcW w:w="2503" w:type="dxa"/>
          </w:tcPr>
          <w:p w14:paraId="525C61DC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3D2316EE" w14:textId="7D9C8CEF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16/02/2023</w:t>
            </w:r>
          </w:p>
        </w:tc>
      </w:tr>
      <w:tr w:rsidR="006171F4" w14:paraId="50C26B93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0E04867D" w14:textId="166BB8BF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08342</w:t>
            </w:r>
          </w:p>
        </w:tc>
        <w:tc>
          <w:tcPr>
            <w:tcW w:w="1024" w:type="dxa"/>
            <w:vAlign w:val="center"/>
          </w:tcPr>
          <w:p w14:paraId="5EA81727" w14:textId="33F041B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76700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718D1C07" w14:textId="15CFC380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1946587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4D792D6E" w14:textId="6A118FA9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7.105,84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3CD0BC96" w14:textId="4E8909B3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720,31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2EDFA85A" w14:textId="316B0D99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03/12/2012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554A40B6" w14:textId="03A55BB4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06010061435</w:t>
            </w:r>
          </w:p>
        </w:tc>
        <w:tc>
          <w:tcPr>
            <w:tcW w:w="2503" w:type="dxa"/>
          </w:tcPr>
          <w:p w14:paraId="1CA172EA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78C24AF4" w14:textId="582D8EC2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06/12/2022</w:t>
            </w:r>
          </w:p>
        </w:tc>
      </w:tr>
      <w:tr w:rsidR="006171F4" w14:paraId="66487FAE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1FC071D4" w14:textId="2B09A72F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08342</w:t>
            </w:r>
          </w:p>
        </w:tc>
        <w:tc>
          <w:tcPr>
            <w:tcW w:w="1024" w:type="dxa"/>
            <w:vAlign w:val="center"/>
          </w:tcPr>
          <w:p w14:paraId="34DB844B" w14:textId="416F2445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76700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646F0683" w14:textId="66E4E17B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1946692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1259C48E" w14:textId="6E0ADEB2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1.132,42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18D643D2" w14:textId="0F09B2C1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114,33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6EF486A9" w14:textId="10BA2625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15/02/2013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35DEE427" w14:textId="17C634C6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06010061225</w:t>
            </w:r>
          </w:p>
        </w:tc>
        <w:tc>
          <w:tcPr>
            <w:tcW w:w="2503" w:type="dxa"/>
          </w:tcPr>
          <w:p w14:paraId="42E36F3B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2A2EF3B7" w14:textId="2FA400A8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17/02/2023</w:t>
            </w:r>
          </w:p>
        </w:tc>
      </w:tr>
      <w:tr w:rsidR="006171F4" w14:paraId="2F509680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000D74B2" w14:textId="27C586AE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08342</w:t>
            </w:r>
          </w:p>
        </w:tc>
        <w:tc>
          <w:tcPr>
            <w:tcW w:w="1024" w:type="dxa"/>
            <w:vAlign w:val="center"/>
          </w:tcPr>
          <w:p w14:paraId="1F427FF2" w14:textId="3E1BC39F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76700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553331FE" w14:textId="7A5CDA48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1946696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2811C4E7" w14:textId="362C779C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1.044,02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4CBB8D69" w14:textId="52FD73A9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105,40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522CD786" w14:textId="2BF1CB5A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15/02/2013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1D551C7A" w14:textId="0840E531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06010061225</w:t>
            </w:r>
          </w:p>
        </w:tc>
        <w:tc>
          <w:tcPr>
            <w:tcW w:w="2503" w:type="dxa"/>
          </w:tcPr>
          <w:p w14:paraId="65324444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5471DDA3" w14:textId="6D85A260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17/02/2023</w:t>
            </w:r>
          </w:p>
        </w:tc>
      </w:tr>
      <w:tr w:rsidR="006171F4" w14:paraId="293C6C5A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1F1245E6" w14:textId="4F2DB68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08342</w:t>
            </w:r>
          </w:p>
        </w:tc>
        <w:tc>
          <w:tcPr>
            <w:tcW w:w="1024" w:type="dxa"/>
            <w:vAlign w:val="center"/>
          </w:tcPr>
          <w:p w14:paraId="1B104D7E" w14:textId="41A9F628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76700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5B799272" w14:textId="52A079BF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1946697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61F3F7AE" w14:textId="7610AFC3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1.000,00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6771A700" w14:textId="3DBE5BA5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101,10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0E208E35" w14:textId="353DDA23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15/03/2013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11FC4D9D" w14:textId="71BF55EF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06010061225</w:t>
            </w:r>
          </w:p>
        </w:tc>
        <w:tc>
          <w:tcPr>
            <w:tcW w:w="2503" w:type="dxa"/>
          </w:tcPr>
          <w:p w14:paraId="173A4905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320FF525" w14:textId="1D902D6A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17/03/2023</w:t>
            </w:r>
          </w:p>
        </w:tc>
      </w:tr>
      <w:tr w:rsidR="006171F4" w14:paraId="37EE984B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74306673" w14:textId="3C5C5D0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08342</w:t>
            </w:r>
          </w:p>
        </w:tc>
        <w:tc>
          <w:tcPr>
            <w:tcW w:w="1024" w:type="dxa"/>
            <w:vAlign w:val="center"/>
          </w:tcPr>
          <w:p w14:paraId="7FD738D2" w14:textId="3160A735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76700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7EABBD02" w14:textId="2B218DCA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1948365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1D7EE526" w14:textId="1F73A2AE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2.495,13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28299A2E" w14:textId="2E1B016B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252,76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5F0C931A" w14:textId="04692B1E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14/01/2013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007435B9" w14:textId="5FFB3AE1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06010060005</w:t>
            </w:r>
          </w:p>
        </w:tc>
        <w:tc>
          <w:tcPr>
            <w:tcW w:w="2503" w:type="dxa"/>
          </w:tcPr>
          <w:p w14:paraId="053DB58E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2B6AB6AB" w14:textId="732DFDD9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17/01/2023</w:t>
            </w:r>
          </w:p>
        </w:tc>
      </w:tr>
      <w:tr w:rsidR="006171F4" w14:paraId="160867C0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7E0D6B29" w14:textId="3FAD0E1E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08342</w:t>
            </w:r>
          </w:p>
        </w:tc>
        <w:tc>
          <w:tcPr>
            <w:tcW w:w="1024" w:type="dxa"/>
            <w:vAlign w:val="center"/>
          </w:tcPr>
          <w:p w14:paraId="63D50BE3" w14:textId="2FD3ADB3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76700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7F35F760" w14:textId="45E3E7C3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1948368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54601E00" w14:textId="0B5262CE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14.592,60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066BD738" w14:textId="7F3C0BD3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1.471,25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722C446D" w14:textId="011EE83E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15/03/2013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2749F592" w14:textId="481513D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06010060005</w:t>
            </w:r>
          </w:p>
        </w:tc>
        <w:tc>
          <w:tcPr>
            <w:tcW w:w="2503" w:type="dxa"/>
          </w:tcPr>
          <w:p w14:paraId="5B5EB223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5AE4C939" w14:textId="59D5FB60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17/03/2023</w:t>
            </w:r>
          </w:p>
        </w:tc>
      </w:tr>
      <w:tr w:rsidR="006171F4" w14:paraId="564EAF0B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7FE47C90" w14:textId="787B820C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08342</w:t>
            </w:r>
          </w:p>
        </w:tc>
        <w:tc>
          <w:tcPr>
            <w:tcW w:w="1024" w:type="dxa"/>
            <w:vAlign w:val="center"/>
          </w:tcPr>
          <w:p w14:paraId="7B8BA276" w14:textId="7657B1C4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76700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36E47657" w14:textId="4EC1C9D3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1948427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759CA99D" w14:textId="6B0D5576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6.009,47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1623ED37" w14:textId="5BFC5749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607,12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7B501026" w14:textId="3565D20B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25/01/2013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49887259" w14:textId="5A596FCC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06010061043</w:t>
            </w:r>
          </w:p>
        </w:tc>
        <w:tc>
          <w:tcPr>
            <w:tcW w:w="2503" w:type="dxa"/>
          </w:tcPr>
          <w:p w14:paraId="12979395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5C056709" w14:textId="7CEA7F02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27/01/2023</w:t>
            </w:r>
          </w:p>
        </w:tc>
      </w:tr>
      <w:tr w:rsidR="006171F4" w14:paraId="166EA13B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3A472C73" w14:textId="1AE50C13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08342</w:t>
            </w:r>
          </w:p>
        </w:tc>
        <w:tc>
          <w:tcPr>
            <w:tcW w:w="1024" w:type="dxa"/>
            <w:vAlign w:val="center"/>
          </w:tcPr>
          <w:p w14:paraId="578102A1" w14:textId="5692FCBD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76700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0B4EC5F0" w14:textId="5176B08A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1948453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680C4DCB" w14:textId="74E50074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6.087,00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3B115B22" w14:textId="7791B731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612,45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23E200E5" w14:textId="17C02B45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14/12/2012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304906FE" w14:textId="18A64FE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06010061372</w:t>
            </w:r>
          </w:p>
        </w:tc>
        <w:tc>
          <w:tcPr>
            <w:tcW w:w="2503" w:type="dxa"/>
          </w:tcPr>
          <w:p w14:paraId="7C9E01C8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54B748BF" w14:textId="2150B158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16/12/2022</w:t>
            </w:r>
          </w:p>
        </w:tc>
      </w:tr>
      <w:tr w:rsidR="006171F4" w14:paraId="10816C93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23E66D6F" w14:textId="726943B3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08342</w:t>
            </w:r>
          </w:p>
        </w:tc>
        <w:tc>
          <w:tcPr>
            <w:tcW w:w="1024" w:type="dxa"/>
            <w:vAlign w:val="center"/>
          </w:tcPr>
          <w:p w14:paraId="5A00F505" w14:textId="42CA17EC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76700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71C49568" w14:textId="0F03082A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1948552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1DA4B9C2" w14:textId="2D96DEAE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3.000,00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53770E6F" w14:textId="352E0981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301,85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197192B1" w14:textId="45A75658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14/12/2012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35154606" w14:textId="0FE0E60F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06010060109</w:t>
            </w:r>
          </w:p>
        </w:tc>
        <w:tc>
          <w:tcPr>
            <w:tcW w:w="2503" w:type="dxa"/>
          </w:tcPr>
          <w:p w14:paraId="0C2C3717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174A17D8" w14:textId="0D7E7C91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16/12/2022</w:t>
            </w:r>
          </w:p>
        </w:tc>
      </w:tr>
      <w:tr w:rsidR="006171F4" w14:paraId="3E7A0ED6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24871973" w14:textId="1B8846C8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08342</w:t>
            </w:r>
          </w:p>
        </w:tc>
        <w:tc>
          <w:tcPr>
            <w:tcW w:w="1024" w:type="dxa"/>
            <w:vAlign w:val="center"/>
          </w:tcPr>
          <w:p w14:paraId="6DE81449" w14:textId="42ABCBE5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76700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7B5F279B" w14:textId="34C973F3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2062118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0C7F6584" w14:textId="4AD15E6C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4.500,00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0E662457" w14:textId="02818412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454,01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7F8CD799" w14:textId="13FF2222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16/07/2012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5937F90C" w14:textId="11B57C52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06010060109</w:t>
            </w:r>
          </w:p>
        </w:tc>
        <w:tc>
          <w:tcPr>
            <w:tcW w:w="2503" w:type="dxa"/>
          </w:tcPr>
          <w:p w14:paraId="535A33ED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4686DA86" w14:textId="06CD2404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19/07/2022</w:t>
            </w:r>
          </w:p>
        </w:tc>
      </w:tr>
      <w:tr w:rsidR="006171F4" w14:paraId="040F7FE9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1A0C00E1" w14:textId="547A6B60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08342</w:t>
            </w:r>
          </w:p>
        </w:tc>
        <w:tc>
          <w:tcPr>
            <w:tcW w:w="1024" w:type="dxa"/>
            <w:vAlign w:val="center"/>
          </w:tcPr>
          <w:p w14:paraId="598A6A77" w14:textId="6CCBBF49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76700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2E232FF2" w14:textId="39B1D9A0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2165299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16F33327" w14:textId="103E2655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1.544,00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0AFE29A6" w14:textId="46990731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156,20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53908DE9" w14:textId="0DBE1098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31/08/2012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6BA0FDDB" w14:textId="2C979F5F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06010060073</w:t>
            </w:r>
          </w:p>
        </w:tc>
        <w:tc>
          <w:tcPr>
            <w:tcW w:w="2503" w:type="dxa"/>
          </w:tcPr>
          <w:p w14:paraId="1A37AF13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654430C2" w14:textId="10ED71C6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02/09/2022</w:t>
            </w:r>
          </w:p>
        </w:tc>
      </w:tr>
      <w:tr w:rsidR="006171F4" w14:paraId="4DF5368D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799AEA25" w14:textId="4882935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08342</w:t>
            </w:r>
          </w:p>
        </w:tc>
        <w:tc>
          <w:tcPr>
            <w:tcW w:w="1024" w:type="dxa"/>
            <w:vAlign w:val="center"/>
          </w:tcPr>
          <w:p w14:paraId="47157EA8" w14:textId="02CC84A9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76700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1EA8DE8E" w14:textId="52373F7E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2168357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4F6EBA29" w14:textId="1FBF5006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1.000,00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65E8A928" w14:textId="61C7B865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101,03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29AE63CF" w14:textId="2A47B5EF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14/12/2012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2237D4D7" w14:textId="324E19E0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06010061225</w:t>
            </w:r>
          </w:p>
        </w:tc>
        <w:tc>
          <w:tcPr>
            <w:tcW w:w="2503" w:type="dxa"/>
          </w:tcPr>
          <w:p w14:paraId="52ED115F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6BC05E79" w14:textId="6B0D3C7B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16/12/2022</w:t>
            </w:r>
          </w:p>
        </w:tc>
      </w:tr>
      <w:tr w:rsidR="006171F4" w14:paraId="1EC33AA7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0AB59CF8" w14:textId="42A3CCFB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08342</w:t>
            </w:r>
          </w:p>
        </w:tc>
        <w:tc>
          <w:tcPr>
            <w:tcW w:w="1024" w:type="dxa"/>
            <w:vAlign w:val="center"/>
          </w:tcPr>
          <w:p w14:paraId="74539AF3" w14:textId="10F6273A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76700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466C59B5" w14:textId="250B2E9F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2168786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45BA514A" w14:textId="28B7DDFE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1.000,00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17CD6A3D" w14:textId="468B9815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100,41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3E715E48" w14:textId="1E2CF90C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14/12/2012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1E3ACBDF" w14:textId="0219052A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06010061455</w:t>
            </w:r>
          </w:p>
        </w:tc>
        <w:tc>
          <w:tcPr>
            <w:tcW w:w="2503" w:type="dxa"/>
          </w:tcPr>
          <w:p w14:paraId="50ABEA13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6E3FC05A" w14:textId="65E20789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16/12/2022</w:t>
            </w:r>
          </w:p>
        </w:tc>
      </w:tr>
      <w:tr w:rsidR="006171F4" w14:paraId="33494219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2C119709" w14:textId="280A7A7A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08342</w:t>
            </w:r>
          </w:p>
        </w:tc>
        <w:tc>
          <w:tcPr>
            <w:tcW w:w="1024" w:type="dxa"/>
            <w:vAlign w:val="center"/>
          </w:tcPr>
          <w:p w14:paraId="39DBEC2B" w14:textId="5F0E6C9A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76700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44FFF46E" w14:textId="7D0D898B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2169028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2A50EC64" w14:textId="643983EA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5.944,17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7D89764A" w14:textId="58B22EE0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602,16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1D8BFD68" w14:textId="66DF4912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19/07/2012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1E853076" w14:textId="366A62E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06010061039</w:t>
            </w:r>
          </w:p>
        </w:tc>
        <w:tc>
          <w:tcPr>
            <w:tcW w:w="2503" w:type="dxa"/>
          </w:tcPr>
          <w:p w14:paraId="76A0E2C0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1527CF52" w14:textId="1A2C0974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21/07/2022</w:t>
            </w:r>
          </w:p>
        </w:tc>
      </w:tr>
      <w:tr w:rsidR="006171F4" w14:paraId="6F6C662B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7F919F73" w14:textId="07CBF5C4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08342</w:t>
            </w:r>
          </w:p>
        </w:tc>
        <w:tc>
          <w:tcPr>
            <w:tcW w:w="1024" w:type="dxa"/>
            <w:vAlign w:val="center"/>
          </w:tcPr>
          <w:p w14:paraId="109EEB5A" w14:textId="5AA1B5F9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76700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3BB796D0" w14:textId="42728867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2169273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0D218F78" w14:textId="11A524A9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2.000,00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5B89A344" w14:textId="52D2C75E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201,78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4A495C24" w14:textId="2BFD9503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09/07/2012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7B60B541" w14:textId="6AE4D902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06010060443</w:t>
            </w:r>
          </w:p>
        </w:tc>
        <w:tc>
          <w:tcPr>
            <w:tcW w:w="2503" w:type="dxa"/>
          </w:tcPr>
          <w:p w14:paraId="48167932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2134534D" w14:textId="13AC0E4B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12/07/2022</w:t>
            </w:r>
          </w:p>
        </w:tc>
      </w:tr>
      <w:tr w:rsidR="006171F4" w14:paraId="27FBF829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18F5066C" w14:textId="675F2756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08342</w:t>
            </w:r>
          </w:p>
        </w:tc>
        <w:tc>
          <w:tcPr>
            <w:tcW w:w="1024" w:type="dxa"/>
            <w:vAlign w:val="center"/>
          </w:tcPr>
          <w:p w14:paraId="0B0416BF" w14:textId="67D392AE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76700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36E94D61" w14:textId="506B14DC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2169277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2F4A55F9" w14:textId="48443A73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2.300,00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51D0F770" w14:textId="7610657B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232,68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58B1768D" w14:textId="716DEE3B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14/09/2012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2B1DEA86" w14:textId="6334DD92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06010060443</w:t>
            </w:r>
          </w:p>
        </w:tc>
        <w:tc>
          <w:tcPr>
            <w:tcW w:w="2503" w:type="dxa"/>
          </w:tcPr>
          <w:p w14:paraId="35BACE5A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5A8B2AF6" w14:textId="682749EC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16/09/2022</w:t>
            </w:r>
          </w:p>
        </w:tc>
      </w:tr>
      <w:tr w:rsidR="006171F4" w14:paraId="4F2730AA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2EED0EEC" w14:textId="58160253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08342</w:t>
            </w:r>
          </w:p>
        </w:tc>
        <w:tc>
          <w:tcPr>
            <w:tcW w:w="1024" w:type="dxa"/>
            <w:vAlign w:val="center"/>
          </w:tcPr>
          <w:p w14:paraId="576235E5" w14:textId="5138B8B5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76700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6DBA7AF0" w14:textId="289AB047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2169487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260B46D8" w14:textId="5831E754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2.000,00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19A9977A" w14:textId="0FD8BD9E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202,33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1A24CFFB" w14:textId="05C4B9C6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28/09/2012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114B8D8E" w14:textId="1A0D1B3F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06010060800</w:t>
            </w:r>
          </w:p>
        </w:tc>
        <w:tc>
          <w:tcPr>
            <w:tcW w:w="2503" w:type="dxa"/>
          </w:tcPr>
          <w:p w14:paraId="1A822AFF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0EB84B23" w14:textId="122F14C1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30/09/2022</w:t>
            </w:r>
          </w:p>
        </w:tc>
      </w:tr>
      <w:tr w:rsidR="006171F4" w14:paraId="03BAFBBB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4A30A1B2" w14:textId="2C7A490E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08342</w:t>
            </w:r>
          </w:p>
        </w:tc>
        <w:tc>
          <w:tcPr>
            <w:tcW w:w="1024" w:type="dxa"/>
            <w:vAlign w:val="center"/>
          </w:tcPr>
          <w:p w14:paraId="46B8187C" w14:textId="3FFCC064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76700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1F901954" w14:textId="20D78845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2169488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76285B8B" w14:textId="5C091333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1.500,00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054CCDE6" w14:textId="42EDDF2B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151,95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6E83A155" w14:textId="0D4465BA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03/09/2012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4AD11D3C" w14:textId="2AA46701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06010060800</w:t>
            </w:r>
          </w:p>
        </w:tc>
        <w:tc>
          <w:tcPr>
            <w:tcW w:w="2503" w:type="dxa"/>
          </w:tcPr>
          <w:p w14:paraId="535B5B3D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72C82832" w14:textId="1ECB7A29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07/09/2022</w:t>
            </w:r>
          </w:p>
        </w:tc>
      </w:tr>
      <w:tr w:rsidR="006171F4" w14:paraId="1F9B4EFD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760CF200" w14:textId="71CD3F05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08342</w:t>
            </w:r>
          </w:p>
        </w:tc>
        <w:tc>
          <w:tcPr>
            <w:tcW w:w="1024" w:type="dxa"/>
            <w:vAlign w:val="center"/>
          </w:tcPr>
          <w:p w14:paraId="69ACDA51" w14:textId="65F93EA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76700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27403A0E" w14:textId="01456ED4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2169489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660002C0" w14:textId="640DBBC6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2.500,00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29766D86" w14:textId="673AE5A3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253,60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3F546521" w14:textId="154835B3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10/08/2012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23B8665A" w14:textId="704A52DF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06010060800</w:t>
            </w:r>
          </w:p>
        </w:tc>
        <w:tc>
          <w:tcPr>
            <w:tcW w:w="2503" w:type="dxa"/>
          </w:tcPr>
          <w:p w14:paraId="743B497B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217EFC21" w14:textId="3D4EAF93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12/08/2022</w:t>
            </w:r>
          </w:p>
        </w:tc>
      </w:tr>
      <w:tr w:rsidR="006171F4" w14:paraId="37AFB459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1F2C0990" w14:textId="26F07BD8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08342</w:t>
            </w:r>
          </w:p>
        </w:tc>
        <w:tc>
          <w:tcPr>
            <w:tcW w:w="1024" w:type="dxa"/>
            <w:vAlign w:val="center"/>
          </w:tcPr>
          <w:p w14:paraId="77779627" w14:textId="534D733F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76700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41C842E4" w14:textId="1CE21A59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2169621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3ABAEDE2" w14:textId="3648B6D1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472,00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3044D4C3" w14:textId="2DA8D141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521,43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5BA318A0" w14:textId="42624ADC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24/07/2012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1AF49F86" w14:textId="1EC8DD9F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06010060109</w:t>
            </w:r>
          </w:p>
        </w:tc>
        <w:tc>
          <w:tcPr>
            <w:tcW w:w="2503" w:type="dxa"/>
          </w:tcPr>
          <w:p w14:paraId="359892A6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393EC245" w14:textId="50CFF300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26/07/2022</w:t>
            </w:r>
          </w:p>
        </w:tc>
      </w:tr>
      <w:tr w:rsidR="006171F4" w14:paraId="195C0CA4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44411CF2" w14:textId="14C3CC46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08342</w:t>
            </w:r>
          </w:p>
        </w:tc>
        <w:tc>
          <w:tcPr>
            <w:tcW w:w="1024" w:type="dxa"/>
            <w:vAlign w:val="center"/>
          </w:tcPr>
          <w:p w14:paraId="110041AA" w14:textId="3BE410F1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76700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51E3D0C0" w14:textId="3E2468CE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2170567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2BCC4638" w14:textId="09C60794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5.214,29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56AE9E78" w14:textId="5FFB6B2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525,00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0402506B" w14:textId="0D7D3B16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10/12/2012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67D3BEC8" w14:textId="284324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06010060005</w:t>
            </w:r>
          </w:p>
        </w:tc>
        <w:tc>
          <w:tcPr>
            <w:tcW w:w="2503" w:type="dxa"/>
          </w:tcPr>
          <w:p w14:paraId="414AFB69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749BD58A" w14:textId="0D050E6D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13/12/2022</w:t>
            </w:r>
          </w:p>
        </w:tc>
      </w:tr>
      <w:tr w:rsidR="006171F4" w14:paraId="47D85582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4039F356" w14:textId="5E5D2F35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08342</w:t>
            </w:r>
          </w:p>
        </w:tc>
        <w:tc>
          <w:tcPr>
            <w:tcW w:w="1024" w:type="dxa"/>
            <w:vAlign w:val="center"/>
          </w:tcPr>
          <w:p w14:paraId="0A390B81" w14:textId="1D4DA58A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76700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497AFE7F" w14:textId="4F20F4A8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2170576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0E82358B" w14:textId="354F9A14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1.000,00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344CBC16" w14:textId="42C7ACE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100,62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7ED8605F" w14:textId="29C22EDD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20/07/2012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4DF6082F" w14:textId="033D64EF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06010060659</w:t>
            </w:r>
          </w:p>
        </w:tc>
        <w:tc>
          <w:tcPr>
            <w:tcW w:w="2503" w:type="dxa"/>
          </w:tcPr>
          <w:p w14:paraId="72A4CDA9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3772BD63" w14:textId="3BD11F4B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22/07/2022</w:t>
            </w:r>
          </w:p>
        </w:tc>
      </w:tr>
      <w:tr w:rsidR="006171F4" w14:paraId="648D4F34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3DB68EC3" w14:textId="0780C0C9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08342</w:t>
            </w:r>
          </w:p>
        </w:tc>
        <w:tc>
          <w:tcPr>
            <w:tcW w:w="1024" w:type="dxa"/>
            <w:vAlign w:val="center"/>
          </w:tcPr>
          <w:p w14:paraId="1F8FAA68" w14:textId="01DCDC19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76700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658909E8" w14:textId="4F41AD11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2171282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554DF6FA" w14:textId="54825BDE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1.231,89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2B08ABAA" w14:textId="320BCDB4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124,71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06AE603E" w14:textId="673E7980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10/09/2012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6AAEE8F0" w14:textId="41D62F1E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06010060473</w:t>
            </w:r>
          </w:p>
        </w:tc>
        <w:tc>
          <w:tcPr>
            <w:tcW w:w="2503" w:type="dxa"/>
          </w:tcPr>
          <w:p w14:paraId="532B24CA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392F3EE9" w14:textId="3C777CFF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13/09/2022</w:t>
            </w:r>
          </w:p>
        </w:tc>
      </w:tr>
      <w:tr w:rsidR="006171F4" w14:paraId="54226279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058ADBFB" w14:textId="729610E4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08342</w:t>
            </w:r>
          </w:p>
        </w:tc>
        <w:tc>
          <w:tcPr>
            <w:tcW w:w="1024" w:type="dxa"/>
            <w:vAlign w:val="center"/>
          </w:tcPr>
          <w:p w14:paraId="3B25E0DC" w14:textId="7775DCE5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76700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373025FF" w14:textId="472E90AF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2171530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4D2E8BD1" w14:textId="6EEAA23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2.200,00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0DB6A526" w14:textId="1AC58BF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224,22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32EA5C93" w14:textId="13AFF95F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02/10/2012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63EE4EF6" w14:textId="6AB08F12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06010060715</w:t>
            </w:r>
          </w:p>
        </w:tc>
        <w:tc>
          <w:tcPr>
            <w:tcW w:w="2503" w:type="dxa"/>
          </w:tcPr>
          <w:p w14:paraId="48583238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7A8B7C09" w14:textId="0778A703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04/10/2022</w:t>
            </w:r>
          </w:p>
        </w:tc>
      </w:tr>
      <w:tr w:rsidR="006171F4" w14:paraId="003BEC96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11ABCC46" w14:textId="057FE528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08342</w:t>
            </w:r>
          </w:p>
        </w:tc>
        <w:tc>
          <w:tcPr>
            <w:tcW w:w="1024" w:type="dxa"/>
            <w:vAlign w:val="center"/>
          </w:tcPr>
          <w:p w14:paraId="06C85201" w14:textId="33854CA1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76700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4DFEA929" w14:textId="01EAFBB8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2171855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3DAC5798" w14:textId="7CF5499B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4.295,00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17A949EC" w14:textId="57E38382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431,27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5485A532" w14:textId="7AA2B5F6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14/12/2012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261F4D6D" w14:textId="00FDD546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06010061283</w:t>
            </w:r>
          </w:p>
        </w:tc>
        <w:tc>
          <w:tcPr>
            <w:tcW w:w="2503" w:type="dxa"/>
          </w:tcPr>
          <w:p w14:paraId="19EA1568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44440335" w14:textId="159EBF6F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16/12/2022</w:t>
            </w:r>
          </w:p>
        </w:tc>
      </w:tr>
      <w:tr w:rsidR="006171F4" w14:paraId="7F981339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0045796E" w14:textId="6FA4AAF4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08342</w:t>
            </w:r>
          </w:p>
        </w:tc>
        <w:tc>
          <w:tcPr>
            <w:tcW w:w="1024" w:type="dxa"/>
            <w:vAlign w:val="center"/>
          </w:tcPr>
          <w:p w14:paraId="0450233E" w14:textId="2865C122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76700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1164B06F" w14:textId="183B4E0F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2172211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5ED148EE" w14:textId="477DFF52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6.613,74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1DE7CBBC" w14:textId="46E43321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669,98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607FB16E" w14:textId="1FDEB879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15/10/2012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1DC6A367" w14:textId="2E185858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06010060316</w:t>
            </w:r>
          </w:p>
        </w:tc>
        <w:tc>
          <w:tcPr>
            <w:tcW w:w="2503" w:type="dxa"/>
          </w:tcPr>
          <w:p w14:paraId="6877631C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472207F5" w14:textId="4CBB2203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18/10/2022</w:t>
            </w:r>
          </w:p>
        </w:tc>
      </w:tr>
      <w:tr w:rsidR="006171F4" w14:paraId="08B85695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1FA55AC0" w14:textId="4D761ADB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08342</w:t>
            </w:r>
          </w:p>
        </w:tc>
        <w:tc>
          <w:tcPr>
            <w:tcW w:w="1024" w:type="dxa"/>
            <w:vAlign w:val="center"/>
          </w:tcPr>
          <w:p w14:paraId="2597406F" w14:textId="0F59C91E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76700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368F9D25" w14:textId="0F32C552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2172612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3E8C5E79" w14:textId="0E34B480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1.500,00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2A110D1E" w14:textId="0A1028CB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150,82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6B310479" w14:textId="0CB9BDA0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30/10/2012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52858839" w14:textId="1C62AA65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06010061397</w:t>
            </w:r>
          </w:p>
        </w:tc>
        <w:tc>
          <w:tcPr>
            <w:tcW w:w="2503" w:type="dxa"/>
          </w:tcPr>
          <w:p w14:paraId="67C7CCB2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7704A845" w14:textId="051057AB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02/11/2022</w:t>
            </w:r>
          </w:p>
        </w:tc>
      </w:tr>
      <w:tr w:rsidR="006171F4" w14:paraId="39A8D533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2AE41BC5" w14:textId="6FFD732E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08342</w:t>
            </w:r>
          </w:p>
        </w:tc>
        <w:tc>
          <w:tcPr>
            <w:tcW w:w="1024" w:type="dxa"/>
            <w:vAlign w:val="center"/>
          </w:tcPr>
          <w:p w14:paraId="0C0A13F6" w14:textId="34F2714D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76700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79AC6B1A" w14:textId="542AAEDC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2173180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6695C120" w14:textId="3604A518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3.000,00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1A1ECC0F" w14:textId="465AE0C5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302,88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2A87105A" w14:textId="314194AF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14/11/2012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1A8B0951" w14:textId="3D25049D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06010061401</w:t>
            </w:r>
          </w:p>
        </w:tc>
        <w:tc>
          <w:tcPr>
            <w:tcW w:w="2503" w:type="dxa"/>
          </w:tcPr>
          <w:p w14:paraId="62F119E0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567AA215" w14:textId="631BF281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16/11/2022</w:t>
            </w:r>
          </w:p>
        </w:tc>
      </w:tr>
      <w:tr w:rsidR="006171F4" w14:paraId="1DF43FA0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34AA7AB0" w14:textId="1A4C8703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08342</w:t>
            </w:r>
          </w:p>
        </w:tc>
        <w:tc>
          <w:tcPr>
            <w:tcW w:w="1024" w:type="dxa"/>
            <w:vAlign w:val="center"/>
          </w:tcPr>
          <w:p w14:paraId="0B31833D" w14:textId="5F95B2F0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76700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058471B6" w14:textId="1F2BCF66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2258818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450B0F96" w14:textId="1DE77BCF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1.903,12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5461B75F" w14:textId="4E369C60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191,61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43C49519" w14:textId="43062F09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20/11/2012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6798B4E6" w14:textId="49F1D2A3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06010060109</w:t>
            </w:r>
          </w:p>
        </w:tc>
        <w:tc>
          <w:tcPr>
            <w:tcW w:w="2503" w:type="dxa"/>
          </w:tcPr>
          <w:p w14:paraId="6860CD12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64A80C7F" w14:textId="273AEC9F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22/11/2022</w:t>
            </w:r>
          </w:p>
        </w:tc>
      </w:tr>
      <w:tr w:rsidR="006171F4" w14:paraId="3C5E97EB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29DEDB75" w14:textId="5F2F35CF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08342</w:t>
            </w:r>
          </w:p>
        </w:tc>
        <w:tc>
          <w:tcPr>
            <w:tcW w:w="1024" w:type="dxa"/>
            <w:vAlign w:val="center"/>
          </w:tcPr>
          <w:p w14:paraId="6595E953" w14:textId="0C140050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76700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4324FC7B" w14:textId="6BF4AAF3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2259592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7CF6C0AA" w14:textId="138CBA30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2.015,80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214A2CA0" w14:textId="3E73BA85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204,20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359EBB23" w14:textId="2B120AC0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14/01/2013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257DEC5B" w14:textId="6AE9BC45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06010060005</w:t>
            </w:r>
          </w:p>
        </w:tc>
        <w:tc>
          <w:tcPr>
            <w:tcW w:w="2503" w:type="dxa"/>
          </w:tcPr>
          <w:p w14:paraId="6AE13333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5C762B0E" w14:textId="3C3CA076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17/01/2023</w:t>
            </w:r>
          </w:p>
        </w:tc>
      </w:tr>
      <w:tr w:rsidR="006171F4" w14:paraId="7EC2FA62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6F535F97" w14:textId="059A60AE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08342</w:t>
            </w:r>
          </w:p>
        </w:tc>
        <w:tc>
          <w:tcPr>
            <w:tcW w:w="1024" w:type="dxa"/>
            <w:vAlign w:val="center"/>
          </w:tcPr>
          <w:p w14:paraId="6C87233B" w14:textId="083ED4D0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76700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175F868C" w14:textId="490A94CD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2259599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46B962EE" w14:textId="31221C0D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8.197,10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51151588" w14:textId="6EC728C8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825,89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30E7F0C7" w14:textId="78E73E1E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18/03/2013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4D0CCB1F" w14:textId="5A22260D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06010060005</w:t>
            </w:r>
          </w:p>
        </w:tc>
        <w:tc>
          <w:tcPr>
            <w:tcW w:w="2503" w:type="dxa"/>
          </w:tcPr>
          <w:p w14:paraId="7ED95360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72609863" w14:textId="3CBAF24E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21/03/2023</w:t>
            </w:r>
          </w:p>
        </w:tc>
      </w:tr>
      <w:tr w:rsidR="006171F4" w14:paraId="3BCFF174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7E9EF050" w14:textId="750F5315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08342</w:t>
            </w:r>
          </w:p>
        </w:tc>
        <w:tc>
          <w:tcPr>
            <w:tcW w:w="1024" w:type="dxa"/>
            <w:vAlign w:val="center"/>
          </w:tcPr>
          <w:p w14:paraId="327619A2" w14:textId="68A80B60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76700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77C23D55" w14:textId="0313E8AD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2260195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71B7CBC7" w14:textId="51E678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1.981,38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331192B2" w14:textId="07C35323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199,23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443584D0" w14:textId="477121F3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14/01/2013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54350AB6" w14:textId="7DC1ECC5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06010060877</w:t>
            </w:r>
          </w:p>
        </w:tc>
        <w:tc>
          <w:tcPr>
            <w:tcW w:w="2503" w:type="dxa"/>
          </w:tcPr>
          <w:p w14:paraId="11E8B838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27EFF67D" w14:textId="067579E3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17/01/2023</w:t>
            </w:r>
          </w:p>
        </w:tc>
      </w:tr>
      <w:tr w:rsidR="006171F4" w14:paraId="7C79A33C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2338325D" w14:textId="68B7791D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08342</w:t>
            </w:r>
          </w:p>
        </w:tc>
        <w:tc>
          <w:tcPr>
            <w:tcW w:w="1024" w:type="dxa"/>
            <w:vAlign w:val="center"/>
          </w:tcPr>
          <w:p w14:paraId="3DF0EC6E" w14:textId="55650DFE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76700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5EAB1F36" w14:textId="3E34A2F2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2260654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65D93FFE" w14:textId="4A170D5A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1.000,00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5A78EA42" w14:textId="54DFB1E3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100,82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6BBFD0E6" w14:textId="2913E736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15/02/2013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38BDE91D" w14:textId="57CADB20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06010060800</w:t>
            </w:r>
          </w:p>
        </w:tc>
        <w:tc>
          <w:tcPr>
            <w:tcW w:w="2503" w:type="dxa"/>
          </w:tcPr>
          <w:p w14:paraId="68A4C431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140770A8" w14:textId="3FA92650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17/02/2023</w:t>
            </w:r>
          </w:p>
        </w:tc>
      </w:tr>
      <w:tr w:rsidR="006171F4" w14:paraId="11A64131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4B3A5076" w14:textId="5B3380AD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08342</w:t>
            </w:r>
          </w:p>
        </w:tc>
        <w:tc>
          <w:tcPr>
            <w:tcW w:w="1024" w:type="dxa"/>
            <w:vAlign w:val="center"/>
          </w:tcPr>
          <w:p w14:paraId="172D9CAE" w14:textId="19E55020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76700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4BE08292" w14:textId="25FA5A15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2260657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7EFE0030" w14:textId="6FFB1D95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1.330,00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715A39E1" w14:textId="6A904A4B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134,28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2D6B641A" w14:textId="71B8F382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21/01/2013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0BEBFA90" w14:textId="233CD2EF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06010060800</w:t>
            </w:r>
          </w:p>
        </w:tc>
        <w:tc>
          <w:tcPr>
            <w:tcW w:w="2503" w:type="dxa"/>
          </w:tcPr>
          <w:p w14:paraId="76F813DE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261F1646" w14:textId="2D2C6BD2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24/01/2023</w:t>
            </w:r>
          </w:p>
        </w:tc>
      </w:tr>
      <w:tr w:rsidR="006171F4" w14:paraId="1C20EF0A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346EAD96" w14:textId="15EDD3F0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08342</w:t>
            </w:r>
          </w:p>
        </w:tc>
        <w:tc>
          <w:tcPr>
            <w:tcW w:w="1024" w:type="dxa"/>
            <w:vAlign w:val="center"/>
          </w:tcPr>
          <w:p w14:paraId="1506137C" w14:textId="4424B2AB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76700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2526342C" w14:textId="450F0433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2261125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45AC3155" w14:textId="2D913582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2.528,31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79ED704D" w14:textId="64A3BD98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256,12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24FA45CA" w14:textId="10DBD853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29/01/2013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30542E20" w14:textId="5ECB5D7B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06010060005</w:t>
            </w:r>
          </w:p>
        </w:tc>
        <w:tc>
          <w:tcPr>
            <w:tcW w:w="2503" w:type="dxa"/>
          </w:tcPr>
          <w:p w14:paraId="287A5000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775BE9B0" w14:textId="1F42A161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31/01/2023</w:t>
            </w:r>
          </w:p>
        </w:tc>
      </w:tr>
      <w:tr w:rsidR="006171F4" w14:paraId="05D6D861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3797F0B8" w14:textId="504DF9B5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08342</w:t>
            </w:r>
          </w:p>
        </w:tc>
        <w:tc>
          <w:tcPr>
            <w:tcW w:w="1024" w:type="dxa"/>
            <w:vAlign w:val="center"/>
          </w:tcPr>
          <w:p w14:paraId="5AFAA06E" w14:textId="0EBD9A8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76700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5BE970C7" w14:textId="22FAB2C3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2261876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259873D0" w14:textId="0711E42A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1.369,20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649FAD28" w14:textId="52ECD3D6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137,86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5CC2B304" w14:textId="4826B46E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18/03/2013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345A9857" w14:textId="31C5D6CF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06010060753</w:t>
            </w:r>
          </w:p>
        </w:tc>
        <w:tc>
          <w:tcPr>
            <w:tcW w:w="2503" w:type="dxa"/>
          </w:tcPr>
          <w:p w14:paraId="12930D10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2E68CEEB" w14:textId="36334D42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21/03/2023</w:t>
            </w:r>
          </w:p>
        </w:tc>
      </w:tr>
      <w:tr w:rsidR="006171F4" w14:paraId="2C076A4D" w14:textId="77777777" w:rsidTr="00850A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5" w:type="dxa"/>
            <w:vAlign w:val="center"/>
          </w:tcPr>
          <w:p w14:paraId="5B8F7EB1" w14:textId="75FF443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08342</w:t>
            </w:r>
          </w:p>
        </w:tc>
        <w:tc>
          <w:tcPr>
            <w:tcW w:w="1024" w:type="dxa"/>
            <w:vAlign w:val="center"/>
          </w:tcPr>
          <w:p w14:paraId="2AFC39B3" w14:textId="01188FF3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76700</w:t>
            </w:r>
          </w:p>
        </w:tc>
        <w:tc>
          <w:tcPr>
            <w:tcW w:w="1663" w:type="dxa"/>
            <w:tcMar>
              <w:top w:w="28" w:type="dxa"/>
              <w:bottom w:w="28" w:type="dxa"/>
              <w:right w:w="113" w:type="dxa"/>
            </w:tcMar>
            <w:vAlign w:val="center"/>
          </w:tcPr>
          <w:p w14:paraId="293E42FF" w14:textId="44DB9646" w:rsidR="006171F4" w:rsidRDefault="006171F4" w:rsidP="00850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2263381</w:t>
            </w:r>
          </w:p>
        </w:tc>
        <w:tc>
          <w:tcPr>
            <w:tcW w:w="1920" w:type="dxa"/>
            <w:tcMar>
              <w:right w:w="113" w:type="dxa"/>
            </w:tcMar>
            <w:vAlign w:val="center"/>
          </w:tcPr>
          <w:p w14:paraId="549D089A" w14:textId="66F599A1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1.613,54</w:t>
            </w:r>
          </w:p>
        </w:tc>
        <w:tc>
          <w:tcPr>
            <w:tcW w:w="2048" w:type="dxa"/>
            <w:tcMar>
              <w:right w:w="113" w:type="dxa"/>
            </w:tcMar>
            <w:vAlign w:val="center"/>
          </w:tcPr>
          <w:p w14:paraId="275FDF3A" w14:textId="4608995C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162,57</w:t>
            </w:r>
          </w:p>
        </w:tc>
        <w:tc>
          <w:tcPr>
            <w:tcW w:w="2560" w:type="dxa"/>
            <w:tcMar>
              <w:right w:w="113" w:type="dxa"/>
            </w:tcMar>
            <w:vAlign w:val="center"/>
          </w:tcPr>
          <w:p w14:paraId="24038166" w14:textId="604F976A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12/03/2013</w:t>
            </w:r>
          </w:p>
        </w:tc>
        <w:tc>
          <w:tcPr>
            <w:tcW w:w="2233" w:type="dxa"/>
            <w:tcMar>
              <w:right w:w="113" w:type="dxa"/>
            </w:tcMar>
            <w:vAlign w:val="center"/>
          </w:tcPr>
          <w:p w14:paraId="3587EAEA" w14:textId="2B61C889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06010061098</w:t>
            </w:r>
          </w:p>
        </w:tc>
        <w:tc>
          <w:tcPr>
            <w:tcW w:w="2503" w:type="dxa"/>
          </w:tcPr>
          <w:p w14:paraId="3A4BEA13" w14:textId="77777777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</w:p>
          <w:p w14:paraId="0D5FB74B" w14:textId="34C09AED" w:rsidR="006171F4" w:rsidRDefault="006171F4" w:rsidP="00850A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14/03/2023</w:t>
            </w:r>
          </w:p>
        </w:tc>
      </w:tr>
    </w:tbl>
    <w:p w14:paraId="3C1AE771" w14:textId="77777777" w:rsidR="00082C96" w:rsidRDefault="00082C9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bookmarkEnd w:id="1"/>
      <w:r>
        <w:rPr>
          <w:rFonts w:ascii="Arial" w:hAnsi="Arial" w:cs="Arial"/>
          <w:sz w:val="20"/>
        </w:rPr>
        <w:t xml:space="preserve"> </w:t>
      </w:r>
    </w:p>
    <w:p w14:paraId="6F2DA799" w14:textId="77777777" w:rsidR="00082C96" w:rsidRDefault="00082C96">
      <w:pPr>
        <w:rPr>
          <w:rFonts w:ascii="Arial" w:hAnsi="Arial" w:cs="Arial"/>
          <w:sz w:val="20"/>
        </w:rPr>
      </w:pPr>
    </w:p>
    <w:p w14:paraId="458398B6" w14:textId="77777777" w:rsidR="00082C96" w:rsidRDefault="00082C96">
      <w:pPr>
        <w:rPr>
          <w:rFonts w:ascii="Arial" w:hAnsi="Arial" w:cs="Arial"/>
          <w:sz w:val="20"/>
        </w:rPr>
      </w:pPr>
    </w:p>
    <w:p w14:paraId="648648F8" w14:textId="77777777" w:rsidR="00082C96" w:rsidRDefault="00082C96">
      <w:pPr>
        <w:rPr>
          <w:rFonts w:ascii="Arial" w:hAnsi="Arial" w:cs="Arial"/>
          <w:sz w:val="20"/>
        </w:rPr>
      </w:pPr>
    </w:p>
    <w:p w14:paraId="0EAA3D8B" w14:textId="77777777" w:rsidR="00082C96" w:rsidRDefault="00082C96">
      <w:pPr>
        <w:pStyle w:val="Testonotaapidipagina"/>
        <w:rPr>
          <w:rFonts w:ascii="Arial" w:hAnsi="Arial" w:cs="Arial"/>
          <w:szCs w:val="24"/>
        </w:rPr>
      </w:pPr>
    </w:p>
    <w:p w14:paraId="3407C31B" w14:textId="77777777" w:rsidR="00082C96" w:rsidRDefault="00082C96">
      <w:pPr>
        <w:rPr>
          <w:rFonts w:ascii="Arial" w:hAnsi="Arial" w:cs="Arial"/>
          <w:sz w:val="20"/>
        </w:rPr>
      </w:pPr>
    </w:p>
    <w:p w14:paraId="28D4B2D5" w14:textId="77777777" w:rsidR="00082C96" w:rsidRDefault="00082C96">
      <w:pPr>
        <w:rPr>
          <w:rFonts w:ascii="Arial" w:hAnsi="Arial" w:cs="Arial"/>
          <w:sz w:val="20"/>
        </w:rPr>
      </w:pPr>
    </w:p>
    <w:p w14:paraId="02DD6EEC" w14:textId="77777777" w:rsidR="00082C96" w:rsidRDefault="00082C96">
      <w:pPr>
        <w:rPr>
          <w:rFonts w:ascii="Arial" w:hAnsi="Arial" w:cs="Arial"/>
          <w:sz w:val="20"/>
        </w:rPr>
      </w:pPr>
    </w:p>
    <w:p w14:paraId="03F50989" w14:textId="77777777" w:rsidR="00082C96" w:rsidRDefault="00082C96">
      <w:pPr>
        <w:rPr>
          <w:rFonts w:ascii="Arial" w:hAnsi="Arial" w:cs="Arial"/>
          <w:sz w:val="20"/>
        </w:rPr>
      </w:pPr>
    </w:p>
    <w:p w14:paraId="6A7B9048" w14:textId="77777777" w:rsidR="00082C96" w:rsidRDefault="00082C96">
      <w:pPr>
        <w:rPr>
          <w:rFonts w:ascii="Arial" w:hAnsi="Arial" w:cs="Arial"/>
          <w:sz w:val="20"/>
        </w:rPr>
      </w:pPr>
    </w:p>
    <w:p w14:paraId="215AFDE1" w14:textId="77777777" w:rsidR="00082C96" w:rsidRDefault="00082C96">
      <w:pPr>
        <w:rPr>
          <w:rFonts w:ascii="Arial" w:hAnsi="Arial" w:cs="Arial"/>
          <w:sz w:val="20"/>
        </w:rPr>
      </w:pPr>
    </w:p>
    <w:p w14:paraId="3ACA623A" w14:textId="77777777" w:rsidR="00082C96" w:rsidRDefault="00082C96">
      <w:pPr>
        <w:rPr>
          <w:rFonts w:ascii="Arial" w:hAnsi="Arial" w:cs="Arial"/>
          <w:sz w:val="20"/>
        </w:rPr>
      </w:pPr>
    </w:p>
    <w:p w14:paraId="01271B79" w14:textId="77777777" w:rsidR="00082C96" w:rsidRDefault="00082C96">
      <w:pPr>
        <w:rPr>
          <w:rFonts w:ascii="Arial" w:hAnsi="Arial" w:cs="Arial"/>
          <w:sz w:val="20"/>
        </w:rPr>
      </w:pPr>
    </w:p>
    <w:p w14:paraId="5455A09C" w14:textId="77777777" w:rsidR="00082C96" w:rsidRDefault="00082C96">
      <w:pPr>
        <w:rPr>
          <w:rFonts w:ascii="Arial" w:hAnsi="Arial" w:cs="Arial"/>
          <w:sz w:val="20"/>
        </w:rPr>
      </w:pPr>
    </w:p>
    <w:p w14:paraId="73FF6E97" w14:textId="77777777" w:rsidR="00082C96" w:rsidRDefault="00082C96">
      <w:pPr>
        <w:tabs>
          <w:tab w:val="left" w:pos="8940"/>
        </w:tabs>
        <w:rPr>
          <w:rFonts w:ascii="Arial" w:hAnsi="Arial" w:cs="Arial"/>
          <w:sz w:val="20"/>
        </w:rPr>
      </w:pPr>
    </w:p>
    <w:sectPr w:rsidR="00082C96">
      <w:footerReference w:type="even" r:id="rId8"/>
      <w:footerReference w:type="default" r:id="rId9"/>
      <w:pgSz w:w="16840" w:h="11907" w:orient="landscape" w:code="9"/>
      <w:pgMar w:top="719" w:right="1120" w:bottom="1134" w:left="9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C5C69C" w14:textId="77777777" w:rsidR="006171F4" w:rsidRDefault="006171F4">
      <w:r>
        <w:separator/>
      </w:r>
    </w:p>
  </w:endnote>
  <w:endnote w:type="continuationSeparator" w:id="0">
    <w:p w14:paraId="5A1FC97C" w14:textId="77777777" w:rsidR="006171F4" w:rsidRDefault="00617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E7E7DA" w14:textId="77777777" w:rsidR="00082C96" w:rsidRDefault="00082C9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CB68C0F" w14:textId="77777777" w:rsidR="00082C96" w:rsidRDefault="00082C96">
    <w:pPr>
      <w:pStyle w:val="Pidipagin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5EDC0D" w14:textId="77777777" w:rsidR="00082C96" w:rsidRDefault="00082C96">
    <w:pPr>
      <w:pStyle w:val="Pidipagina"/>
      <w:framePr w:wrap="around" w:vAnchor="text" w:hAnchor="margin" w:xAlign="right" w:y="1"/>
      <w:rPr>
        <w:rStyle w:val="Numeropagina"/>
        <w:rFonts w:ascii="Arial" w:hAnsi="Arial" w:cs="Arial"/>
        <w:sz w:val="20"/>
      </w:rPr>
    </w:pPr>
    <w:r>
      <w:rPr>
        <w:rStyle w:val="Numeropagina"/>
        <w:rFonts w:ascii="Arial" w:hAnsi="Arial" w:cs="Arial"/>
        <w:sz w:val="20"/>
      </w:rPr>
      <w:fldChar w:fldCharType="begin"/>
    </w:r>
    <w:r>
      <w:rPr>
        <w:rStyle w:val="Numeropagina"/>
        <w:rFonts w:ascii="Arial" w:hAnsi="Arial" w:cs="Arial"/>
        <w:sz w:val="20"/>
      </w:rPr>
      <w:instrText xml:space="preserve">PAGE  </w:instrText>
    </w:r>
    <w:r>
      <w:rPr>
        <w:rStyle w:val="Numeropagina"/>
        <w:rFonts w:ascii="Arial" w:hAnsi="Arial" w:cs="Arial"/>
        <w:sz w:val="20"/>
      </w:rPr>
      <w:fldChar w:fldCharType="separate"/>
    </w:r>
    <w:r w:rsidR="00471C3A">
      <w:rPr>
        <w:rStyle w:val="Numeropagina"/>
        <w:rFonts w:ascii="Arial" w:hAnsi="Arial" w:cs="Arial"/>
        <w:noProof/>
        <w:sz w:val="20"/>
      </w:rPr>
      <w:t>1</w:t>
    </w:r>
    <w:r>
      <w:rPr>
        <w:rStyle w:val="Numeropagina"/>
        <w:rFonts w:ascii="Arial" w:hAnsi="Arial" w:cs="Arial"/>
        <w:sz w:val="20"/>
      </w:rPr>
      <w:fldChar w:fldCharType="end"/>
    </w:r>
  </w:p>
  <w:p w14:paraId="222C9F9D" w14:textId="77777777" w:rsidR="00082C96" w:rsidRDefault="00082C96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428E11" w14:textId="77777777" w:rsidR="006171F4" w:rsidRDefault="006171F4">
      <w:r>
        <w:separator/>
      </w:r>
    </w:p>
  </w:footnote>
  <w:footnote w:type="continuationSeparator" w:id="0">
    <w:p w14:paraId="32D577A5" w14:textId="77777777" w:rsidR="006171F4" w:rsidRDefault="006171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biAssegno" w:val="08342"/>
    <w:docVar w:name="cabAssegno" w:val="76700"/>
    <w:docVar w:name="cfgABI" w:val="&lt;&lt;Codice ABI&gt;&gt;"/>
    <w:docVar w:name="cfgCAB" w:val="&lt;&lt;Codice CAB&gt;&gt;"/>
    <w:docVar w:name="cfgCAP_FILIALE" w:val="&lt;&lt;CAP Filiale&gt;&gt;"/>
    <w:docVar w:name="cfgCOMUNE_FILIALE" w:val="&lt;&lt;Comune Filiale&gt;&gt;"/>
    <w:docVar w:name="cfgDATASESSIONE" w:val="&lt;&lt;Data sessione&gt;&gt;"/>
    <w:docVar w:name="cfgDATASESSIONE__1" w:val="&lt;&lt;Data sessione&gt;&gt;"/>
    <w:docVar w:name="cfgDENOM_FILIALE" w:val="&lt;&lt;Denominazione Filiale&gt;&gt;"/>
    <w:docVar w:name="cfgDENOM_SEDE" w:val="&lt;&lt;Denominazione Istituto&gt;&gt;"/>
    <w:docVar w:name="cfgINDIRIZZO_FILIALE" w:val="&lt;&lt;Indirizzo Filiale&gt;&gt;"/>
    <w:docVar w:name="cfgPROVINCIA_FILIALE" w:val="&lt;&lt;Provincia Filiale&gt;&gt;"/>
    <w:docVar w:name="cfgTERMINALE" w:val="&lt;&lt;Terminale&gt;&gt;"/>
    <w:docVar w:name="cfgUTENTE" w:val="&lt;&lt;Utente&gt;&gt;"/>
    <w:docVar w:name="contoTrassato" w:val="06010061098"/>
    <w:docVar w:name="curDATA" w:val="&lt;&lt;Data&gt;&gt;"/>
    <w:docVar w:name="curORA" w:val="&lt;&lt;Ora&gt;&gt;"/>
    <w:docVar w:name="dataConsenso" w:val="&lt;&lt;Data consenso&gt;&gt;"/>
    <w:docVar w:name="dataCostituzione" w:val="&lt;&lt;Data costituzione deposito&gt;&gt;"/>
    <w:docVar w:name="dataCostituzione__1" w:val="12/03/2013"/>
    <w:docVar w:name="dataCreazioneDa" w:val="&lt;&lt;Data creazione da&gt;&gt;"/>
    <w:docVar w:name="dataFineAnno" w:val="&lt;&lt;Data fine anno&gt;&gt;"/>
    <w:docVar w:name="dataFineSemestre" w:val="24/03/2023"/>
    <w:docVar w:name="dataInvioOneri" w:val="&lt;&lt;Data invio oneri&gt;&gt;"/>
    <w:docVar w:name="dataManleva" w:val="&lt;&lt;Data manleva&gt;&gt;"/>
    <w:docVar w:name="dataPubblicazioneAvviso" w:val="14/03/2023"/>
    <w:docVar w:name="dataStampaLettera" w:val="&lt;&lt;Data stampa lettera&gt;&gt;"/>
    <w:docVar w:name="filialeRapportoSlt_intestazione1" w:val=" "/>
    <w:docVar w:name="filialeRapportoSlt_intestazione2" w:val=" "/>
    <w:docVar w:name="filialeRapportoSlt_selection_explore_filiale" w:val="&lt;&lt;Filiale&gt;&gt;"/>
    <w:docVar w:name="importoAssegno" w:val="&lt;&lt;Importo assegno&gt;&gt;"/>
    <w:docVar w:name="importoAssegno__1" w:val="E 1.613,54"/>
    <w:docVar w:name="importoImpagato" w:val="&lt;&lt;Importo impagato&gt;&gt;"/>
    <w:docVar w:name="importoTotale" w:val="&lt;&lt;Importo totale&gt;&gt;"/>
    <w:docVar w:name="importoTotale__1" w:val="E 162,57"/>
    <w:docVar w:name="importoTotale__2" w:val="&lt;&lt;Importo totale&gt;&gt;"/>
    <w:docVar w:name="interessi" w:val="&lt;&lt;Interessi&gt;&gt;"/>
    <w:docVar w:name="interessi__2" w:val="&lt;&lt;Interessi&gt;&gt;"/>
    <w:docVar w:name="interessi__3" w:val="&lt;&lt;Interessi&gt;&gt;"/>
    <w:docVar w:name="numeroAssegno" w:val="&lt;&lt;Numero assegno&gt;&gt;"/>
    <w:docVar w:name="numeroAssegno__1" w:val="2263381"/>
    <w:docVar w:name="penale" w:val="&lt;&lt;Penale&gt;&gt;"/>
    <w:docVar w:name="soggettoRiferimentoMT" w:val="&lt;&lt;Soggetto riferimento&gt;&gt;"/>
    <w:docVar w:name="spese" w:val="&lt;&lt;Spese&gt;&gt;"/>
    <w:docVar w:name="statoDeposito" w:val="&lt;&lt;Stato del deposito&gt;&gt;"/>
    <w:docVar w:name="terminaleMT" w:val="&lt;&lt;Terminale Multitransazione&gt;&gt;"/>
    <w:docVar w:name="terminaleMT__2" w:val="&lt;&lt;Terminale Multitransazione&gt;&gt;"/>
    <w:docVar w:name="terminaleMT__3" w:val="&lt;&lt;Terminale Multitransazione&gt;&gt;"/>
    <w:docVar w:name="totaleImportoAssegni" w:val="&lt;&lt;Totale importo assegni&gt;&gt;"/>
    <w:docVar w:name="totaleInteressi" w:val="&lt;&lt;Totale interessi assegni&gt;&gt;"/>
    <w:docVar w:name="totaleNumeroAssegni" w:val="&lt;&lt;Totale numero assegni&gt;&gt;"/>
    <w:docVar w:name="totalePenale" w:val="&lt;&lt;Totale penale assegni&gt;&gt;"/>
    <w:docVar w:name="totaleSpese" w:val="&lt;&lt;Totale spese assegni&gt;&gt;"/>
  </w:docVars>
  <w:rsids>
    <w:rsidRoot w:val="006171F4"/>
    <w:rsid w:val="00006B21"/>
    <w:rsid w:val="00082C96"/>
    <w:rsid w:val="001724E3"/>
    <w:rsid w:val="00202CC5"/>
    <w:rsid w:val="002475B3"/>
    <w:rsid w:val="002660FC"/>
    <w:rsid w:val="003B790E"/>
    <w:rsid w:val="00471C3A"/>
    <w:rsid w:val="005124C8"/>
    <w:rsid w:val="005627C1"/>
    <w:rsid w:val="005A2767"/>
    <w:rsid w:val="005B74A3"/>
    <w:rsid w:val="006171F4"/>
    <w:rsid w:val="00755190"/>
    <w:rsid w:val="00863356"/>
    <w:rsid w:val="00895F3E"/>
    <w:rsid w:val="009462D4"/>
    <w:rsid w:val="009E4035"/>
    <w:rsid w:val="00A3413A"/>
    <w:rsid w:val="00AF7E62"/>
    <w:rsid w:val="00BE7B9C"/>
    <w:rsid w:val="00C11FBD"/>
    <w:rsid w:val="00C970F2"/>
    <w:rsid w:val="00D142DB"/>
    <w:rsid w:val="00D46EC9"/>
    <w:rsid w:val="00EE29D7"/>
    <w:rsid w:val="00FD2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E0C663"/>
  <w15:chartTrackingRefBased/>
  <w15:docId w15:val="{448F6B88-28D8-4243-9A24-E12CD3802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itolo">
    <w:name w:val="Title"/>
    <w:basedOn w:val="Normale"/>
    <w:qFormat/>
    <w:pPr>
      <w:jc w:val="center"/>
    </w:pPr>
    <w:rPr>
      <w:rFonts w:ascii="Arial" w:hAnsi="Arial" w:cs="Arial"/>
      <w:b/>
      <w:bCs/>
      <w:color w:val="FF0000"/>
      <w:sz w:val="28"/>
    </w:rPr>
  </w:style>
  <w:style w:type="paragraph" w:styleId="Testonotaapidipagina">
    <w:name w:val="footnote text"/>
    <w:basedOn w:val="Normale"/>
    <w:semiHidden/>
    <w:rPr>
      <w:sz w:val="20"/>
      <w:szCs w:val="20"/>
    </w:rPr>
  </w:style>
  <w:style w:type="character" w:styleId="Rimandonotaapidipagina">
    <w:name w:val="footnote reference"/>
    <w:semiHidden/>
    <w:rPr>
      <w:vertAlign w:val="superscript"/>
    </w:rPr>
  </w:style>
  <w:style w:type="paragraph" w:styleId="Pidipagina">
    <w:name w:val="footer"/>
    <w:basedOn w:val="Normale"/>
    <w:pPr>
      <w:tabs>
        <w:tab w:val="center" w:pos="4986"/>
        <w:tab w:val="right" w:pos="9972"/>
      </w:tabs>
    </w:pPr>
  </w:style>
  <w:style w:type="character" w:styleId="Numeropagina">
    <w:name w:val="page number"/>
    <w:basedOn w:val="Carpredefinitoparagrafo"/>
  </w:style>
  <w:style w:type="paragraph" w:styleId="Intestazione">
    <w:name w:val="header"/>
    <w:basedOn w:val="Normale"/>
    <w:pPr>
      <w:tabs>
        <w:tab w:val="center" w:pos="4986"/>
        <w:tab w:val="right" w:pos="9972"/>
      </w:tabs>
    </w:pPr>
  </w:style>
  <w:style w:type="table" w:styleId="Grigliatabella">
    <w:name w:val="Table Grid"/>
    <w:basedOn w:val="Tabellanormale"/>
    <w:rsid w:val="00471C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file:///\\PHSR.ENET\DFS\KA\SIB2000\LBKAPUPC\USERDATA\RESOURCES\CONTRATT\logoCR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ib2000\Sib\236\_bin\Documents\CA51S_WR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CA51S_WR.DOT</Template>
  <TotalTime>1</TotalTime>
  <Pages>18</Pages>
  <Words>3874</Words>
  <Characters>22082</Characters>
  <Application>Microsoft Office Word</Application>
  <DocSecurity>0</DocSecurity>
  <Lines>184</Lines>
  <Paragraphs>51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Testata</vt:lpstr>
    </vt:vector>
  </TitlesOfParts>
  <Company>FCCRT</Company>
  <LinksUpToDate>false</LinksUpToDate>
  <CharactersWithSpaces>25905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Testata</dc:title>
  <dc:subject/>
  <dc:creator>KA0009 - Pagano Nicolino</dc:creator>
  <cp:keywords/>
  <dc:description/>
  <cp:lastModifiedBy>Nicolino</cp:lastModifiedBy>
  <cp:revision>2</cp:revision>
  <dcterms:created xsi:type="dcterms:W3CDTF">2023-03-24T13:36:00Z</dcterms:created>
  <dcterms:modified xsi:type="dcterms:W3CDTF">2023-03-24T13:36:00Z</dcterms:modified>
</cp:coreProperties>
</file>